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A2F22" w14:textId="77777777" w:rsidR="00877792" w:rsidRPr="0013264F" w:rsidRDefault="00877792" w:rsidP="00925947">
      <w:pPr>
        <w:pStyle w:val="Ttulo"/>
        <w:spacing w:after="40"/>
        <w:jc w:val="center"/>
        <w:rPr>
          <w:rFonts w:ascii="Times New Roman" w:hAnsi="Times New Roman" w:cs="Times New Roman"/>
          <w:b/>
          <w:bCs/>
          <w:sz w:val="28"/>
          <w:szCs w:val="28"/>
        </w:rPr>
      </w:pPr>
      <w:r w:rsidRPr="0013264F">
        <w:rPr>
          <w:rFonts w:ascii="Times New Roman" w:hAnsi="Times New Roman" w:cs="Times New Roman"/>
          <w:b/>
          <w:bCs/>
          <w:sz w:val="28"/>
          <w:szCs w:val="28"/>
        </w:rPr>
        <w:t>Culto de abertura XXXIV Concílio da IECLB</w:t>
      </w:r>
    </w:p>
    <w:p w14:paraId="565F2A5B" w14:textId="41E5B23E" w:rsidR="00877792" w:rsidRPr="0013264F" w:rsidRDefault="00877792" w:rsidP="00925947">
      <w:pPr>
        <w:pStyle w:val="Ttulo"/>
        <w:spacing w:after="40"/>
        <w:jc w:val="center"/>
        <w:rPr>
          <w:rFonts w:ascii="Times New Roman" w:hAnsi="Times New Roman" w:cs="Times New Roman"/>
          <w:b/>
          <w:bCs/>
          <w:sz w:val="28"/>
          <w:szCs w:val="28"/>
        </w:rPr>
      </w:pPr>
      <w:r w:rsidRPr="0013264F">
        <w:rPr>
          <w:rFonts w:ascii="Times New Roman" w:hAnsi="Times New Roman" w:cs="Times New Roman"/>
          <w:b/>
          <w:bCs/>
          <w:sz w:val="28"/>
          <w:szCs w:val="28"/>
        </w:rPr>
        <w:t>Brasília, 16/outubro/2024, Quarta-feira.</w:t>
      </w:r>
    </w:p>
    <w:p w14:paraId="1BE8BA68" w14:textId="77777777" w:rsidR="00877792" w:rsidRPr="00925947" w:rsidRDefault="00877792" w:rsidP="00877792">
      <w:pPr>
        <w:pStyle w:val="Ttulo"/>
        <w:spacing w:after="40"/>
        <w:rPr>
          <w:rFonts w:ascii="Times New Roman" w:hAnsi="Times New Roman" w:cs="Times New Roman"/>
          <w:b/>
          <w:bCs/>
          <w:sz w:val="24"/>
          <w:szCs w:val="24"/>
        </w:rPr>
      </w:pPr>
    </w:p>
    <w:p w14:paraId="4A43D6FC" w14:textId="77777777" w:rsidR="00877792" w:rsidRPr="00925947" w:rsidRDefault="00877792" w:rsidP="00925947">
      <w:pPr>
        <w:pStyle w:val="Ttulo"/>
        <w:spacing w:after="40"/>
        <w:jc w:val="center"/>
        <w:rPr>
          <w:rFonts w:ascii="Times New Roman" w:hAnsi="Times New Roman" w:cs="Times New Roman"/>
          <w:sz w:val="24"/>
          <w:szCs w:val="24"/>
        </w:rPr>
      </w:pPr>
      <w:r w:rsidRPr="00925947">
        <w:rPr>
          <w:rFonts w:ascii="Times New Roman" w:hAnsi="Times New Roman" w:cs="Times New Roman"/>
          <w:sz w:val="24"/>
          <w:szCs w:val="24"/>
        </w:rPr>
        <w:t>Tema: “Eis que estou com vocês todos os dias até o fim dos tempos” (Mateus 28.20b).</w:t>
      </w:r>
    </w:p>
    <w:p w14:paraId="279B6C06" w14:textId="77777777" w:rsidR="00877792" w:rsidRPr="00925947" w:rsidRDefault="00877792" w:rsidP="00925947">
      <w:pPr>
        <w:pStyle w:val="Ttulo"/>
        <w:spacing w:after="40"/>
        <w:jc w:val="center"/>
        <w:rPr>
          <w:rFonts w:ascii="Times New Roman" w:hAnsi="Times New Roman" w:cs="Times New Roman"/>
          <w:sz w:val="24"/>
          <w:szCs w:val="24"/>
        </w:rPr>
      </w:pPr>
      <w:r w:rsidRPr="00925947">
        <w:rPr>
          <w:rFonts w:ascii="Times New Roman" w:hAnsi="Times New Roman" w:cs="Times New Roman"/>
          <w:sz w:val="24"/>
          <w:szCs w:val="24"/>
        </w:rPr>
        <w:t>É tempo de reunir e ter comunhão.</w:t>
      </w:r>
    </w:p>
    <w:p w14:paraId="108BD9EE" w14:textId="77777777" w:rsidR="00877792" w:rsidRPr="00925947" w:rsidRDefault="00877792" w:rsidP="00877792">
      <w:pPr>
        <w:pStyle w:val="Ttulo"/>
        <w:spacing w:after="40"/>
        <w:rPr>
          <w:rFonts w:ascii="Times New Roman" w:hAnsi="Times New Roman" w:cs="Times New Roman"/>
          <w:b/>
          <w:bCs/>
          <w:sz w:val="24"/>
          <w:szCs w:val="24"/>
        </w:rPr>
      </w:pPr>
    </w:p>
    <w:p w14:paraId="60343854" w14:textId="77777777" w:rsidR="00877792" w:rsidRPr="00925947" w:rsidRDefault="00877792" w:rsidP="00877792">
      <w:pPr>
        <w:pStyle w:val="Ttulo"/>
        <w:rPr>
          <w:rFonts w:ascii="Times New Roman" w:hAnsi="Times New Roman" w:cs="Times New Roman"/>
          <w:b/>
          <w:bCs/>
          <w:sz w:val="24"/>
          <w:szCs w:val="24"/>
        </w:rPr>
      </w:pPr>
    </w:p>
    <w:p w14:paraId="4E61E98C" w14:textId="77777777" w:rsidR="00877792" w:rsidRPr="00925947" w:rsidRDefault="00877792" w:rsidP="00877792">
      <w:pPr>
        <w:pStyle w:val="Ttulo"/>
        <w:jc w:val="both"/>
        <w:rPr>
          <w:rFonts w:ascii="Times New Roman" w:hAnsi="Times New Roman" w:cs="Times New Roman"/>
          <w:b/>
          <w:bCs/>
          <w:color w:val="FF0000"/>
          <w:sz w:val="24"/>
          <w:szCs w:val="24"/>
        </w:rPr>
      </w:pPr>
      <w:r w:rsidRPr="00925947">
        <w:rPr>
          <w:rFonts w:ascii="Times New Roman" w:hAnsi="Times New Roman" w:cs="Times New Roman"/>
          <w:b/>
          <w:bCs/>
          <w:color w:val="FF0000"/>
          <w:sz w:val="24"/>
          <w:szCs w:val="24"/>
        </w:rPr>
        <w:t>Preparando o culto e o espaço:</w:t>
      </w:r>
    </w:p>
    <w:p w14:paraId="1D498371" w14:textId="77777777" w:rsidR="00877792" w:rsidRPr="00925947" w:rsidRDefault="00877792" w:rsidP="00877792">
      <w:pPr>
        <w:pStyle w:val="Ttulo"/>
        <w:jc w:val="both"/>
        <w:rPr>
          <w:rFonts w:ascii="Times New Roman" w:hAnsi="Times New Roman" w:cs="Times New Roman"/>
          <w:bCs/>
          <w:color w:val="FF0000"/>
          <w:sz w:val="24"/>
          <w:szCs w:val="24"/>
        </w:rPr>
      </w:pPr>
    </w:p>
    <w:p w14:paraId="284448E3" w14:textId="77777777" w:rsidR="00877792" w:rsidRPr="00925947" w:rsidRDefault="00877792" w:rsidP="00877792">
      <w:pPr>
        <w:pStyle w:val="Ttulo"/>
        <w:jc w:val="both"/>
        <w:rPr>
          <w:rFonts w:ascii="Times New Roman" w:hAnsi="Times New Roman" w:cs="Times New Roman"/>
          <w:bCs/>
          <w:color w:val="FF0000"/>
          <w:sz w:val="24"/>
          <w:szCs w:val="24"/>
        </w:rPr>
      </w:pPr>
      <w:r w:rsidRPr="00925947">
        <w:rPr>
          <w:rFonts w:ascii="Times New Roman" w:hAnsi="Times New Roman" w:cs="Times New Roman"/>
          <w:bCs/>
          <w:color w:val="FF0000"/>
          <w:sz w:val="24"/>
          <w:szCs w:val="24"/>
        </w:rPr>
        <w:t>- preparar a jarra do batismo e centro litúrgico do batismo</w:t>
      </w:r>
    </w:p>
    <w:p w14:paraId="5EAD0734" w14:textId="77777777" w:rsidR="00877792" w:rsidRPr="00925947" w:rsidRDefault="00877792" w:rsidP="00877792">
      <w:pPr>
        <w:pStyle w:val="Ttulo"/>
        <w:jc w:val="both"/>
        <w:rPr>
          <w:rFonts w:ascii="Times New Roman" w:hAnsi="Times New Roman" w:cs="Times New Roman"/>
          <w:bCs/>
          <w:color w:val="FF0000"/>
          <w:sz w:val="24"/>
          <w:szCs w:val="24"/>
        </w:rPr>
      </w:pPr>
      <w:r w:rsidRPr="00925947">
        <w:rPr>
          <w:rFonts w:ascii="Times New Roman" w:hAnsi="Times New Roman" w:cs="Times New Roman"/>
          <w:bCs/>
          <w:color w:val="FF0000"/>
          <w:sz w:val="24"/>
          <w:szCs w:val="24"/>
        </w:rPr>
        <w:t>- preparar uma mala de viagem, que ajude a identificar a chegada das pessoas imigrantes evangélico-luteranas que desembarcaram no Brasil e as várias pessoas que precisam imigrar nos dias atuais;</w:t>
      </w:r>
    </w:p>
    <w:p w14:paraId="2EFA2E75" w14:textId="77777777" w:rsidR="00877792" w:rsidRPr="00925947" w:rsidRDefault="00877792" w:rsidP="00877792">
      <w:pPr>
        <w:pStyle w:val="Ttulo"/>
        <w:jc w:val="both"/>
        <w:rPr>
          <w:rFonts w:ascii="Times New Roman" w:hAnsi="Times New Roman" w:cs="Times New Roman"/>
          <w:bCs/>
          <w:color w:val="FF0000"/>
          <w:sz w:val="24"/>
          <w:szCs w:val="24"/>
        </w:rPr>
      </w:pPr>
      <w:r w:rsidRPr="00925947">
        <w:rPr>
          <w:rFonts w:ascii="Times New Roman" w:hAnsi="Times New Roman" w:cs="Times New Roman"/>
          <w:bCs/>
          <w:color w:val="FF0000"/>
          <w:sz w:val="24"/>
          <w:szCs w:val="24"/>
        </w:rPr>
        <w:t>- preparar um relógio grande</w:t>
      </w:r>
    </w:p>
    <w:p w14:paraId="4ED50CCE" w14:textId="77777777" w:rsidR="00877792" w:rsidRPr="00925947" w:rsidRDefault="00877792" w:rsidP="00877792">
      <w:pPr>
        <w:pStyle w:val="Ttulo"/>
        <w:jc w:val="both"/>
        <w:rPr>
          <w:rFonts w:ascii="Times New Roman" w:hAnsi="Times New Roman" w:cs="Times New Roman"/>
          <w:bCs/>
          <w:color w:val="FF0000"/>
          <w:sz w:val="24"/>
          <w:szCs w:val="24"/>
        </w:rPr>
      </w:pPr>
      <w:r w:rsidRPr="00925947">
        <w:rPr>
          <w:rFonts w:ascii="Times New Roman" w:hAnsi="Times New Roman" w:cs="Times New Roman"/>
          <w:bCs/>
          <w:color w:val="FF0000"/>
          <w:sz w:val="24"/>
          <w:szCs w:val="24"/>
        </w:rPr>
        <w:t>- preparar o cartaz do Tema e Lema 2024</w:t>
      </w:r>
    </w:p>
    <w:p w14:paraId="5E590D8E" w14:textId="77777777" w:rsidR="00877792" w:rsidRPr="00925947" w:rsidRDefault="00877792" w:rsidP="00877792">
      <w:pPr>
        <w:pStyle w:val="Ttulo"/>
        <w:jc w:val="both"/>
        <w:rPr>
          <w:rFonts w:ascii="Times New Roman" w:hAnsi="Times New Roman" w:cs="Times New Roman"/>
          <w:bCs/>
          <w:color w:val="FF0000"/>
          <w:sz w:val="24"/>
          <w:szCs w:val="24"/>
        </w:rPr>
      </w:pPr>
      <w:r w:rsidRPr="00925947">
        <w:rPr>
          <w:rFonts w:ascii="Times New Roman" w:hAnsi="Times New Roman" w:cs="Times New Roman"/>
          <w:bCs/>
          <w:color w:val="FF0000"/>
          <w:sz w:val="24"/>
          <w:szCs w:val="24"/>
        </w:rPr>
        <w:t>- colocar a árvore seca no espaço da celebração</w:t>
      </w:r>
    </w:p>
    <w:p w14:paraId="1969EECF" w14:textId="22613FDB" w:rsidR="00877792" w:rsidRPr="00925947" w:rsidRDefault="00877792" w:rsidP="00877792">
      <w:pPr>
        <w:pStyle w:val="Ttulo"/>
        <w:jc w:val="both"/>
        <w:rPr>
          <w:rFonts w:ascii="Times New Roman" w:hAnsi="Times New Roman" w:cs="Times New Roman"/>
          <w:bCs/>
          <w:color w:val="FF0000"/>
          <w:sz w:val="24"/>
          <w:szCs w:val="24"/>
        </w:rPr>
      </w:pPr>
      <w:r w:rsidRPr="00925947">
        <w:rPr>
          <w:rFonts w:ascii="Times New Roman" w:hAnsi="Times New Roman" w:cs="Times New Roman"/>
          <w:bCs/>
          <w:color w:val="FF0000"/>
          <w:sz w:val="24"/>
          <w:szCs w:val="24"/>
        </w:rPr>
        <w:t>- as flores confeccionadas pelo Sínodo Brasil Central, em papel especial, simbolizam a florada de ipês, uma das características mais marcantes e incríveis do Brasil Central. Essas flores serão entregues antes do Culto a cada Sínodo, Instituição, Presidência</w:t>
      </w:r>
      <w:r w:rsidR="00CE5598">
        <w:rPr>
          <w:rFonts w:ascii="Times New Roman" w:hAnsi="Times New Roman" w:cs="Times New Roman"/>
          <w:bCs/>
          <w:color w:val="FF0000"/>
          <w:sz w:val="24"/>
          <w:szCs w:val="24"/>
        </w:rPr>
        <w:t>/Secretaria Geral</w:t>
      </w:r>
      <w:r w:rsidRPr="00925947">
        <w:rPr>
          <w:rFonts w:ascii="Times New Roman" w:hAnsi="Times New Roman" w:cs="Times New Roman"/>
          <w:bCs/>
          <w:color w:val="FF0000"/>
          <w:sz w:val="24"/>
          <w:szCs w:val="24"/>
        </w:rPr>
        <w:t>, Ecumene e Comunidade. Em um papel preso à flor, escrever um motivo de louvor a Deus; convidar uma pessoa para representar o Sínodo/Instituição/</w:t>
      </w:r>
      <w:proofErr w:type="spellStart"/>
      <w:r w:rsidRPr="00925947">
        <w:rPr>
          <w:rFonts w:ascii="Times New Roman" w:hAnsi="Times New Roman" w:cs="Times New Roman"/>
          <w:bCs/>
          <w:color w:val="FF0000"/>
          <w:sz w:val="24"/>
          <w:szCs w:val="24"/>
        </w:rPr>
        <w:t>Presidênci</w:t>
      </w:r>
      <w:r w:rsidR="008C7A3C">
        <w:rPr>
          <w:rFonts w:ascii="Times New Roman" w:hAnsi="Times New Roman" w:cs="Times New Roman"/>
          <w:bCs/>
          <w:color w:val="FF0000"/>
          <w:sz w:val="24"/>
          <w:szCs w:val="24"/>
        </w:rPr>
        <w:t>a</w:t>
      </w:r>
      <w:r w:rsidRPr="00925947">
        <w:rPr>
          <w:rFonts w:ascii="Times New Roman" w:hAnsi="Times New Roman" w:cs="Times New Roman"/>
          <w:bCs/>
          <w:color w:val="FF0000"/>
          <w:sz w:val="24"/>
          <w:szCs w:val="24"/>
        </w:rPr>
        <w:t>-SG</w:t>
      </w:r>
      <w:proofErr w:type="spellEnd"/>
      <w:r w:rsidRPr="00925947">
        <w:rPr>
          <w:rFonts w:ascii="Times New Roman" w:hAnsi="Times New Roman" w:cs="Times New Roman"/>
          <w:bCs/>
          <w:color w:val="FF0000"/>
          <w:sz w:val="24"/>
          <w:szCs w:val="24"/>
        </w:rPr>
        <w:t xml:space="preserve">/Ecumene/Comunidade para compartilhar a palavra escolhida, e que foi  escrita no papel, durante o </w:t>
      </w:r>
      <w:r w:rsidRPr="00925947">
        <w:rPr>
          <w:rFonts w:ascii="Times New Roman" w:hAnsi="Times New Roman" w:cs="Times New Roman"/>
          <w:bCs/>
          <w:i/>
          <w:iCs/>
          <w:color w:val="FF0000"/>
          <w:sz w:val="24"/>
          <w:szCs w:val="24"/>
        </w:rPr>
        <w:t xml:space="preserve">Gloria in </w:t>
      </w:r>
      <w:proofErr w:type="spellStart"/>
      <w:r w:rsidRPr="00925947">
        <w:rPr>
          <w:rFonts w:ascii="Times New Roman" w:hAnsi="Times New Roman" w:cs="Times New Roman"/>
          <w:bCs/>
          <w:i/>
          <w:iCs/>
          <w:color w:val="FF0000"/>
          <w:sz w:val="24"/>
          <w:szCs w:val="24"/>
        </w:rPr>
        <w:t>Excelsis</w:t>
      </w:r>
      <w:proofErr w:type="spellEnd"/>
      <w:r w:rsidRPr="00925947">
        <w:rPr>
          <w:rFonts w:ascii="Times New Roman" w:hAnsi="Times New Roman" w:cs="Times New Roman"/>
          <w:bCs/>
          <w:color w:val="FF0000"/>
          <w:sz w:val="24"/>
          <w:szCs w:val="24"/>
        </w:rPr>
        <w:t xml:space="preserve"> quando, também, a flor será pendurada na árvore seca.</w:t>
      </w:r>
    </w:p>
    <w:p w14:paraId="0FFB3619" w14:textId="77777777" w:rsidR="00877792" w:rsidRPr="00925947" w:rsidRDefault="00877792" w:rsidP="00877792">
      <w:pPr>
        <w:pStyle w:val="Ttulo"/>
        <w:jc w:val="both"/>
        <w:rPr>
          <w:rFonts w:ascii="Times New Roman" w:hAnsi="Times New Roman" w:cs="Times New Roman"/>
          <w:bCs/>
          <w:color w:val="FF0000"/>
          <w:sz w:val="24"/>
          <w:szCs w:val="24"/>
        </w:rPr>
      </w:pPr>
      <w:r w:rsidRPr="00925947">
        <w:rPr>
          <w:rFonts w:ascii="Times New Roman" w:hAnsi="Times New Roman" w:cs="Times New Roman"/>
          <w:bCs/>
          <w:color w:val="FF0000"/>
          <w:sz w:val="24"/>
          <w:szCs w:val="24"/>
        </w:rPr>
        <w:tab/>
      </w:r>
    </w:p>
    <w:p w14:paraId="335707B8" w14:textId="77777777" w:rsidR="00877792" w:rsidRPr="00925947" w:rsidRDefault="00877792" w:rsidP="00877792">
      <w:pPr>
        <w:pStyle w:val="Ttulo"/>
        <w:jc w:val="both"/>
        <w:rPr>
          <w:rFonts w:ascii="Times New Roman" w:hAnsi="Times New Roman" w:cs="Times New Roman"/>
          <w:b/>
          <w:color w:val="FF0000"/>
          <w:sz w:val="24"/>
          <w:szCs w:val="24"/>
        </w:rPr>
      </w:pPr>
      <w:r w:rsidRPr="00925947">
        <w:rPr>
          <w:rFonts w:ascii="Times New Roman" w:hAnsi="Times New Roman" w:cs="Times New Roman"/>
          <w:b/>
          <w:color w:val="FF0000"/>
          <w:sz w:val="24"/>
          <w:szCs w:val="24"/>
        </w:rPr>
        <w:t>No papel, para ser colocado com a flor:</w:t>
      </w:r>
    </w:p>
    <w:p w14:paraId="2CCFDEE2" w14:textId="2C7AFA8D" w:rsidR="00877792" w:rsidRPr="00925947" w:rsidRDefault="00877792" w:rsidP="00877792">
      <w:pPr>
        <w:pStyle w:val="Ttulo"/>
        <w:jc w:val="both"/>
        <w:rPr>
          <w:rFonts w:ascii="Times New Roman" w:hAnsi="Times New Roman" w:cs="Times New Roman"/>
          <w:color w:val="FF0000"/>
          <w:sz w:val="24"/>
          <w:szCs w:val="24"/>
        </w:rPr>
      </w:pPr>
      <w:r w:rsidRPr="00925947">
        <w:rPr>
          <w:rFonts w:ascii="Times New Roman" w:hAnsi="Times New Roman" w:cs="Times New Roman"/>
          <w:color w:val="FF0000"/>
          <w:sz w:val="24"/>
          <w:szCs w:val="24"/>
        </w:rPr>
        <w:t xml:space="preserve">Com o Sínodo </w:t>
      </w:r>
      <w:r w:rsidRPr="00925947">
        <w:rPr>
          <w:rFonts w:ascii="Times New Roman" w:hAnsi="Times New Roman" w:cs="Times New Roman"/>
          <w:color w:val="FF0000"/>
          <w:sz w:val="24"/>
          <w:szCs w:val="24"/>
          <w:u w:val="single"/>
        </w:rPr>
        <w:t>(nome)</w:t>
      </w:r>
      <w:r w:rsidRPr="00925947">
        <w:rPr>
          <w:rFonts w:ascii="Times New Roman" w:hAnsi="Times New Roman" w:cs="Times New Roman"/>
          <w:color w:val="FF0000"/>
          <w:sz w:val="24"/>
          <w:szCs w:val="24"/>
        </w:rPr>
        <w:t xml:space="preserve">, louvamos a ti, Senhor, por </w:t>
      </w:r>
      <w:r w:rsidRPr="00925947">
        <w:rPr>
          <w:rFonts w:ascii="Times New Roman" w:hAnsi="Times New Roman" w:cs="Times New Roman"/>
          <w:color w:val="FF0000"/>
          <w:sz w:val="24"/>
          <w:szCs w:val="24"/>
          <w:u w:val="single"/>
        </w:rPr>
        <w:t>(motivo de louvor</w:t>
      </w:r>
      <w:r w:rsidRPr="00925947">
        <w:rPr>
          <w:rFonts w:ascii="Times New Roman" w:hAnsi="Times New Roman" w:cs="Times New Roman"/>
          <w:color w:val="FF0000"/>
          <w:sz w:val="24"/>
          <w:szCs w:val="24"/>
        </w:rPr>
        <w:t>)</w:t>
      </w:r>
    </w:p>
    <w:p w14:paraId="3DA6510E" w14:textId="63DEC49D" w:rsidR="00877792" w:rsidRPr="00925947" w:rsidRDefault="00877792" w:rsidP="00877792">
      <w:pPr>
        <w:pStyle w:val="Ttulo"/>
        <w:jc w:val="both"/>
        <w:rPr>
          <w:rFonts w:ascii="Times New Roman" w:hAnsi="Times New Roman" w:cs="Times New Roman"/>
          <w:color w:val="FF0000"/>
          <w:sz w:val="24"/>
          <w:szCs w:val="24"/>
        </w:rPr>
      </w:pPr>
      <w:r w:rsidRPr="00925947">
        <w:rPr>
          <w:rFonts w:ascii="Times New Roman" w:hAnsi="Times New Roman" w:cs="Times New Roman"/>
          <w:color w:val="FF0000"/>
          <w:sz w:val="24"/>
          <w:szCs w:val="24"/>
        </w:rPr>
        <w:t xml:space="preserve">Com a Instituição </w:t>
      </w:r>
      <w:r w:rsidRPr="00925947">
        <w:rPr>
          <w:rFonts w:ascii="Times New Roman" w:hAnsi="Times New Roman" w:cs="Times New Roman"/>
          <w:color w:val="FF0000"/>
          <w:sz w:val="24"/>
          <w:szCs w:val="24"/>
          <w:u w:val="single"/>
        </w:rPr>
        <w:t>(nome)</w:t>
      </w:r>
      <w:r w:rsidRPr="00925947">
        <w:rPr>
          <w:rFonts w:ascii="Times New Roman" w:hAnsi="Times New Roman" w:cs="Times New Roman"/>
          <w:color w:val="FF0000"/>
          <w:sz w:val="24"/>
          <w:szCs w:val="24"/>
        </w:rPr>
        <w:t xml:space="preserve">, louvamos a ti, Senhor, por </w:t>
      </w:r>
      <w:r w:rsidRPr="00925947">
        <w:rPr>
          <w:rFonts w:ascii="Times New Roman" w:hAnsi="Times New Roman" w:cs="Times New Roman"/>
          <w:color w:val="FF0000"/>
          <w:sz w:val="24"/>
          <w:szCs w:val="24"/>
          <w:u w:val="single"/>
        </w:rPr>
        <w:t>(motivo de louvor</w:t>
      </w:r>
      <w:r w:rsidRPr="00925947">
        <w:rPr>
          <w:rFonts w:ascii="Times New Roman" w:hAnsi="Times New Roman" w:cs="Times New Roman"/>
          <w:color w:val="FF0000"/>
          <w:sz w:val="24"/>
          <w:szCs w:val="24"/>
        </w:rPr>
        <w:t>)</w:t>
      </w:r>
    </w:p>
    <w:p w14:paraId="30804E78" w14:textId="7E5A71E0" w:rsidR="00877792" w:rsidRPr="00925947" w:rsidRDefault="00877792" w:rsidP="00877792">
      <w:pPr>
        <w:pStyle w:val="Ttulo"/>
        <w:jc w:val="both"/>
        <w:rPr>
          <w:rFonts w:ascii="Times New Roman" w:hAnsi="Times New Roman" w:cs="Times New Roman"/>
          <w:color w:val="FF0000"/>
          <w:sz w:val="24"/>
          <w:szCs w:val="24"/>
        </w:rPr>
      </w:pPr>
      <w:r w:rsidRPr="00925947">
        <w:rPr>
          <w:rFonts w:ascii="Times New Roman" w:hAnsi="Times New Roman" w:cs="Times New Roman"/>
          <w:color w:val="FF0000"/>
          <w:sz w:val="24"/>
          <w:szCs w:val="24"/>
        </w:rPr>
        <w:t xml:space="preserve">Com a ecumene </w:t>
      </w:r>
      <w:r w:rsidRPr="00925947">
        <w:rPr>
          <w:rFonts w:ascii="Times New Roman" w:hAnsi="Times New Roman" w:cs="Times New Roman"/>
          <w:color w:val="FF0000"/>
          <w:sz w:val="24"/>
          <w:szCs w:val="24"/>
          <w:u w:val="single"/>
        </w:rPr>
        <w:t>(nome)</w:t>
      </w:r>
      <w:r w:rsidRPr="00925947">
        <w:rPr>
          <w:rFonts w:ascii="Times New Roman" w:hAnsi="Times New Roman" w:cs="Times New Roman"/>
          <w:color w:val="FF0000"/>
          <w:sz w:val="24"/>
          <w:szCs w:val="24"/>
        </w:rPr>
        <w:t xml:space="preserve">, louvamos a ti, Senhor, por </w:t>
      </w:r>
      <w:r w:rsidRPr="00925947">
        <w:rPr>
          <w:rFonts w:ascii="Times New Roman" w:hAnsi="Times New Roman" w:cs="Times New Roman"/>
          <w:color w:val="FF0000"/>
          <w:sz w:val="24"/>
          <w:szCs w:val="24"/>
          <w:u w:val="single"/>
        </w:rPr>
        <w:t>(motivo de louvor</w:t>
      </w:r>
      <w:r w:rsidRPr="00925947">
        <w:rPr>
          <w:rFonts w:ascii="Times New Roman" w:hAnsi="Times New Roman" w:cs="Times New Roman"/>
          <w:color w:val="FF0000"/>
          <w:sz w:val="24"/>
          <w:szCs w:val="24"/>
        </w:rPr>
        <w:t>)</w:t>
      </w:r>
    </w:p>
    <w:p w14:paraId="454F16E7" w14:textId="66D43DD1" w:rsidR="00877792" w:rsidRPr="00925947" w:rsidRDefault="00877792" w:rsidP="00877792">
      <w:pPr>
        <w:pStyle w:val="Ttulo"/>
        <w:jc w:val="both"/>
        <w:rPr>
          <w:rFonts w:ascii="Times New Roman" w:hAnsi="Times New Roman" w:cs="Times New Roman"/>
          <w:color w:val="FF0000"/>
          <w:sz w:val="24"/>
          <w:szCs w:val="24"/>
        </w:rPr>
      </w:pPr>
      <w:r w:rsidRPr="00925947">
        <w:rPr>
          <w:rFonts w:ascii="Times New Roman" w:hAnsi="Times New Roman" w:cs="Times New Roman"/>
          <w:color w:val="FF0000"/>
          <w:sz w:val="24"/>
          <w:szCs w:val="24"/>
        </w:rPr>
        <w:t xml:space="preserve">Com a Presidência, Secretaria Geral </w:t>
      </w:r>
      <w:r w:rsidRPr="00925947">
        <w:rPr>
          <w:rFonts w:ascii="Times New Roman" w:hAnsi="Times New Roman" w:cs="Times New Roman"/>
          <w:color w:val="FF0000"/>
          <w:sz w:val="24"/>
          <w:szCs w:val="24"/>
          <w:u w:val="single"/>
        </w:rPr>
        <w:t>(nome)</w:t>
      </w:r>
      <w:r w:rsidRPr="00925947">
        <w:rPr>
          <w:rFonts w:ascii="Times New Roman" w:hAnsi="Times New Roman" w:cs="Times New Roman"/>
          <w:color w:val="FF0000"/>
          <w:sz w:val="24"/>
          <w:szCs w:val="24"/>
        </w:rPr>
        <w:t xml:space="preserve">, louvamos a ti, Senhor, por </w:t>
      </w:r>
      <w:r w:rsidRPr="00925947">
        <w:rPr>
          <w:rFonts w:ascii="Times New Roman" w:hAnsi="Times New Roman" w:cs="Times New Roman"/>
          <w:color w:val="FF0000"/>
          <w:sz w:val="24"/>
          <w:szCs w:val="24"/>
          <w:u w:val="single"/>
        </w:rPr>
        <w:t>(motivo de louvo</w:t>
      </w:r>
      <w:r w:rsidR="00320707">
        <w:rPr>
          <w:rFonts w:ascii="Times New Roman" w:hAnsi="Times New Roman" w:cs="Times New Roman"/>
          <w:color w:val="FF0000"/>
          <w:sz w:val="24"/>
          <w:szCs w:val="24"/>
          <w:u w:val="single"/>
        </w:rPr>
        <w:t>r</w:t>
      </w:r>
      <w:r w:rsidRPr="00925947">
        <w:rPr>
          <w:rFonts w:ascii="Times New Roman" w:hAnsi="Times New Roman" w:cs="Times New Roman"/>
          <w:color w:val="FF0000"/>
          <w:sz w:val="24"/>
          <w:szCs w:val="24"/>
        </w:rPr>
        <w:t>)</w:t>
      </w:r>
    </w:p>
    <w:p w14:paraId="062E766F" w14:textId="56EB8D3E" w:rsidR="00877792" w:rsidRPr="00925947" w:rsidRDefault="00877792" w:rsidP="00877792">
      <w:pPr>
        <w:pStyle w:val="Ttulo"/>
        <w:jc w:val="both"/>
        <w:rPr>
          <w:rFonts w:ascii="Times New Roman" w:hAnsi="Times New Roman" w:cs="Times New Roman"/>
          <w:color w:val="FF0000"/>
          <w:sz w:val="24"/>
          <w:szCs w:val="24"/>
        </w:rPr>
      </w:pPr>
      <w:r w:rsidRPr="00925947">
        <w:rPr>
          <w:rFonts w:ascii="Times New Roman" w:hAnsi="Times New Roman" w:cs="Times New Roman"/>
          <w:color w:val="FF0000"/>
          <w:sz w:val="24"/>
          <w:szCs w:val="24"/>
        </w:rPr>
        <w:t xml:space="preserve">Com a Comunidade </w:t>
      </w:r>
      <w:r w:rsidRPr="00925947">
        <w:rPr>
          <w:rFonts w:ascii="Times New Roman" w:hAnsi="Times New Roman" w:cs="Times New Roman"/>
          <w:color w:val="FF0000"/>
          <w:sz w:val="24"/>
          <w:szCs w:val="24"/>
          <w:u w:val="single"/>
        </w:rPr>
        <w:t>(nome)</w:t>
      </w:r>
      <w:r w:rsidRPr="00925947">
        <w:rPr>
          <w:rFonts w:ascii="Times New Roman" w:hAnsi="Times New Roman" w:cs="Times New Roman"/>
          <w:color w:val="FF0000"/>
          <w:sz w:val="24"/>
          <w:szCs w:val="24"/>
        </w:rPr>
        <w:t xml:space="preserve">, louvamos a ti, Senhor, por </w:t>
      </w:r>
      <w:r w:rsidRPr="00925947">
        <w:rPr>
          <w:rFonts w:ascii="Times New Roman" w:hAnsi="Times New Roman" w:cs="Times New Roman"/>
          <w:color w:val="FF0000"/>
          <w:sz w:val="24"/>
          <w:szCs w:val="24"/>
          <w:u w:val="single"/>
        </w:rPr>
        <w:t>(motivo de louvor</w:t>
      </w:r>
      <w:r w:rsidRPr="00925947">
        <w:rPr>
          <w:rFonts w:ascii="Times New Roman" w:hAnsi="Times New Roman" w:cs="Times New Roman"/>
          <w:color w:val="FF0000"/>
          <w:sz w:val="24"/>
          <w:szCs w:val="24"/>
        </w:rPr>
        <w:t>)</w:t>
      </w:r>
    </w:p>
    <w:p w14:paraId="3F8243FC" w14:textId="77777777" w:rsidR="00877792" w:rsidRPr="00925947" w:rsidRDefault="00877792" w:rsidP="00877792">
      <w:pPr>
        <w:pStyle w:val="Ttulo"/>
        <w:jc w:val="both"/>
        <w:rPr>
          <w:rFonts w:ascii="Times New Roman" w:hAnsi="Times New Roman" w:cs="Times New Roman"/>
          <w:color w:val="FF0000"/>
          <w:sz w:val="24"/>
          <w:szCs w:val="24"/>
        </w:rPr>
      </w:pPr>
    </w:p>
    <w:p w14:paraId="0376F537" w14:textId="77777777" w:rsidR="00877792" w:rsidRPr="00925947" w:rsidRDefault="00877792" w:rsidP="00877792">
      <w:pPr>
        <w:pStyle w:val="Ttulo"/>
        <w:jc w:val="both"/>
        <w:rPr>
          <w:rFonts w:ascii="Times New Roman" w:hAnsi="Times New Roman" w:cs="Times New Roman"/>
          <w:color w:val="FF0000"/>
          <w:sz w:val="24"/>
          <w:szCs w:val="24"/>
        </w:rPr>
      </w:pPr>
    </w:p>
    <w:p w14:paraId="05A9EA38" w14:textId="77777777" w:rsidR="00877792" w:rsidRPr="00925947" w:rsidRDefault="00877792" w:rsidP="00877792">
      <w:pPr>
        <w:pStyle w:val="Ttulo"/>
        <w:jc w:val="both"/>
        <w:rPr>
          <w:rFonts w:ascii="Times New Roman" w:hAnsi="Times New Roman" w:cs="Times New Roman"/>
          <w:bCs/>
          <w:color w:val="FF0000"/>
          <w:sz w:val="24"/>
          <w:szCs w:val="24"/>
        </w:rPr>
      </w:pPr>
    </w:p>
    <w:p w14:paraId="628B1266" w14:textId="77777777" w:rsidR="00877792" w:rsidRPr="00925947" w:rsidRDefault="00877792" w:rsidP="00877792">
      <w:pPr>
        <w:pStyle w:val="Ttulo"/>
        <w:jc w:val="both"/>
        <w:rPr>
          <w:rFonts w:ascii="Times New Roman" w:hAnsi="Times New Roman" w:cs="Times New Roman"/>
          <w:bCs/>
          <w:color w:val="FF0000"/>
          <w:sz w:val="24"/>
          <w:szCs w:val="24"/>
        </w:rPr>
      </w:pPr>
    </w:p>
    <w:p w14:paraId="0C4DCBC5" w14:textId="77777777" w:rsidR="00877792" w:rsidRPr="00925947" w:rsidRDefault="00877792" w:rsidP="00877792">
      <w:pPr>
        <w:pStyle w:val="Ttulo"/>
        <w:jc w:val="both"/>
        <w:rPr>
          <w:rFonts w:ascii="Times New Roman" w:hAnsi="Times New Roman" w:cs="Times New Roman"/>
          <w:bCs/>
          <w:color w:val="FF0000"/>
          <w:sz w:val="24"/>
          <w:szCs w:val="24"/>
        </w:rPr>
      </w:pPr>
    </w:p>
    <w:p w14:paraId="1F8EE995" w14:textId="77777777" w:rsidR="00877792" w:rsidRPr="00925947" w:rsidRDefault="00877792" w:rsidP="00877792">
      <w:pPr>
        <w:pStyle w:val="Ttulo"/>
        <w:jc w:val="both"/>
        <w:rPr>
          <w:rFonts w:ascii="Times New Roman" w:hAnsi="Times New Roman" w:cs="Times New Roman"/>
          <w:bCs/>
          <w:color w:val="FF0000"/>
          <w:sz w:val="24"/>
          <w:szCs w:val="24"/>
        </w:rPr>
      </w:pPr>
    </w:p>
    <w:p w14:paraId="48A3C8A1" w14:textId="77777777" w:rsidR="00877792" w:rsidRPr="00925947" w:rsidRDefault="00877792" w:rsidP="00877792">
      <w:pPr>
        <w:pStyle w:val="Ttulo"/>
        <w:jc w:val="both"/>
        <w:rPr>
          <w:rFonts w:ascii="Times New Roman" w:hAnsi="Times New Roman" w:cs="Times New Roman"/>
          <w:bCs/>
          <w:color w:val="FF0000"/>
          <w:sz w:val="24"/>
          <w:szCs w:val="24"/>
        </w:rPr>
      </w:pPr>
    </w:p>
    <w:p w14:paraId="4E54979D" w14:textId="77777777" w:rsidR="00877792" w:rsidRPr="00925947" w:rsidRDefault="00877792" w:rsidP="00877792">
      <w:pPr>
        <w:pStyle w:val="Ttulo"/>
        <w:jc w:val="both"/>
        <w:rPr>
          <w:rFonts w:ascii="Times New Roman" w:hAnsi="Times New Roman" w:cs="Times New Roman"/>
          <w:bCs/>
          <w:color w:val="FF0000"/>
          <w:sz w:val="24"/>
          <w:szCs w:val="24"/>
        </w:rPr>
      </w:pPr>
    </w:p>
    <w:p w14:paraId="1E4934AF" w14:textId="77777777" w:rsidR="00877792" w:rsidRPr="00925947" w:rsidRDefault="00877792" w:rsidP="00877792">
      <w:pPr>
        <w:pStyle w:val="Ttulo"/>
        <w:jc w:val="both"/>
        <w:rPr>
          <w:rFonts w:ascii="Times New Roman" w:hAnsi="Times New Roman" w:cs="Times New Roman"/>
          <w:bCs/>
          <w:color w:val="FF0000"/>
          <w:sz w:val="24"/>
          <w:szCs w:val="24"/>
        </w:rPr>
      </w:pPr>
    </w:p>
    <w:p w14:paraId="7976DE75" w14:textId="77777777" w:rsidR="00877792" w:rsidRPr="00925947" w:rsidRDefault="00877792" w:rsidP="00877792">
      <w:pPr>
        <w:pStyle w:val="Ttulo"/>
        <w:jc w:val="both"/>
        <w:rPr>
          <w:rFonts w:ascii="Times New Roman" w:hAnsi="Times New Roman" w:cs="Times New Roman"/>
          <w:bCs/>
          <w:color w:val="FF0000"/>
          <w:sz w:val="24"/>
          <w:szCs w:val="24"/>
        </w:rPr>
      </w:pPr>
    </w:p>
    <w:p w14:paraId="60413A3E" w14:textId="77777777" w:rsidR="00877792" w:rsidRPr="00925947" w:rsidRDefault="00877792" w:rsidP="00877792">
      <w:pPr>
        <w:pStyle w:val="Ttulo"/>
        <w:jc w:val="both"/>
        <w:rPr>
          <w:rFonts w:ascii="Times New Roman" w:hAnsi="Times New Roman" w:cs="Times New Roman"/>
          <w:color w:val="FF0000"/>
          <w:sz w:val="24"/>
          <w:szCs w:val="24"/>
        </w:rPr>
      </w:pPr>
      <w:r w:rsidRPr="00925947">
        <w:rPr>
          <w:rFonts w:ascii="Times New Roman" w:hAnsi="Times New Roman" w:cs="Times New Roman"/>
          <w:bCs/>
          <w:color w:val="FF0000"/>
          <w:sz w:val="24"/>
          <w:szCs w:val="24"/>
        </w:rPr>
        <w:br w:type="page"/>
      </w:r>
    </w:p>
    <w:p w14:paraId="41645396" w14:textId="77777777" w:rsidR="00877792" w:rsidRPr="003F1077" w:rsidRDefault="00877792" w:rsidP="00925947">
      <w:pPr>
        <w:pStyle w:val="Ttulo1"/>
        <w:jc w:val="center"/>
        <w:rPr>
          <w:rFonts w:ascii="Times New Roman" w:hAnsi="Times New Roman" w:cs="Times New Roman"/>
          <w:b/>
          <w:bCs/>
          <w:color w:val="002060"/>
          <w:sz w:val="24"/>
          <w:szCs w:val="24"/>
        </w:rPr>
      </w:pPr>
      <w:r w:rsidRPr="003F1077">
        <w:rPr>
          <w:rFonts w:ascii="Times New Roman" w:hAnsi="Times New Roman" w:cs="Times New Roman"/>
          <w:color w:val="002060"/>
          <w:sz w:val="24"/>
          <w:szCs w:val="24"/>
        </w:rPr>
        <w:lastRenderedPageBreak/>
        <w:t>LITURGIA DE ENTRADA</w:t>
      </w:r>
    </w:p>
    <w:p w14:paraId="40E76D05" w14:textId="77777777" w:rsidR="00877792" w:rsidRPr="00925947" w:rsidRDefault="00877792" w:rsidP="00877792"/>
    <w:p w14:paraId="094E3641" w14:textId="77777777" w:rsidR="00877792" w:rsidRPr="00925947" w:rsidRDefault="00877792" w:rsidP="00877792">
      <w:pPr>
        <w:jc w:val="both"/>
        <w:rPr>
          <w:b/>
          <w:bCs/>
        </w:rPr>
      </w:pPr>
      <w:r w:rsidRPr="00925947">
        <w:rPr>
          <w:b/>
          <w:bCs/>
        </w:rPr>
        <w:t>Sino</w:t>
      </w:r>
    </w:p>
    <w:p w14:paraId="18842280" w14:textId="77777777" w:rsidR="00877792" w:rsidRPr="00925947" w:rsidRDefault="00877792" w:rsidP="00877792">
      <w:pPr>
        <w:jc w:val="both"/>
      </w:pPr>
    </w:p>
    <w:p w14:paraId="202C3589" w14:textId="77777777" w:rsidR="00877792" w:rsidRPr="00925947" w:rsidRDefault="00877792" w:rsidP="00877792">
      <w:pPr>
        <w:jc w:val="both"/>
      </w:pPr>
      <w:r w:rsidRPr="00925947">
        <w:rPr>
          <w:b/>
          <w:bCs/>
        </w:rPr>
        <w:t>Prelúdio</w:t>
      </w:r>
      <w:r w:rsidRPr="00925947">
        <w:t xml:space="preserve"> (procissão de entrada): Eis que estou com vocês (TA 2024)</w:t>
      </w:r>
    </w:p>
    <w:p w14:paraId="5B0E829D" w14:textId="77777777" w:rsidR="00877792" w:rsidRPr="00925947" w:rsidRDefault="00877792" w:rsidP="00877792">
      <w:r w:rsidRPr="00925947">
        <w:rPr>
          <w:i/>
          <w:iCs/>
        </w:rPr>
        <w:t>Estr.: “Eis que estou junto com vocês todos os dias até o fim dos tempos”.</w:t>
      </w:r>
    </w:p>
    <w:p w14:paraId="56B5A391" w14:textId="77777777" w:rsidR="00877792" w:rsidRPr="00925947" w:rsidRDefault="00877792" w:rsidP="00877792">
      <w:r w:rsidRPr="00925947">
        <w:t>Até aqui chegamos, ó Senhor!</w:t>
      </w:r>
      <w:r w:rsidRPr="00925947">
        <w:br/>
        <w:t>Tu nos guiaste sempre com amor.</w:t>
      </w:r>
      <w:r w:rsidRPr="00925947">
        <w:br/>
        <w:t>Pelo amparo e pela proteção,</w:t>
      </w:r>
      <w:r w:rsidRPr="00925947">
        <w:br/>
        <w:t>a ti rendemos gratidão.</w:t>
      </w:r>
    </w:p>
    <w:p w14:paraId="1150C60C" w14:textId="77777777" w:rsidR="00877792" w:rsidRPr="00925947" w:rsidRDefault="00877792" w:rsidP="00877792">
      <w:pPr>
        <w:rPr>
          <w:i/>
          <w:iCs/>
        </w:rPr>
      </w:pPr>
      <w:r w:rsidRPr="00925947">
        <w:rPr>
          <w:i/>
          <w:iCs/>
        </w:rPr>
        <w:t>Estr.: “Eis que estou junto com vocês todos os dias até o fim dos tempos”.</w:t>
      </w:r>
    </w:p>
    <w:p w14:paraId="62CA8210" w14:textId="77777777" w:rsidR="00877792" w:rsidRPr="00925947" w:rsidRDefault="00877792" w:rsidP="00877792">
      <w:r w:rsidRPr="00925947">
        <w:t>Sob a promessa de conosco estar,</w:t>
      </w:r>
      <w:r w:rsidRPr="00925947">
        <w:br/>
        <w:t>haveremos de continuar,</w:t>
      </w:r>
      <w:r w:rsidRPr="00925947">
        <w:br/>
        <w:t>edificando a Igreja com amor</w:t>
      </w:r>
      <w:r w:rsidRPr="00925947">
        <w:br/>
        <w:t>para a tua honra e o teu louvor.</w:t>
      </w:r>
    </w:p>
    <w:p w14:paraId="0DEC9980" w14:textId="77777777" w:rsidR="00877792" w:rsidRPr="00925947" w:rsidRDefault="00877792" w:rsidP="00877792">
      <w:r w:rsidRPr="00925947">
        <w:rPr>
          <w:i/>
          <w:iCs/>
        </w:rPr>
        <w:t>Estr.: “Eis que estou junto com vocês todos os dias até o fim dos tempos”.</w:t>
      </w:r>
    </w:p>
    <w:p w14:paraId="48C97660" w14:textId="77777777" w:rsidR="00877792" w:rsidRPr="00925947" w:rsidRDefault="00877792" w:rsidP="00877792">
      <w:pPr>
        <w:jc w:val="both"/>
      </w:pPr>
    </w:p>
    <w:p w14:paraId="73CF2786" w14:textId="77777777" w:rsidR="00877792" w:rsidRPr="00925947" w:rsidRDefault="00877792" w:rsidP="00877792">
      <w:pPr>
        <w:spacing w:after="160"/>
        <w:jc w:val="both"/>
        <w:rPr>
          <w:b/>
          <w:bCs/>
        </w:rPr>
      </w:pPr>
      <w:r w:rsidRPr="00925947">
        <w:rPr>
          <w:b/>
          <w:bCs/>
        </w:rPr>
        <w:t>Abertura do Concílio</w:t>
      </w:r>
    </w:p>
    <w:p w14:paraId="6D2C3A09" w14:textId="77777777" w:rsidR="00877792" w:rsidRPr="00925947" w:rsidRDefault="00877792" w:rsidP="00877792">
      <w:pPr>
        <w:spacing w:after="160"/>
        <w:jc w:val="both"/>
        <w:rPr>
          <w:b/>
        </w:rPr>
      </w:pPr>
      <w:r w:rsidRPr="00925947">
        <w:rPr>
          <w:b/>
        </w:rPr>
        <w:t>Acolhidas Protocolares</w:t>
      </w:r>
    </w:p>
    <w:p w14:paraId="54BB5CEF" w14:textId="77777777" w:rsidR="00877792" w:rsidRPr="00925947" w:rsidRDefault="00877792" w:rsidP="00877792">
      <w:pPr>
        <w:jc w:val="both"/>
        <w:rPr>
          <w:b/>
          <w:bCs/>
        </w:rPr>
      </w:pPr>
    </w:p>
    <w:p w14:paraId="32E92BCB" w14:textId="77777777" w:rsidR="00877792" w:rsidRPr="00925947" w:rsidRDefault="00877792" w:rsidP="00877792">
      <w:pPr>
        <w:jc w:val="both"/>
      </w:pPr>
      <w:r w:rsidRPr="00925947">
        <w:rPr>
          <w:b/>
          <w:bCs/>
        </w:rPr>
        <w:t xml:space="preserve">Interlúdio: </w:t>
      </w:r>
      <w:r w:rsidRPr="00925947">
        <w:t>Eis que estou com vocês (TA 2024) (só refrão, 2x)</w:t>
      </w:r>
    </w:p>
    <w:p w14:paraId="3641E4F6" w14:textId="77777777" w:rsidR="00877792" w:rsidRPr="00925947" w:rsidRDefault="00877792" w:rsidP="00877792">
      <w:r w:rsidRPr="00925947">
        <w:rPr>
          <w:i/>
          <w:iCs/>
        </w:rPr>
        <w:t>Estr.: “Eis que estou junto com vocês todos os dias até o fim dos tempos”.</w:t>
      </w:r>
    </w:p>
    <w:p w14:paraId="18F97F85" w14:textId="77777777" w:rsidR="00877792" w:rsidRPr="00925947" w:rsidRDefault="00877792" w:rsidP="00877792">
      <w:pPr>
        <w:jc w:val="both"/>
        <w:rPr>
          <w:b/>
          <w:bCs/>
        </w:rPr>
      </w:pPr>
    </w:p>
    <w:p w14:paraId="369DD61A" w14:textId="77777777" w:rsidR="00877792" w:rsidRPr="00925947" w:rsidRDefault="00877792" w:rsidP="00877792">
      <w:pPr>
        <w:jc w:val="both"/>
      </w:pPr>
      <w:r w:rsidRPr="00925947">
        <w:rPr>
          <w:b/>
          <w:bCs/>
        </w:rPr>
        <w:t>Acolhida</w:t>
      </w:r>
      <w:r w:rsidRPr="00925947">
        <w:t xml:space="preserve"> (litania)</w:t>
      </w:r>
    </w:p>
    <w:p w14:paraId="602B738B" w14:textId="77777777" w:rsidR="00877792" w:rsidRPr="00925947" w:rsidRDefault="00877792" w:rsidP="00877792">
      <w:pPr>
        <w:jc w:val="both"/>
      </w:pPr>
      <w:r w:rsidRPr="00925947">
        <w:rPr>
          <w:b/>
          <w:bCs/>
          <w:i/>
          <w:color w:val="FF0000"/>
        </w:rPr>
        <w:t>(Pessoa A, com a jarra do batismo):</w:t>
      </w:r>
      <w:r w:rsidRPr="00925947">
        <w:t xml:space="preserve"> Como comunidade discípula, anunciamos o Evangelho até os confins da terra, batizando e ensinando, na presença em comunidade do Cristo vivo que afirma:</w:t>
      </w:r>
    </w:p>
    <w:p w14:paraId="7DFC7C00" w14:textId="77777777" w:rsidR="00877792" w:rsidRPr="00925947" w:rsidRDefault="00877792" w:rsidP="00877792">
      <w:pPr>
        <w:jc w:val="both"/>
      </w:pPr>
    </w:p>
    <w:p w14:paraId="5A2E0A67" w14:textId="77777777" w:rsidR="00877792" w:rsidRPr="00925947" w:rsidRDefault="00877792" w:rsidP="00877792">
      <w:pPr>
        <w:jc w:val="both"/>
        <w:rPr>
          <w:b/>
        </w:rPr>
      </w:pPr>
      <w:r w:rsidRPr="00925947">
        <w:rPr>
          <w:b/>
        </w:rPr>
        <w:t>Comunidade: Eis que estou com vocês todos os dias até o fim dos tempos.</w:t>
      </w:r>
    </w:p>
    <w:p w14:paraId="3351FBBE" w14:textId="77777777" w:rsidR="00877792" w:rsidRPr="00925947" w:rsidRDefault="00877792" w:rsidP="00877792">
      <w:pPr>
        <w:jc w:val="both"/>
        <w:rPr>
          <w:b/>
        </w:rPr>
      </w:pPr>
    </w:p>
    <w:p w14:paraId="6B337832" w14:textId="77777777" w:rsidR="00877792" w:rsidRPr="00925947" w:rsidRDefault="00877792" w:rsidP="00877792">
      <w:pPr>
        <w:jc w:val="both"/>
      </w:pPr>
      <w:r w:rsidRPr="00925947">
        <w:rPr>
          <w:b/>
          <w:bCs/>
          <w:i/>
          <w:color w:val="FF0000"/>
        </w:rPr>
        <w:t>(Pessoa B, com a mala):</w:t>
      </w:r>
      <w:r w:rsidRPr="00925947">
        <w:t xml:space="preserve"> Muitas pessoas atravessaram o oceano até o Brasil. Ainda hoje há pessoas que atravessam mares em busca de vida digna, paz e segurança. O Senhor nos inspira ao acolhimento e hospitalidade como Igreja, que confia em sua Palavra que diz: </w:t>
      </w:r>
    </w:p>
    <w:p w14:paraId="3096FDA4" w14:textId="77777777" w:rsidR="00877792" w:rsidRPr="00925947" w:rsidRDefault="00877792" w:rsidP="00877792">
      <w:pPr>
        <w:jc w:val="both"/>
      </w:pPr>
    </w:p>
    <w:p w14:paraId="2B8D5093" w14:textId="77777777" w:rsidR="00877792" w:rsidRPr="00925947" w:rsidRDefault="00877792" w:rsidP="00877792">
      <w:pPr>
        <w:jc w:val="both"/>
        <w:rPr>
          <w:b/>
        </w:rPr>
      </w:pPr>
      <w:r w:rsidRPr="00925947">
        <w:rPr>
          <w:b/>
        </w:rPr>
        <w:t>Comunidade: Eis que estou com vocês todos os dias até o fim dos tempos.</w:t>
      </w:r>
    </w:p>
    <w:p w14:paraId="6758E2A1" w14:textId="77777777" w:rsidR="00877792" w:rsidRPr="00925947" w:rsidRDefault="00877792" w:rsidP="00877792">
      <w:pPr>
        <w:jc w:val="both"/>
      </w:pPr>
    </w:p>
    <w:p w14:paraId="57FB226A" w14:textId="77777777" w:rsidR="00877792" w:rsidRPr="00925947" w:rsidRDefault="00877792" w:rsidP="00877792">
      <w:pPr>
        <w:jc w:val="both"/>
      </w:pPr>
      <w:r w:rsidRPr="00925947">
        <w:rPr>
          <w:b/>
          <w:bCs/>
          <w:i/>
          <w:color w:val="FF0000"/>
        </w:rPr>
        <w:t>(Pessoa C, com o relógio que identifique o tempo):</w:t>
      </w:r>
      <w:r w:rsidRPr="00925947">
        <w:t xml:space="preserve"> Em terras brasileiras, celebramos a presença luterana nestes 200 anos. Celebramos a presença do Senhor na história, a caminhada da igreja que somos e o compromisso como igreja que o Senhor nos chama a ser, na alegria de servir com gratidão, na certeza da presença do Senhor, que diz:</w:t>
      </w:r>
    </w:p>
    <w:p w14:paraId="586413DF" w14:textId="77777777" w:rsidR="00877792" w:rsidRPr="00925947" w:rsidRDefault="00877792" w:rsidP="00877792">
      <w:pPr>
        <w:jc w:val="both"/>
      </w:pPr>
    </w:p>
    <w:p w14:paraId="125B4A46" w14:textId="77777777" w:rsidR="00877792" w:rsidRPr="00925947" w:rsidRDefault="00877792" w:rsidP="00877792">
      <w:pPr>
        <w:jc w:val="both"/>
        <w:rPr>
          <w:b/>
        </w:rPr>
      </w:pPr>
      <w:r w:rsidRPr="00925947">
        <w:rPr>
          <w:b/>
        </w:rPr>
        <w:t>Comunidade: Eis que estou com vocês todos os dias até o fim dos tempos.</w:t>
      </w:r>
    </w:p>
    <w:p w14:paraId="533D275C" w14:textId="77777777" w:rsidR="00877792" w:rsidRPr="00925947" w:rsidRDefault="00877792" w:rsidP="00877792">
      <w:pPr>
        <w:jc w:val="both"/>
      </w:pPr>
    </w:p>
    <w:p w14:paraId="6C1BDCA5" w14:textId="77777777" w:rsidR="00877792" w:rsidRPr="00925947" w:rsidRDefault="00877792" w:rsidP="00877792">
      <w:pPr>
        <w:jc w:val="both"/>
      </w:pPr>
      <w:r w:rsidRPr="00925947">
        <w:rPr>
          <w:b/>
          <w:bCs/>
          <w:i/>
          <w:color w:val="FF0000"/>
        </w:rPr>
        <w:t>(Pessoa D, com o cartaz do TA 2024):</w:t>
      </w:r>
      <w:r w:rsidRPr="00925947">
        <w:t xml:space="preserve"> IECLB de culturas, pessoas e povos tão diversificados, crianças, jovens, mulheres, homens, pessoas adultas e idosas. Somos Igreja de Jesus Cristo. É tempo de nos reunirmos e de ter comunhão, na certeza da presença do Ressurreto que anima e encoraja:</w:t>
      </w:r>
    </w:p>
    <w:p w14:paraId="03EC992F" w14:textId="77777777" w:rsidR="00877792" w:rsidRPr="00925947" w:rsidRDefault="00877792" w:rsidP="00877792">
      <w:pPr>
        <w:jc w:val="both"/>
      </w:pPr>
    </w:p>
    <w:p w14:paraId="26BD61A3" w14:textId="77777777" w:rsidR="00877792" w:rsidRPr="00925947" w:rsidRDefault="00877792" w:rsidP="00877792">
      <w:pPr>
        <w:jc w:val="both"/>
        <w:rPr>
          <w:b/>
        </w:rPr>
      </w:pPr>
      <w:r w:rsidRPr="00925947">
        <w:rPr>
          <w:b/>
        </w:rPr>
        <w:t>Comunidade: Eis que estou com vocês todos os dias até o fim dos tempos.</w:t>
      </w:r>
    </w:p>
    <w:p w14:paraId="4A578195" w14:textId="77777777" w:rsidR="00877792" w:rsidRPr="00925947" w:rsidRDefault="00877792" w:rsidP="00877792">
      <w:pPr>
        <w:jc w:val="both"/>
      </w:pPr>
    </w:p>
    <w:p w14:paraId="1A130307" w14:textId="77777777" w:rsidR="00877792" w:rsidRPr="00925947" w:rsidRDefault="00877792" w:rsidP="00877792">
      <w:pPr>
        <w:ind w:firstLine="708"/>
        <w:jc w:val="both"/>
        <w:rPr>
          <w:i/>
          <w:color w:val="FF0000"/>
        </w:rPr>
      </w:pPr>
      <w:r w:rsidRPr="00925947">
        <w:rPr>
          <w:i/>
          <w:color w:val="FF0000"/>
        </w:rPr>
        <w:t xml:space="preserve">(cada qual coloca o símbolo em seu lugar: jarra junto ao espaço do Batismo, mala junto ao </w:t>
      </w:r>
      <w:proofErr w:type="spellStart"/>
      <w:r w:rsidRPr="00925947">
        <w:rPr>
          <w:i/>
          <w:color w:val="FF0000"/>
        </w:rPr>
        <w:t>ambão</w:t>
      </w:r>
      <w:proofErr w:type="spellEnd"/>
      <w:r w:rsidRPr="00925947">
        <w:rPr>
          <w:i/>
          <w:color w:val="FF0000"/>
        </w:rPr>
        <w:t>, relógio junto à mesa da comunhão, cartaz/banner TA em local apropriado junto ao espaço do altar).</w:t>
      </w:r>
    </w:p>
    <w:p w14:paraId="6667EB79" w14:textId="77777777" w:rsidR="00877792" w:rsidRPr="00925947" w:rsidRDefault="00877792" w:rsidP="00877792">
      <w:pPr>
        <w:ind w:firstLine="708"/>
        <w:jc w:val="both"/>
        <w:rPr>
          <w:i/>
        </w:rPr>
      </w:pPr>
    </w:p>
    <w:p w14:paraId="3BC1692F" w14:textId="77777777" w:rsidR="00877792" w:rsidRPr="00925947" w:rsidRDefault="00877792" w:rsidP="00877792">
      <w:pPr>
        <w:jc w:val="both"/>
      </w:pPr>
      <w:r w:rsidRPr="00925947">
        <w:tab/>
      </w:r>
      <w:r w:rsidRPr="00925947">
        <w:rPr>
          <w:b/>
          <w:bCs/>
        </w:rPr>
        <w:t>L.</w:t>
      </w:r>
      <w:r w:rsidRPr="00925947">
        <w:rPr>
          <w:b/>
          <w:bCs/>
          <w:color w:val="FF0000"/>
        </w:rPr>
        <w:t xml:space="preserve"> </w:t>
      </w:r>
      <w:r w:rsidRPr="00925947">
        <w:t xml:space="preserve">Como pessoas batizadas, confiamos que Jesus está presente “todos os dias”, em qualquer situação de nossa vida pessoal e familiar. </w:t>
      </w:r>
    </w:p>
    <w:p w14:paraId="05ECFCF4" w14:textId="77777777" w:rsidR="00877792" w:rsidRPr="00925947" w:rsidRDefault="00877792" w:rsidP="00877792">
      <w:pPr>
        <w:ind w:firstLine="708"/>
        <w:jc w:val="both"/>
      </w:pPr>
      <w:r w:rsidRPr="00925947">
        <w:t xml:space="preserve">Como Igreja de Jesus Cristo, também aqui no Sínodo Brasil Central, somos IECLB, na confiança da presença de Jesus na vida de nossas comunidades. </w:t>
      </w:r>
    </w:p>
    <w:p w14:paraId="6FB0DE0D" w14:textId="77777777" w:rsidR="00877792" w:rsidRPr="00925947" w:rsidRDefault="00877792" w:rsidP="00877792">
      <w:pPr>
        <w:ind w:firstLine="708"/>
        <w:jc w:val="both"/>
      </w:pPr>
      <w:r w:rsidRPr="00925947">
        <w:t>A presença de Jesus na história enche nosso coração de gratidão. Sua presença é a marca da nossa identidade como igreja. A presença do Cristo vivo nos fortalece no compromisso com a igreja que Deus nos chama a ser.</w:t>
      </w:r>
    </w:p>
    <w:p w14:paraId="6F438883" w14:textId="77777777" w:rsidR="00877792" w:rsidRPr="00925947" w:rsidRDefault="00877792" w:rsidP="00877792">
      <w:pPr>
        <w:jc w:val="both"/>
      </w:pPr>
      <w:r w:rsidRPr="00925947">
        <w:tab/>
      </w:r>
    </w:p>
    <w:p w14:paraId="0CD90A18" w14:textId="06E4F8C8" w:rsidR="00877792" w:rsidRPr="00925947" w:rsidRDefault="00877792" w:rsidP="00877792">
      <w:pPr>
        <w:jc w:val="both"/>
        <w:rPr>
          <w:i/>
          <w:color w:val="FF0000"/>
        </w:rPr>
      </w:pPr>
      <w:r w:rsidRPr="00925947">
        <w:rPr>
          <w:b/>
          <w:bCs/>
        </w:rPr>
        <w:t>Voto inicial</w:t>
      </w:r>
      <w:r w:rsidRPr="00925947">
        <w:rPr>
          <w:color w:val="0070C0"/>
        </w:rPr>
        <w:t xml:space="preserve"> </w:t>
      </w:r>
      <w:r w:rsidRPr="00925947">
        <w:rPr>
          <w:color w:val="FF0000"/>
        </w:rPr>
        <w:t xml:space="preserve">(a pessoa </w:t>
      </w:r>
      <w:proofErr w:type="spellStart"/>
      <w:r w:rsidR="006C0401">
        <w:rPr>
          <w:color w:val="FF0000"/>
        </w:rPr>
        <w:t>liturga</w:t>
      </w:r>
      <w:proofErr w:type="spellEnd"/>
      <w:r w:rsidRPr="00925947">
        <w:rPr>
          <w:color w:val="FF0000"/>
        </w:rPr>
        <w:t xml:space="preserve"> pode se colocar junto onde está a jarra do batismo)</w:t>
      </w:r>
    </w:p>
    <w:p w14:paraId="7D6501F9" w14:textId="77777777" w:rsidR="00877792" w:rsidRPr="00925947" w:rsidRDefault="00877792" w:rsidP="00877792">
      <w:pPr>
        <w:jc w:val="both"/>
      </w:pPr>
      <w:r w:rsidRPr="00925947">
        <w:tab/>
      </w:r>
      <w:r w:rsidRPr="00925947">
        <w:rPr>
          <w:b/>
        </w:rPr>
        <w:t xml:space="preserve">L. </w:t>
      </w:r>
      <w:r w:rsidRPr="00925947">
        <w:t>Como pessoas batizadas, nos reunimos em nome e na presença do Trino Deus: o Deus Criador, Senhor da história, em nome de Jesus, que está conosco todos os dias até o fim dos tempos, e em nome do Espírito Santo, que fortalece a vitalidade comunitária e o crescimento integral da Igreja. (+) Amém.</w:t>
      </w:r>
    </w:p>
    <w:p w14:paraId="2709A3B2" w14:textId="77777777" w:rsidR="00877792" w:rsidRPr="00925947" w:rsidRDefault="00877792" w:rsidP="00877792">
      <w:pPr>
        <w:jc w:val="both"/>
        <w:rPr>
          <w:b/>
          <w:bCs/>
          <w:color w:val="FF0000"/>
          <w:u w:val="single"/>
        </w:rPr>
      </w:pPr>
      <w:r w:rsidRPr="00925947">
        <w:rPr>
          <w:b/>
          <w:bCs/>
          <w:color w:val="FF0000"/>
          <w:u w:val="single"/>
        </w:rPr>
        <w:t>(sentar)</w:t>
      </w:r>
    </w:p>
    <w:p w14:paraId="37D9AF6B" w14:textId="77777777" w:rsidR="00877792" w:rsidRPr="00925947" w:rsidRDefault="00877792" w:rsidP="00877792">
      <w:pPr>
        <w:jc w:val="both"/>
        <w:rPr>
          <w:u w:val="single"/>
        </w:rPr>
      </w:pPr>
    </w:p>
    <w:p w14:paraId="352B67D9" w14:textId="77777777" w:rsidR="00877792" w:rsidRPr="00925947" w:rsidRDefault="00877792" w:rsidP="00877792">
      <w:pPr>
        <w:jc w:val="both"/>
      </w:pPr>
      <w:r w:rsidRPr="00925947">
        <w:rPr>
          <w:b/>
          <w:bCs/>
        </w:rPr>
        <w:t>Hino</w:t>
      </w:r>
      <w:r w:rsidRPr="00925947">
        <w:t>: Os teus servos reunidos (LCI 22) (Estrofes 1 e 4)</w:t>
      </w:r>
    </w:p>
    <w:p w14:paraId="5D3BD0B6" w14:textId="77777777" w:rsidR="00877792" w:rsidRPr="00925947" w:rsidRDefault="00877792" w:rsidP="00877792">
      <w:pPr>
        <w:jc w:val="both"/>
      </w:pPr>
      <w:r w:rsidRPr="00925947">
        <w:t>1. Os teus servos reunidos em sagrada união,</w:t>
      </w:r>
    </w:p>
    <w:p w14:paraId="5AC2D100" w14:textId="77777777" w:rsidR="00877792" w:rsidRPr="00925947" w:rsidRDefault="00877792" w:rsidP="00877792">
      <w:pPr>
        <w:jc w:val="both"/>
      </w:pPr>
      <w:r w:rsidRPr="00925947">
        <w:t>sob a cruz são congregados, buscam teu perdão.</w:t>
      </w:r>
    </w:p>
    <w:p w14:paraId="7ED8C2A4" w14:textId="77777777" w:rsidR="00877792" w:rsidRPr="00925947" w:rsidRDefault="00877792" w:rsidP="00877792">
      <w:pPr>
        <w:jc w:val="both"/>
      </w:pPr>
      <w:r w:rsidRPr="00925947">
        <w:t>Nossas mãos a ti erguemos,</w:t>
      </w:r>
    </w:p>
    <w:p w14:paraId="5CAFFF05" w14:textId="77777777" w:rsidR="00877792" w:rsidRPr="00925947" w:rsidRDefault="00877792" w:rsidP="00877792">
      <w:pPr>
        <w:jc w:val="both"/>
      </w:pPr>
      <w:r w:rsidRPr="00925947">
        <w:t>ouve-nos, Senhor! Guia toda a nossa vida, Deus e Salvador.</w:t>
      </w:r>
    </w:p>
    <w:p w14:paraId="66D73CF4" w14:textId="77777777" w:rsidR="00877792" w:rsidRPr="00925947" w:rsidRDefault="00877792" w:rsidP="00877792">
      <w:pPr>
        <w:jc w:val="both"/>
      </w:pPr>
      <w:r w:rsidRPr="00925947">
        <w:t>4. Vem, prepara teu rebanho! Vem, ó Bom Pastor.</w:t>
      </w:r>
    </w:p>
    <w:p w14:paraId="6A4A4A2F" w14:textId="77777777" w:rsidR="00877792" w:rsidRPr="00925947" w:rsidRDefault="00877792" w:rsidP="00877792">
      <w:pPr>
        <w:jc w:val="both"/>
      </w:pPr>
      <w:r w:rsidRPr="00925947">
        <w:t>Para que, servindo ao mundo, pregue o teu amor!</w:t>
      </w:r>
    </w:p>
    <w:p w14:paraId="3F0CDC58" w14:textId="77777777" w:rsidR="00877792" w:rsidRPr="00925947" w:rsidRDefault="00877792" w:rsidP="00877792">
      <w:pPr>
        <w:jc w:val="both"/>
      </w:pPr>
      <w:r w:rsidRPr="00925947">
        <w:t>Dá-nos ânimo e firmeza,</w:t>
      </w:r>
    </w:p>
    <w:p w14:paraId="6B6DEBB1" w14:textId="77777777" w:rsidR="00877792" w:rsidRPr="00925947" w:rsidRDefault="00877792" w:rsidP="00877792">
      <w:pPr>
        <w:jc w:val="both"/>
      </w:pPr>
      <w:r w:rsidRPr="00925947">
        <w:t>dá-nos fé, Jesus!</w:t>
      </w:r>
    </w:p>
    <w:p w14:paraId="72F7C954" w14:textId="77777777" w:rsidR="00877792" w:rsidRPr="00925947" w:rsidRDefault="00877792" w:rsidP="00877792">
      <w:pPr>
        <w:jc w:val="both"/>
      </w:pPr>
      <w:r w:rsidRPr="00925947">
        <w:t>Ilumina nossa vida pela tua luz!</w:t>
      </w:r>
    </w:p>
    <w:p w14:paraId="26F3883D" w14:textId="77777777" w:rsidR="00877792" w:rsidRPr="00925947" w:rsidRDefault="00877792" w:rsidP="00877792">
      <w:pPr>
        <w:jc w:val="both"/>
      </w:pPr>
    </w:p>
    <w:p w14:paraId="67BE5537" w14:textId="138190EC" w:rsidR="00877792" w:rsidRPr="00925947" w:rsidRDefault="00877792" w:rsidP="00877792">
      <w:pPr>
        <w:jc w:val="both"/>
        <w:rPr>
          <w:color w:val="FF0000"/>
        </w:rPr>
      </w:pPr>
      <w:r w:rsidRPr="00925947">
        <w:rPr>
          <w:b/>
          <w:bCs/>
        </w:rPr>
        <w:t>Confissão</w:t>
      </w:r>
      <w:r w:rsidRPr="00925947">
        <w:rPr>
          <w:color w:val="0070C0"/>
        </w:rPr>
        <w:t xml:space="preserve"> </w:t>
      </w:r>
      <w:r w:rsidRPr="00925947">
        <w:rPr>
          <w:color w:val="FF0000"/>
        </w:rPr>
        <w:t xml:space="preserve">(a pessoa </w:t>
      </w:r>
      <w:proofErr w:type="spellStart"/>
      <w:r w:rsidR="00925947">
        <w:rPr>
          <w:color w:val="FF0000"/>
        </w:rPr>
        <w:t>liturga</w:t>
      </w:r>
      <w:proofErr w:type="spellEnd"/>
      <w:r w:rsidRPr="00925947">
        <w:rPr>
          <w:color w:val="FF0000"/>
        </w:rPr>
        <w:t xml:space="preserve"> pode se colocar ao lado da mala)</w:t>
      </w:r>
    </w:p>
    <w:p w14:paraId="0BD7FCA5" w14:textId="77777777" w:rsidR="00877792" w:rsidRPr="00925947" w:rsidRDefault="00877792" w:rsidP="00877792">
      <w:pPr>
        <w:jc w:val="both"/>
        <w:rPr>
          <w:color w:val="000000"/>
        </w:rPr>
      </w:pPr>
      <w:r w:rsidRPr="00925947">
        <w:tab/>
      </w:r>
      <w:r w:rsidRPr="00925947">
        <w:rPr>
          <w:b/>
          <w:bCs/>
        </w:rPr>
        <w:t xml:space="preserve">L. </w:t>
      </w:r>
      <w:r w:rsidRPr="00925947">
        <w:t xml:space="preserve">Como Igreja de Jesus Cristo, olhamos para a nossa história até aqui e reconhecemos que somos pessoas pecadoras. A bíblia, o catecismo e o hinário, vindos nas malas de além-mar, são referências em nossa vida de fé também hoje. Mas, precisamos confessar que, ao logo de nossa história, nem sempre nos dedicamos à sua leitura, reflexão, tampouco </w:t>
      </w:r>
      <w:proofErr w:type="spellStart"/>
      <w:r w:rsidRPr="00925947">
        <w:t>nos</w:t>
      </w:r>
      <w:proofErr w:type="spellEnd"/>
      <w:r w:rsidRPr="00925947">
        <w:t xml:space="preserve"> deixamos transformar pela Palavra de Deus. Tantas vezes, f</w:t>
      </w:r>
      <w:r w:rsidRPr="00925947">
        <w:rPr>
          <w:color w:val="000000"/>
        </w:rPr>
        <w:t>alhamos na tarefa de um testemunho vivo. Nem sempre confiamos na presença ativa de Jesus. Tanto no passado como hoje, confessamos as muitas vezes em que nossas palavras feriram, as ações excluíram, a ingratidão trouxe sofrimento e agimos com omissão, ferindo nosso relacionamento com Deus, com as outras pessoas, com a criação e até com a gente mesma. Como pessoas batizadas, reconhecemos que pecamos e que carecemos da graça de Deus. Em humildade, cantamos, pedindo:</w:t>
      </w:r>
    </w:p>
    <w:p w14:paraId="7803FB5D" w14:textId="77777777" w:rsidR="00877792" w:rsidRPr="00925947" w:rsidRDefault="00877792" w:rsidP="00877792">
      <w:pPr>
        <w:jc w:val="both"/>
      </w:pPr>
      <w:r w:rsidRPr="00925947">
        <w:tab/>
      </w:r>
      <w:r w:rsidRPr="00925947">
        <w:rPr>
          <w:b/>
        </w:rPr>
        <w:t xml:space="preserve">C. </w:t>
      </w:r>
      <w:r w:rsidRPr="00925947">
        <w:rPr>
          <w:b/>
          <w:bCs/>
        </w:rPr>
        <w:t xml:space="preserve">♪ </w:t>
      </w:r>
      <w:r w:rsidRPr="00925947">
        <w:rPr>
          <w:b/>
        </w:rPr>
        <w:t xml:space="preserve">Perdão, Senhor, perdão. </w:t>
      </w:r>
      <w:r w:rsidRPr="00925947">
        <w:t>(LCI 35)</w:t>
      </w:r>
    </w:p>
    <w:p w14:paraId="4BCF0C2E" w14:textId="77777777" w:rsidR="00877792" w:rsidRPr="00925947" w:rsidRDefault="00877792" w:rsidP="00877792">
      <w:pPr>
        <w:jc w:val="both"/>
        <w:rPr>
          <w:b/>
        </w:rPr>
      </w:pPr>
      <w:r w:rsidRPr="00925947">
        <w:tab/>
      </w:r>
      <w:r w:rsidRPr="00925947">
        <w:rPr>
          <w:b/>
        </w:rPr>
        <w:t>Perdão, Senhor, perdão.</w:t>
      </w:r>
    </w:p>
    <w:p w14:paraId="6113220B" w14:textId="77777777" w:rsidR="00877792" w:rsidRPr="00925947" w:rsidRDefault="00877792" w:rsidP="00877792">
      <w:pPr>
        <w:jc w:val="both"/>
      </w:pPr>
    </w:p>
    <w:p w14:paraId="360DD7F6" w14:textId="77777777" w:rsidR="00877792" w:rsidRPr="00925947" w:rsidRDefault="00877792" w:rsidP="00877792">
      <w:pPr>
        <w:jc w:val="both"/>
        <w:rPr>
          <w:b/>
          <w:bCs/>
        </w:rPr>
      </w:pPr>
      <w:r w:rsidRPr="00925947">
        <w:rPr>
          <w:b/>
          <w:bCs/>
        </w:rPr>
        <w:t>Anúncio da graça</w:t>
      </w:r>
    </w:p>
    <w:p w14:paraId="4C22DBA6" w14:textId="77777777" w:rsidR="00877792" w:rsidRPr="00925947" w:rsidRDefault="00877792" w:rsidP="00877792">
      <w:pPr>
        <w:jc w:val="both"/>
      </w:pPr>
      <w:r w:rsidRPr="00925947">
        <w:tab/>
      </w:r>
      <w:r w:rsidRPr="00925947">
        <w:rPr>
          <w:b/>
        </w:rPr>
        <w:t xml:space="preserve">L. </w:t>
      </w:r>
      <w:r w:rsidRPr="00925947">
        <w:rPr>
          <w:bCs/>
        </w:rPr>
        <w:t>Em Jesus, somos alcançadas e alcançados pela presença misericordiosa de Deus, que nos perdoa. Assim ouvimos:</w:t>
      </w:r>
      <w:r w:rsidRPr="00925947">
        <w:rPr>
          <w:b/>
        </w:rPr>
        <w:t xml:space="preserve"> </w:t>
      </w:r>
      <w:r w:rsidRPr="00925947">
        <w:t xml:space="preserve">“Deus estava em Cristo reconciliando consigo o </w:t>
      </w:r>
      <w:r w:rsidRPr="00925947">
        <w:lastRenderedPageBreak/>
        <w:t>mundo, não levando em conta os pecados dos seres humanos e nos confiando a palavra da reconciliação” (2 Coríntios 5.19).</w:t>
      </w:r>
    </w:p>
    <w:p w14:paraId="70513CA1" w14:textId="77777777" w:rsidR="00877792" w:rsidRPr="00925947" w:rsidRDefault="00877792" w:rsidP="00877792">
      <w:pPr>
        <w:jc w:val="both"/>
      </w:pPr>
    </w:p>
    <w:p w14:paraId="778FD7B5" w14:textId="755A43AF" w:rsidR="00877792" w:rsidRPr="00925947" w:rsidRDefault="00877792" w:rsidP="00877792">
      <w:pPr>
        <w:jc w:val="both"/>
        <w:rPr>
          <w:color w:val="FF0000"/>
        </w:rPr>
      </w:pPr>
      <w:r w:rsidRPr="00925947">
        <w:rPr>
          <w:b/>
          <w:bCs/>
        </w:rPr>
        <w:t>Glória</w:t>
      </w:r>
      <w:r w:rsidRPr="00925947">
        <w:rPr>
          <w:color w:val="0070C0"/>
        </w:rPr>
        <w:t xml:space="preserve"> </w:t>
      </w:r>
      <w:r w:rsidRPr="00925947">
        <w:rPr>
          <w:color w:val="FF0000"/>
        </w:rPr>
        <w:t xml:space="preserve">(a pessoa </w:t>
      </w:r>
      <w:proofErr w:type="spellStart"/>
      <w:r w:rsidR="007346B1">
        <w:rPr>
          <w:color w:val="FF0000"/>
        </w:rPr>
        <w:t>liturga</w:t>
      </w:r>
      <w:proofErr w:type="spellEnd"/>
      <w:r w:rsidRPr="00925947">
        <w:rPr>
          <w:color w:val="FF0000"/>
        </w:rPr>
        <w:t xml:space="preserve"> se coloca junto ao galho seco)</w:t>
      </w:r>
    </w:p>
    <w:p w14:paraId="64533842" w14:textId="77777777" w:rsidR="00877792" w:rsidRPr="00925947" w:rsidRDefault="00877792" w:rsidP="00877792">
      <w:pPr>
        <w:jc w:val="both"/>
      </w:pPr>
      <w:r w:rsidRPr="00925947">
        <w:tab/>
      </w:r>
      <w:r w:rsidRPr="00925947">
        <w:rPr>
          <w:b/>
          <w:bCs/>
        </w:rPr>
        <w:t xml:space="preserve">L. </w:t>
      </w:r>
      <w:r w:rsidRPr="00925947">
        <w:rPr>
          <w:bCs/>
        </w:rPr>
        <w:t>A história da presença luterana no Brasil, nestes 200 anos, traz relatos de alegrias, mas, também, de dificuldades e de desafios em ser igreja de Jesus Cristo no Brasil. E</w:t>
      </w:r>
      <w:r w:rsidRPr="00925947">
        <w:t xml:space="preserve">m todos os tempos, </w:t>
      </w:r>
      <w:r w:rsidRPr="00925947">
        <w:rPr>
          <w:bCs/>
        </w:rPr>
        <w:t xml:space="preserve">o Senhor </w:t>
      </w:r>
      <w:r w:rsidRPr="00925947">
        <w:t>esteve presente, sustentando nas dores e na esperança, e continua nos reunindo na força de sua presença generosa. Rendemos graças ao Senhor que, dia após dia, tem transformado o que parecia seco em parábola para a vida. Ao entoarmos louvor ao Trino Deus, as pessoas com as flores queiram juntar-se aqui.</w:t>
      </w:r>
    </w:p>
    <w:p w14:paraId="67A21F68" w14:textId="00081CA4" w:rsidR="00877792" w:rsidRPr="00925947" w:rsidRDefault="00877792" w:rsidP="00877792">
      <w:pPr>
        <w:jc w:val="both"/>
        <w:rPr>
          <w:color w:val="FF0000"/>
        </w:rPr>
      </w:pPr>
      <w:r w:rsidRPr="00925947">
        <w:tab/>
      </w:r>
      <w:r w:rsidRPr="00925947">
        <w:rPr>
          <w:b/>
        </w:rPr>
        <w:t xml:space="preserve">C. </w:t>
      </w:r>
      <w:r w:rsidRPr="00925947">
        <w:rPr>
          <w:b/>
          <w:bCs/>
        </w:rPr>
        <w:t xml:space="preserve">♪ Louvo, eu te louvo, ó Deus – </w:t>
      </w:r>
      <w:r w:rsidRPr="00925947">
        <w:t>LCI 79</w:t>
      </w:r>
      <w:r w:rsidRPr="00925947">
        <w:rPr>
          <w:b/>
          <w:bCs/>
        </w:rPr>
        <w:tab/>
      </w:r>
      <w:r w:rsidRPr="00925947">
        <w:rPr>
          <w:color w:val="FF0000"/>
        </w:rPr>
        <w:t xml:space="preserve">(as pessoas que têm a flor que será pendurada na árvore seca unem-se a </w:t>
      </w:r>
      <w:r w:rsidRPr="005E5CB9">
        <w:rPr>
          <w:b/>
          <w:bCs/>
          <w:color w:val="FF0000"/>
        </w:rPr>
        <w:t>L.</w:t>
      </w:r>
      <w:r w:rsidRPr="00925947">
        <w:rPr>
          <w:color w:val="FF0000"/>
        </w:rPr>
        <w:t>)</w:t>
      </w:r>
    </w:p>
    <w:p w14:paraId="519BB40B" w14:textId="77777777" w:rsidR="00877792" w:rsidRPr="00925947" w:rsidRDefault="00877792" w:rsidP="00877792">
      <w:pPr>
        <w:jc w:val="both"/>
      </w:pPr>
      <w:r w:rsidRPr="00925947">
        <w:t>1. Louvo, eu te louvo, ó Deus, de todo o meu coração, de tuas maravilhas eu cantarei, e teu nome bendirei. Louvo, eu te louvo, ó Deus, de todo o meu coração. És minha alegria e todo o meu prazer. Aleluia!</w:t>
      </w:r>
    </w:p>
    <w:p w14:paraId="5D56ECFA" w14:textId="77777777" w:rsidR="00877792" w:rsidRPr="00925947" w:rsidRDefault="00877792" w:rsidP="00877792">
      <w:pPr>
        <w:jc w:val="both"/>
      </w:pPr>
      <w:r w:rsidRPr="00925947">
        <w:t>2. Amo, eu te amo, ó Deus, de todo o meu coração, de tuas maravilhas eu cantarei, e teu nome bendirei Amo, eu te amo, ó Deus, de todo o meu coração. És minha alegria e todo o meu prazer. Aleluia!</w:t>
      </w:r>
    </w:p>
    <w:p w14:paraId="6ACE0AA2" w14:textId="77777777" w:rsidR="00877792" w:rsidRPr="00925947" w:rsidRDefault="00877792" w:rsidP="00877792">
      <w:pPr>
        <w:jc w:val="both"/>
      </w:pPr>
      <w:r w:rsidRPr="00925947">
        <w:t>3. Sirvo, eu te sirvo, ó Deus, de todo o meu coração, de tuas maravilhas eu cantarei, e teu nome bendirei. Sirvo, eu te sirvo, ó Deus de todo o meu coração. Es minha alegria e todo o meu prazer. Aleluia!</w:t>
      </w:r>
    </w:p>
    <w:p w14:paraId="7D7AE48E" w14:textId="77777777" w:rsidR="00877792" w:rsidRPr="00925947" w:rsidRDefault="00877792" w:rsidP="00877792">
      <w:pPr>
        <w:jc w:val="both"/>
        <w:rPr>
          <w:b/>
          <w:bCs/>
        </w:rPr>
      </w:pPr>
    </w:p>
    <w:p w14:paraId="6E9F1797" w14:textId="77777777" w:rsidR="00877792" w:rsidRPr="00925947" w:rsidRDefault="00877792" w:rsidP="00877792">
      <w:pPr>
        <w:jc w:val="both"/>
      </w:pPr>
      <w:r w:rsidRPr="00925947">
        <w:rPr>
          <w:b/>
          <w:bCs/>
        </w:rPr>
        <w:tab/>
        <w:t xml:space="preserve">L. </w:t>
      </w:r>
      <w:r w:rsidRPr="00925947">
        <w:t xml:space="preserve">Em comunhão, compartilhamos as expressões de louvor ao Senhor que, em todos os tempos, tem sido presença em nossa história como Igreja. </w:t>
      </w:r>
    </w:p>
    <w:p w14:paraId="6858ED5F" w14:textId="77777777" w:rsidR="00877792" w:rsidRPr="00925947" w:rsidRDefault="00877792" w:rsidP="00877792">
      <w:pPr>
        <w:jc w:val="both"/>
      </w:pPr>
      <w:r w:rsidRPr="00925947">
        <w:tab/>
      </w:r>
      <w:r w:rsidRPr="00925947">
        <w:rPr>
          <w:color w:val="FF0000"/>
        </w:rPr>
        <w:t>Uma pessoa, representando Sínodo/Instituição/Presidência -SG/Ecumene/Comunidade, de cada vez, lê a frase que está pendurada na flor, com destaque à palavra de louvor. Após, pendura a flor na árvore.</w:t>
      </w:r>
    </w:p>
    <w:p w14:paraId="3697368B" w14:textId="77777777" w:rsidR="00877792" w:rsidRPr="00925947" w:rsidRDefault="00877792" w:rsidP="00877792">
      <w:pPr>
        <w:jc w:val="both"/>
      </w:pPr>
    </w:p>
    <w:p w14:paraId="621454F3" w14:textId="77777777" w:rsidR="00877792" w:rsidRPr="00925947" w:rsidRDefault="00877792" w:rsidP="00877792">
      <w:pPr>
        <w:jc w:val="both"/>
        <w:rPr>
          <w:b/>
          <w:bCs/>
        </w:rPr>
      </w:pPr>
      <w:r w:rsidRPr="00925947">
        <w:rPr>
          <w:b/>
          <w:bCs/>
        </w:rPr>
        <w:t>Oração</w:t>
      </w:r>
    </w:p>
    <w:p w14:paraId="410BE20B" w14:textId="77777777" w:rsidR="00877792" w:rsidRPr="00925947" w:rsidRDefault="00877792" w:rsidP="00877792">
      <w:pPr>
        <w:jc w:val="both"/>
        <w:rPr>
          <w:bCs/>
        </w:rPr>
      </w:pPr>
      <w:r w:rsidRPr="00925947">
        <w:tab/>
      </w:r>
      <w:r w:rsidRPr="00925947">
        <w:rPr>
          <w:b/>
        </w:rPr>
        <w:t xml:space="preserve">L. </w:t>
      </w:r>
      <w:r w:rsidRPr="00925947">
        <w:t xml:space="preserve">Oremos: </w:t>
      </w:r>
      <w:r w:rsidRPr="00925947">
        <w:rPr>
          <w:bCs/>
        </w:rPr>
        <w:t>Deus de amor, que te revelas na história, agradecemos por tua presença, fonte de ânimo, orientação e alimento em todos os tempos. Celebramos com alegria este XXXIV Concílio da Igreja. É tempo de nos reunirmos e vivenciarmos comunhão. Abre nossos ouvidos, mente e coração para que tua Palavra seja orientação em todos os tempos e lugares. Por Jesus Cristo, nosso Salvador, que vive e reina contigo e com o Espírito Santo hoje e sempre. Amém.</w:t>
      </w:r>
    </w:p>
    <w:p w14:paraId="7FEB8BD2" w14:textId="77777777" w:rsidR="00877792" w:rsidRPr="00925947" w:rsidRDefault="00877792" w:rsidP="00877792">
      <w:pPr>
        <w:jc w:val="both"/>
      </w:pPr>
    </w:p>
    <w:p w14:paraId="0A5FF09A" w14:textId="77777777" w:rsidR="00877792" w:rsidRPr="003F1077" w:rsidRDefault="00877792" w:rsidP="00877792">
      <w:pPr>
        <w:jc w:val="center"/>
        <w:rPr>
          <w:b/>
          <w:bCs/>
          <w:color w:val="002060"/>
        </w:rPr>
      </w:pPr>
      <w:r w:rsidRPr="003F1077">
        <w:rPr>
          <w:color w:val="002060"/>
        </w:rPr>
        <w:t>LITURGIA DA PALAVRA</w:t>
      </w:r>
    </w:p>
    <w:p w14:paraId="1D9DFA6C" w14:textId="77777777" w:rsidR="00877792" w:rsidRPr="00925947" w:rsidRDefault="00877792" w:rsidP="00877792"/>
    <w:p w14:paraId="509CB6BC" w14:textId="77777777" w:rsidR="00877792" w:rsidRPr="00925947" w:rsidRDefault="00877792" w:rsidP="00877792">
      <w:pPr>
        <w:ind w:firstLine="708"/>
        <w:jc w:val="both"/>
      </w:pPr>
      <w:r w:rsidRPr="00925947">
        <w:rPr>
          <w:b/>
          <w:bCs/>
        </w:rPr>
        <w:t xml:space="preserve">L. </w:t>
      </w:r>
      <w:r w:rsidRPr="00925947">
        <w:t>Ao longo dos tempos, a Palavra de Deus tem sido alimento na história de pessoas e comunidades, ajudando a recontar e reatualizar a história e a experiência com o Trino Deus. Cantemos:</w:t>
      </w:r>
    </w:p>
    <w:p w14:paraId="271B184D" w14:textId="77777777" w:rsidR="00877792" w:rsidRPr="00925947" w:rsidRDefault="00877792" w:rsidP="00877792">
      <w:pPr>
        <w:jc w:val="both"/>
      </w:pPr>
    </w:p>
    <w:p w14:paraId="557FF8D2" w14:textId="77777777" w:rsidR="00877792" w:rsidRPr="00925947" w:rsidRDefault="00877792" w:rsidP="00877792">
      <w:pPr>
        <w:jc w:val="both"/>
      </w:pPr>
      <w:r w:rsidRPr="00925947">
        <w:rPr>
          <w:b/>
          <w:bCs/>
        </w:rPr>
        <w:t xml:space="preserve">Hino: </w:t>
      </w:r>
      <w:r w:rsidRPr="00925947">
        <w:t>Ontem, hoje e sempre (LCI 171 só refrão)</w:t>
      </w:r>
    </w:p>
    <w:p w14:paraId="297968A2" w14:textId="77777777" w:rsidR="00877792" w:rsidRPr="00925947" w:rsidRDefault="00877792" w:rsidP="00877792">
      <w:pPr>
        <w:jc w:val="both"/>
      </w:pPr>
      <w:r w:rsidRPr="00925947">
        <w:t>//: Ontem ele foi, hoje ele é.</w:t>
      </w:r>
    </w:p>
    <w:p w14:paraId="31AFC83F" w14:textId="77777777" w:rsidR="00877792" w:rsidRPr="00925947" w:rsidRDefault="00877792" w:rsidP="00877792">
      <w:pPr>
        <w:jc w:val="both"/>
      </w:pPr>
      <w:r w:rsidRPr="00925947">
        <w:t>Haja o que houver, sempre ele será. ://</w:t>
      </w:r>
    </w:p>
    <w:p w14:paraId="3FA1F7F9" w14:textId="77777777" w:rsidR="00877792" w:rsidRPr="00925947" w:rsidRDefault="00877792" w:rsidP="00877792">
      <w:pPr>
        <w:jc w:val="both"/>
        <w:rPr>
          <w:b/>
          <w:bCs/>
        </w:rPr>
      </w:pPr>
    </w:p>
    <w:p w14:paraId="43B2D230" w14:textId="77777777" w:rsidR="00877792" w:rsidRPr="00925947" w:rsidRDefault="00877792" w:rsidP="00877792">
      <w:pPr>
        <w:jc w:val="both"/>
        <w:rPr>
          <w:b/>
          <w:bCs/>
        </w:rPr>
      </w:pPr>
      <w:r w:rsidRPr="00925947">
        <w:rPr>
          <w:b/>
          <w:bCs/>
        </w:rPr>
        <w:t>Leituras Bíblicas</w:t>
      </w:r>
    </w:p>
    <w:p w14:paraId="3E366742" w14:textId="77777777" w:rsidR="00877792" w:rsidRPr="00925947" w:rsidRDefault="00877792" w:rsidP="00877792">
      <w:pPr>
        <w:jc w:val="both"/>
        <w:rPr>
          <w:b/>
          <w:color w:val="FF0000"/>
        </w:rPr>
      </w:pPr>
      <w:r w:rsidRPr="00925947">
        <w:tab/>
        <w:t>Leitura da Epístola: Atos 1.6-8</w:t>
      </w:r>
    </w:p>
    <w:p w14:paraId="4824376D" w14:textId="77777777" w:rsidR="00877792" w:rsidRPr="00925947" w:rsidRDefault="00877792" w:rsidP="00877792">
      <w:pPr>
        <w:jc w:val="both"/>
      </w:pPr>
      <w:r w:rsidRPr="00925947">
        <w:tab/>
      </w:r>
    </w:p>
    <w:p w14:paraId="306F3261" w14:textId="77777777" w:rsidR="00877792" w:rsidRPr="00925947" w:rsidRDefault="00877792" w:rsidP="00877792">
      <w:pPr>
        <w:jc w:val="both"/>
        <w:rPr>
          <w:b/>
          <w:color w:val="FF0000"/>
          <w:u w:val="single"/>
        </w:rPr>
      </w:pPr>
      <w:r w:rsidRPr="00925947">
        <w:rPr>
          <w:b/>
          <w:color w:val="FF0000"/>
          <w:u w:val="single"/>
        </w:rPr>
        <w:lastRenderedPageBreak/>
        <w:t>(de pé)</w:t>
      </w:r>
    </w:p>
    <w:p w14:paraId="34EC8EA7" w14:textId="77777777" w:rsidR="00877792" w:rsidRPr="00925947" w:rsidRDefault="00877792" w:rsidP="00877792">
      <w:pPr>
        <w:jc w:val="both"/>
        <w:rPr>
          <w:b/>
          <w:bCs/>
          <w:color w:val="FF0000"/>
        </w:rPr>
      </w:pPr>
      <w:r w:rsidRPr="00925947">
        <w:tab/>
        <w:t xml:space="preserve">Aclamamos o Evangelho, cantando: ♪ </w:t>
      </w:r>
      <w:r w:rsidRPr="00925947">
        <w:rPr>
          <w:b/>
          <w:bCs/>
        </w:rPr>
        <w:t xml:space="preserve">Aleluia! </w:t>
      </w:r>
      <w:r w:rsidRPr="00925947">
        <w:t>(LCI 179)</w:t>
      </w:r>
    </w:p>
    <w:p w14:paraId="72296738" w14:textId="77777777" w:rsidR="00877792" w:rsidRPr="00925947" w:rsidRDefault="00877792" w:rsidP="00877792">
      <w:pPr>
        <w:ind w:firstLine="708"/>
        <w:jc w:val="both"/>
      </w:pPr>
      <w:r w:rsidRPr="00925947">
        <w:t>Aleluia, aleluia!</w:t>
      </w:r>
    </w:p>
    <w:p w14:paraId="3969C548" w14:textId="77777777" w:rsidR="00877792" w:rsidRPr="00925947" w:rsidRDefault="00877792" w:rsidP="00877792">
      <w:pPr>
        <w:ind w:firstLine="708"/>
        <w:jc w:val="both"/>
      </w:pPr>
      <w:r w:rsidRPr="00925947">
        <w:t>Aleluia, aleluia!</w:t>
      </w:r>
    </w:p>
    <w:p w14:paraId="29C23167" w14:textId="77777777" w:rsidR="00877792" w:rsidRPr="00925947" w:rsidRDefault="00877792" w:rsidP="00877792">
      <w:pPr>
        <w:ind w:firstLine="708"/>
        <w:jc w:val="both"/>
      </w:pPr>
      <w:r w:rsidRPr="00925947">
        <w:t>Aleluia, aleluia!</w:t>
      </w:r>
    </w:p>
    <w:p w14:paraId="19EDF285" w14:textId="77777777" w:rsidR="00877792" w:rsidRPr="00925947" w:rsidRDefault="00877792" w:rsidP="00877792">
      <w:pPr>
        <w:ind w:firstLine="708"/>
        <w:jc w:val="both"/>
      </w:pPr>
      <w:r w:rsidRPr="00925947">
        <w:t>Aleluia, aleluia!</w:t>
      </w:r>
    </w:p>
    <w:p w14:paraId="587D9156" w14:textId="77777777" w:rsidR="00877792" w:rsidRPr="00925947" w:rsidRDefault="00877792" w:rsidP="00877792">
      <w:pPr>
        <w:jc w:val="both"/>
      </w:pPr>
      <w:r w:rsidRPr="00925947">
        <w:tab/>
        <w:t>Leitura do Evangelho de Mateus 28.16-20</w:t>
      </w:r>
    </w:p>
    <w:p w14:paraId="643D72D9" w14:textId="77777777" w:rsidR="00877792" w:rsidRPr="00925947" w:rsidRDefault="00877792" w:rsidP="00877792">
      <w:pPr>
        <w:jc w:val="both"/>
      </w:pPr>
      <w:r w:rsidRPr="00925947">
        <w:tab/>
      </w:r>
      <w:r w:rsidRPr="00925947">
        <w:rPr>
          <w:b/>
          <w:bCs/>
        </w:rPr>
        <w:t>L.</w:t>
      </w:r>
      <w:r w:rsidRPr="00925947">
        <w:t xml:space="preserve"> Palavra do Senhor!</w:t>
      </w:r>
    </w:p>
    <w:p w14:paraId="246BCA2C" w14:textId="77777777" w:rsidR="00877792" w:rsidRPr="00925947" w:rsidRDefault="00877792" w:rsidP="00877792">
      <w:pPr>
        <w:jc w:val="both"/>
      </w:pPr>
      <w:r w:rsidRPr="00925947">
        <w:tab/>
      </w:r>
      <w:r w:rsidRPr="00925947">
        <w:rPr>
          <w:b/>
          <w:bCs/>
        </w:rPr>
        <w:t>C.</w:t>
      </w:r>
      <w:r w:rsidRPr="00925947">
        <w:t xml:space="preserve"> Louvado sejas, Cristo</w:t>
      </w:r>
    </w:p>
    <w:p w14:paraId="5637BD92" w14:textId="77777777" w:rsidR="00877792" w:rsidRPr="00925947" w:rsidRDefault="00877792" w:rsidP="00877792">
      <w:pPr>
        <w:jc w:val="both"/>
        <w:rPr>
          <w:b/>
          <w:bCs/>
          <w:color w:val="FF0000"/>
          <w:u w:val="single"/>
        </w:rPr>
      </w:pPr>
      <w:r w:rsidRPr="00925947">
        <w:rPr>
          <w:b/>
          <w:bCs/>
          <w:color w:val="FF0000"/>
          <w:u w:val="single"/>
        </w:rPr>
        <w:t>(sentar)</w:t>
      </w:r>
    </w:p>
    <w:p w14:paraId="33705DBC" w14:textId="77777777" w:rsidR="00877792" w:rsidRPr="00925947" w:rsidRDefault="00877792" w:rsidP="00877792">
      <w:pPr>
        <w:jc w:val="both"/>
        <w:rPr>
          <w:b/>
          <w:bCs/>
          <w:color w:val="FF0000"/>
          <w:u w:val="single"/>
        </w:rPr>
      </w:pPr>
    </w:p>
    <w:p w14:paraId="4A212A80" w14:textId="77777777" w:rsidR="00877792" w:rsidRDefault="00877792" w:rsidP="00004550">
      <w:pPr>
        <w:spacing w:after="160"/>
        <w:jc w:val="both"/>
        <w:rPr>
          <w:b/>
          <w:bCs/>
          <w:color w:val="FF0000"/>
        </w:rPr>
      </w:pPr>
      <w:r w:rsidRPr="00925947">
        <w:rPr>
          <w:b/>
          <w:bCs/>
        </w:rPr>
        <w:t>Prédica</w:t>
      </w:r>
      <w:r w:rsidRPr="00925947">
        <w:t xml:space="preserve">: </w:t>
      </w:r>
      <w:r w:rsidRPr="007D6B9C">
        <w:rPr>
          <w:b/>
          <w:bCs/>
          <w:color w:val="FF0000"/>
        </w:rPr>
        <w:t>Pa. Sílvia Beatrice Genz – Pastora Presidente da IECLB</w:t>
      </w:r>
    </w:p>
    <w:p w14:paraId="6E9C8446" w14:textId="1F9B73D3" w:rsidR="007D6B9C" w:rsidRPr="006A19A7" w:rsidRDefault="006A19A7" w:rsidP="006A19A7">
      <w:pPr>
        <w:spacing w:after="80"/>
        <w:jc w:val="right"/>
        <w:rPr>
          <w:b/>
          <w:bCs/>
          <w:color w:val="FF0000"/>
        </w:rPr>
      </w:pPr>
      <w:r w:rsidRPr="006A19A7">
        <w:t>Atos 1.6-8 e Mateus 28.16-20</w:t>
      </w:r>
    </w:p>
    <w:p w14:paraId="72A91556" w14:textId="77777777" w:rsidR="0097781D" w:rsidRPr="0097781D" w:rsidRDefault="0097781D" w:rsidP="00004550">
      <w:pPr>
        <w:spacing w:after="80"/>
        <w:jc w:val="both"/>
      </w:pPr>
      <w:r w:rsidRPr="0097781D">
        <w:t>Que a graça de nosso Senhor Jesus Cristo, o amor Deus e a comunhão do Espírito Santo sejam com vocês. Amém.</w:t>
      </w:r>
    </w:p>
    <w:p w14:paraId="5BA47D06" w14:textId="77777777" w:rsidR="0097781D" w:rsidRPr="0097781D" w:rsidRDefault="0097781D" w:rsidP="00004550">
      <w:pPr>
        <w:spacing w:after="80"/>
        <w:jc w:val="both"/>
      </w:pPr>
      <w:r w:rsidRPr="0097781D">
        <w:t>Prezados irmãos e prezadas irmãs em Cristo!</w:t>
      </w:r>
    </w:p>
    <w:p w14:paraId="505D47E3" w14:textId="77777777" w:rsidR="0097781D" w:rsidRPr="0097781D" w:rsidRDefault="0097781D" w:rsidP="00004550">
      <w:pPr>
        <w:spacing w:after="80"/>
        <w:jc w:val="both"/>
      </w:pPr>
      <w:r w:rsidRPr="0097781D">
        <w:t>É tempo de reunir e ter comunhão!</w:t>
      </w:r>
    </w:p>
    <w:p w14:paraId="259BC135" w14:textId="77777777" w:rsidR="0097781D" w:rsidRPr="0097781D" w:rsidRDefault="0097781D" w:rsidP="00004550">
      <w:pPr>
        <w:spacing w:after="80"/>
        <w:jc w:val="both"/>
      </w:pPr>
      <w:r w:rsidRPr="0097781D">
        <w:t xml:space="preserve">Chegou um novo tempo! Jesus está vivo. Que notícia maravilhosa! A vida floresce novamente, assim como os ipês, no meio da terra seca. O jardim do Getsêmani novamente se abriu em flor e espalhou o perfume de vida: Cristo vive! A morte foi vencida! </w:t>
      </w:r>
    </w:p>
    <w:p w14:paraId="634FDDC0" w14:textId="77777777" w:rsidR="0097781D" w:rsidRPr="0097781D" w:rsidRDefault="0097781D" w:rsidP="00004550">
      <w:pPr>
        <w:spacing w:after="80"/>
        <w:jc w:val="both"/>
      </w:pPr>
      <w:r w:rsidRPr="0097781D">
        <w:t xml:space="preserve">Esta grandiosa notícia antecede nosso texto: Algumas das mulheres que seguiam Jesus são convocadas por um anjo do Senhor e ouvem a boa notícia: Cristo vive! A morte foi vencida.  </w:t>
      </w:r>
    </w:p>
    <w:p w14:paraId="09FB043E" w14:textId="77777777" w:rsidR="0097781D" w:rsidRPr="0097781D" w:rsidRDefault="0097781D" w:rsidP="00004550">
      <w:pPr>
        <w:spacing w:after="80"/>
        <w:jc w:val="both"/>
      </w:pPr>
      <w:r w:rsidRPr="0097781D">
        <w:t xml:space="preserve">Logo em seguida, Jesus faz delas discípulas dos discípulos, mensageiras da boa notícia! Sim! Elas são enviadas por Jesus para anunciarem aos discípulos a sua ressurreição. </w:t>
      </w:r>
    </w:p>
    <w:p w14:paraId="7DDE6ACD" w14:textId="77777777" w:rsidR="0097781D" w:rsidRPr="0097781D" w:rsidRDefault="0097781D" w:rsidP="00004550">
      <w:pPr>
        <w:spacing w:after="80"/>
        <w:jc w:val="both"/>
      </w:pPr>
      <w:r w:rsidRPr="0097781D">
        <w:t>— Não tenham medo! Vão dizer aos meus irmãos para irem à Galileia, e eles me verão ali – disse Jesus a elas.</w:t>
      </w:r>
    </w:p>
    <w:p w14:paraId="58B44816" w14:textId="77777777" w:rsidR="0097781D" w:rsidRPr="0097781D" w:rsidRDefault="0097781D" w:rsidP="00004550">
      <w:pPr>
        <w:spacing w:after="80"/>
        <w:jc w:val="both"/>
      </w:pPr>
      <w:r w:rsidRPr="0097781D">
        <w:t>Mas, Galileia? Não haveria outro lugar?</w:t>
      </w:r>
    </w:p>
    <w:p w14:paraId="173E5986" w14:textId="77777777" w:rsidR="0097781D" w:rsidRPr="0097781D" w:rsidRDefault="0097781D" w:rsidP="00004550">
      <w:pPr>
        <w:spacing w:after="80"/>
        <w:jc w:val="both"/>
      </w:pPr>
      <w:r w:rsidRPr="0097781D">
        <w:t xml:space="preserve">Não, é justamente na Galileia, e não na grande Jerusalém, mas na periferia, onde a autoridade de Jesus inclusive é questionada: “Pode, de Nazaré da Galileia, vir algo bom?” </w:t>
      </w:r>
    </w:p>
    <w:p w14:paraId="4DFD21E0" w14:textId="77777777" w:rsidR="0097781D" w:rsidRPr="0097781D" w:rsidRDefault="0097781D" w:rsidP="00004550">
      <w:pPr>
        <w:spacing w:after="80"/>
        <w:jc w:val="both"/>
      </w:pPr>
      <w:r w:rsidRPr="0097781D">
        <w:t xml:space="preserve">É para lá que Jesus convoca seus seguidores, aquele pequeno grupo. Ali, seu poder, sua autoridade, será revelada. </w:t>
      </w:r>
    </w:p>
    <w:p w14:paraId="0309710F" w14:textId="77777777" w:rsidR="0097781D" w:rsidRPr="0097781D" w:rsidRDefault="0097781D" w:rsidP="00004550">
      <w:pPr>
        <w:spacing w:after="80"/>
        <w:jc w:val="both"/>
      </w:pPr>
      <w:r w:rsidRPr="0097781D">
        <w:t>E assim foi. Assim aconteceu. Mais uma vez a palavra do Evangelho inverte os valores. Mais uma vez a palavra do Evangelho dá preferência aos que pouco são aos olhos da sociedade e, muitas vezes, da própria Igreja.</w:t>
      </w:r>
    </w:p>
    <w:p w14:paraId="1C430865" w14:textId="77777777" w:rsidR="0097781D" w:rsidRPr="0097781D" w:rsidRDefault="0097781D" w:rsidP="00004550">
      <w:pPr>
        <w:spacing w:after="80"/>
        <w:jc w:val="both"/>
      </w:pPr>
      <w:r w:rsidRPr="0097781D">
        <w:t xml:space="preserve">São estas pessoas, gente simples e humilde, mulheres e homens, que Jesus envia para fazerem missão, com a tarefa de cativar, envolver, convidar para o serviço na missão de Deus. </w:t>
      </w:r>
    </w:p>
    <w:p w14:paraId="52A5CA28" w14:textId="77777777" w:rsidR="0097781D" w:rsidRPr="0097781D" w:rsidRDefault="0097781D" w:rsidP="00004550">
      <w:pPr>
        <w:spacing w:after="80"/>
        <w:jc w:val="both"/>
      </w:pPr>
      <w:r w:rsidRPr="0097781D">
        <w:t xml:space="preserve">Jesus, o crucificado e ressurreto, convoca e envia. Quem experimentou o gosto amargo do sofrimento, foi caluniado, torturado, surrado e pregado numa cruz, morre em sofrimento extremo. Deus ressuscita seu Filho Jesus Cristo, que agora está ali, junto com sua pequena comunidade de pessoas humildes, sofridas, com medo e também perseguidas. </w:t>
      </w:r>
    </w:p>
    <w:p w14:paraId="3D494B9B" w14:textId="77777777" w:rsidR="0097781D" w:rsidRPr="0097781D" w:rsidRDefault="0097781D" w:rsidP="00004550">
      <w:pPr>
        <w:spacing w:after="80"/>
        <w:jc w:val="both"/>
      </w:pPr>
      <w:r w:rsidRPr="0097781D">
        <w:t>É tempo de olhar para a frente. Preparar os próximos passos. É tempo de seguir. Essa é a pequena comunidade que Jesus envia para a missão. Pequenas comunidades, como também as temos na IECLB, que são um testemunho forte, que são muito ativas.</w:t>
      </w:r>
    </w:p>
    <w:p w14:paraId="3FE64270" w14:textId="77777777" w:rsidR="0097781D" w:rsidRPr="0097781D" w:rsidRDefault="0097781D" w:rsidP="00004550">
      <w:pPr>
        <w:spacing w:after="80"/>
        <w:jc w:val="both"/>
      </w:pPr>
      <w:r w:rsidRPr="0097781D">
        <w:lastRenderedPageBreak/>
        <w:t xml:space="preserve">Jesus diz: “indo” (seguindo o caminho) - não de forma autoritária, mas de forma carinhosa e respeitosa, “num tom maternal, suave, doce” (cfe. Pa. Iraci </w:t>
      </w:r>
      <w:proofErr w:type="spellStart"/>
      <w:r w:rsidRPr="0097781D">
        <w:t>Wutke</w:t>
      </w:r>
      <w:proofErr w:type="spellEnd"/>
      <w:r w:rsidRPr="0097781D">
        <w:t xml:space="preserve"> no Fórum de Missão) ele chama e envia:</w:t>
      </w:r>
    </w:p>
    <w:p w14:paraId="7F8FA750" w14:textId="77777777" w:rsidR="0097781D" w:rsidRPr="0097781D" w:rsidRDefault="0097781D" w:rsidP="00004550">
      <w:pPr>
        <w:spacing w:after="80"/>
        <w:jc w:val="both"/>
      </w:pPr>
      <w:r w:rsidRPr="0097781D">
        <w:t xml:space="preserve">“Indo”, seguindo o caminho do Reino, por entre estradas poeirentas, por caminhos tortuosos, em meio às casas simples da roça, em meio às periferias, “façam que todas as nações sejam meus discípulos e discípulas”. </w:t>
      </w:r>
    </w:p>
    <w:p w14:paraId="4512A618" w14:textId="77777777" w:rsidR="0097781D" w:rsidRPr="0097781D" w:rsidRDefault="0097781D" w:rsidP="00004550">
      <w:pPr>
        <w:spacing w:after="80"/>
        <w:jc w:val="both"/>
      </w:pPr>
      <w:r w:rsidRPr="0097781D">
        <w:t>Mas, como fazer discípulos e discípulas, se:</w:t>
      </w:r>
    </w:p>
    <w:p w14:paraId="777AAE46" w14:textId="77777777" w:rsidR="0097781D" w:rsidRPr="0097781D" w:rsidRDefault="0097781D" w:rsidP="00004550">
      <w:pPr>
        <w:spacing w:after="80"/>
        <w:jc w:val="both"/>
      </w:pPr>
      <w:r w:rsidRPr="0097781D">
        <w:t>- Eles mesmos duvidaram, precisaram ver para crer?  Se disseram não conhecer o caminho do Reino: “Senhor, para onde iremos?”. Nós também nos perguntamos, em meio às dificuldades: “Teremos forças?”</w:t>
      </w:r>
    </w:p>
    <w:p w14:paraId="387C9F2D" w14:textId="77777777" w:rsidR="0097781D" w:rsidRPr="0097781D" w:rsidRDefault="0097781D" w:rsidP="00004550">
      <w:pPr>
        <w:spacing w:after="80"/>
        <w:jc w:val="both"/>
      </w:pPr>
      <w:r w:rsidRPr="0097781D">
        <w:t>Discípulos e discípulas não precisaram igualmente superar o cansaço, a desmotivação e o desencanto num mundo onde não faltavam ofertas religiosas, ofertas de felicidade e realização, numa realidade onde havia perseguição a quem confessava sua fé no Cristo crucificado e ressurreto? Quem iria aderir à fé num crucificado?</w:t>
      </w:r>
    </w:p>
    <w:p w14:paraId="1FF362FB" w14:textId="77777777" w:rsidR="0097781D" w:rsidRPr="0097781D" w:rsidRDefault="0097781D" w:rsidP="00004550">
      <w:pPr>
        <w:spacing w:after="80"/>
        <w:jc w:val="both"/>
      </w:pPr>
      <w:r w:rsidRPr="0097781D">
        <w:t xml:space="preserve">O que este pequeno grupo de gente humilde poderia fazer, como fazer? O que uma pequena comunidade, uma pequena Igreja pode fazer? </w:t>
      </w:r>
    </w:p>
    <w:p w14:paraId="572904A9" w14:textId="77777777" w:rsidR="0097781D" w:rsidRPr="0097781D" w:rsidRDefault="0097781D" w:rsidP="00004550">
      <w:pPr>
        <w:spacing w:after="80"/>
        <w:jc w:val="both"/>
      </w:pPr>
      <w:r w:rsidRPr="0097781D">
        <w:t>Mateus 28 propõe fazer caminho, caminhar no ensino da Palavra de Deus através do ouvir; na humildade retornar às fontes (batismo), batizar em nome do trino Deus, esse Deus que é fonte de vida, fonte de todo o bem; acolher a todas as pessoas, cuidando com amor, gratidão e alegria de todos e de todas. E ensinar, conforme Jesus: “Ensinar a guardar todas as coisas que vos tenho ordenado”!</w:t>
      </w:r>
    </w:p>
    <w:p w14:paraId="5BA49A30" w14:textId="77777777" w:rsidR="0097781D" w:rsidRPr="0097781D" w:rsidRDefault="0097781D" w:rsidP="00004550">
      <w:pPr>
        <w:spacing w:after="80"/>
        <w:jc w:val="both"/>
      </w:pPr>
      <w:r w:rsidRPr="0097781D">
        <w:t xml:space="preserve">E, não por último, a promessa: Eis que estou com vocês todos os dias até o fim dos tempos. </w:t>
      </w:r>
    </w:p>
    <w:p w14:paraId="54BC18A0" w14:textId="77777777" w:rsidR="0097781D" w:rsidRPr="0097781D" w:rsidRDefault="0097781D" w:rsidP="00004550">
      <w:pPr>
        <w:spacing w:after="80"/>
        <w:jc w:val="both"/>
      </w:pPr>
      <w:r w:rsidRPr="0097781D">
        <w:t xml:space="preserve">A Palavra de Jesus encoraja (Atos 1,8) a ir a todos os lugares. </w:t>
      </w:r>
    </w:p>
    <w:p w14:paraId="4F098F43" w14:textId="77777777" w:rsidR="0097781D" w:rsidRPr="0097781D" w:rsidRDefault="0097781D" w:rsidP="00004550">
      <w:pPr>
        <w:spacing w:after="80"/>
        <w:jc w:val="both"/>
      </w:pPr>
      <w:r w:rsidRPr="0097781D">
        <w:t>Também nós somos gente a caminho. Este ano celebramos, em Nova Friburgo/RJ e São Leopoldo/RS, uma história que teve início há 200 anos. Este foi o marco inicial. A partir dele, ao longo do tempo, mais e mais gente vem se somando a esse corpo que, desde 1968, é a IECLB. Alguns há 190, 120, 100, 20 anos, e assim por diante. Mas, na verdade, a IECLB faz parte de uma história que iniciou há dois mil anos, nos caminhos que Jesus Cristo fez. Em sua caminhada missionária está a origem da fé e missão cristã da IECLB.</w:t>
      </w:r>
    </w:p>
    <w:p w14:paraId="3CC9CEB6" w14:textId="77777777" w:rsidR="0097781D" w:rsidRPr="0097781D" w:rsidRDefault="0097781D" w:rsidP="00004550">
      <w:pPr>
        <w:spacing w:after="80"/>
        <w:jc w:val="both"/>
      </w:pPr>
      <w:r w:rsidRPr="0097781D">
        <w:t xml:space="preserve">Desde o início da chegada em terras brasileiras, as famílias, em meio a todas as dificuldades enfrentadas, buscaram estabelecer estruturas que possibilitassem condições para uma vida digna e justa, diferente e melhor da que estavam enfrentando no país de origem, a Alemanha; priorizaram o aprendizado através da educação, da saúde, do amparo mútuo e do aprendizado na fé. Enfrentaram difíceis condições de vida de pequena agricultura ao longo dos anos. </w:t>
      </w:r>
    </w:p>
    <w:p w14:paraId="250C0000" w14:textId="77777777" w:rsidR="0097781D" w:rsidRPr="0097781D" w:rsidRDefault="0097781D" w:rsidP="00004550">
      <w:pPr>
        <w:spacing w:after="80"/>
        <w:jc w:val="both"/>
      </w:pPr>
      <w:r w:rsidRPr="0097781D">
        <w:t>Hoje reconhecemos: houve acertos, houve erros. E queremos crescer a partir do que acertamos, com a graça de Deus. Pedir perdão pelos erros. Não somos Igreja centralizada na palavra de indivíduos que, por influência do poder econômico, transformam a Igreja e a religião em mercado de compra e venda. Somos Igreja de Jesus Cristo. Isso é pouco? Não!!! Isso é tudo:</w:t>
      </w:r>
    </w:p>
    <w:p w14:paraId="5868B858" w14:textId="77777777" w:rsidR="0097781D" w:rsidRPr="0097781D" w:rsidRDefault="0097781D" w:rsidP="00004550">
      <w:pPr>
        <w:spacing w:after="80"/>
        <w:jc w:val="both"/>
      </w:pPr>
      <w:r w:rsidRPr="0097781D">
        <w:t>- Se temos histórias que hoje nos constrangem, como no tempo do nazifascismo (na segunda guerra mundial), hoje as superamos, graças ao amor de Deus em Jesus, que espalha o perfume do jardim da vida e nos convoca para o Reino e sua justiça (Mateus 6.33), com a promessa de que estará conosco hoje e sempre.</w:t>
      </w:r>
    </w:p>
    <w:p w14:paraId="4474F896" w14:textId="77777777" w:rsidR="0097781D" w:rsidRPr="0097781D" w:rsidRDefault="0097781D" w:rsidP="00004550">
      <w:pPr>
        <w:spacing w:after="80"/>
        <w:jc w:val="both"/>
      </w:pPr>
      <w:r w:rsidRPr="0097781D">
        <w:lastRenderedPageBreak/>
        <w:t>- Se temos nos fechado em torno de tradições (culturais) e sido um entrave para a missão, queremos hoje ser Igreja e comunidade aberta e acolhedora, missionária, que não tem sua identidade identificada com traços culturais, mas como IGREJA DE JESUS CRISTO!</w:t>
      </w:r>
    </w:p>
    <w:p w14:paraId="56716C8E" w14:textId="77777777" w:rsidR="0097781D" w:rsidRPr="0097781D" w:rsidRDefault="0097781D" w:rsidP="00004550">
      <w:pPr>
        <w:spacing w:after="80"/>
        <w:jc w:val="both"/>
      </w:pPr>
      <w:r w:rsidRPr="0097781D">
        <w:t>- Se o preconceito e o racismo estiveram em nosso jeito de viver e expressar nossa presença, hoje caminhamos para a superação, de modo que nem em nossa linguagem se encontrem resquícios - afinal, não cabe a nós julgar. Somos por demais imperfeitos e pequenos para isso.</w:t>
      </w:r>
    </w:p>
    <w:p w14:paraId="585E6A29" w14:textId="77777777" w:rsidR="0097781D" w:rsidRPr="0097781D" w:rsidRDefault="0097781D" w:rsidP="00004550">
      <w:pPr>
        <w:spacing w:after="80"/>
        <w:jc w:val="both"/>
      </w:pPr>
      <w:r w:rsidRPr="0097781D">
        <w:t>- Queremos caminhar firmes, sustentados e sustentadas pelo poder do Evangelho e no amparo da graça de Deus para ações em favor da vida que está sendo destruída através das guerras tão vis, pois usam um falso argumento bíblico para legitimar sua tirania e opressão sobre os povos.</w:t>
      </w:r>
    </w:p>
    <w:p w14:paraId="391B9A49" w14:textId="77777777" w:rsidR="0097781D" w:rsidRPr="0097781D" w:rsidRDefault="0097781D" w:rsidP="00004550">
      <w:pPr>
        <w:spacing w:after="80"/>
        <w:jc w:val="both"/>
      </w:pPr>
      <w:r w:rsidRPr="0097781D">
        <w:t xml:space="preserve">- Queremos caminhar em favor da vida de nossos ecossistemas; seu clamor chega a nós através da emergência climática. Não há argumento que justifique essa exploração tão predatória da natureza. Ela é criação de Deus, é vida. </w:t>
      </w:r>
    </w:p>
    <w:p w14:paraId="72FAB1DE" w14:textId="77777777" w:rsidR="0097781D" w:rsidRPr="0097781D" w:rsidRDefault="0097781D" w:rsidP="00004550">
      <w:pPr>
        <w:spacing w:after="80"/>
        <w:jc w:val="both"/>
      </w:pPr>
      <w:r w:rsidRPr="0097781D">
        <w:t xml:space="preserve">Temos uma grandiosa tarefa diante de nós neste 34º Concílio. Damos graças a Deus por cada pessoa, conciliar e convidada, que está aqui nesta semana, deixando seus afazeres e familiares, fazendo parte na construção de como ser Igreja neste país. </w:t>
      </w:r>
    </w:p>
    <w:p w14:paraId="16867934" w14:textId="77777777" w:rsidR="0097781D" w:rsidRPr="0097781D" w:rsidRDefault="0097781D" w:rsidP="00004550">
      <w:pPr>
        <w:spacing w:after="80"/>
        <w:jc w:val="both"/>
      </w:pPr>
      <w:r w:rsidRPr="0097781D">
        <w:t>Que possamos aqui crescer em conjunto. Que a florada dos ipês nos inspire a perceber a generosa presença de Deus conosco. Que cada minuto deste Concílio seja para honra e glória de nosso Senhor Jesus Cristo.</w:t>
      </w:r>
    </w:p>
    <w:p w14:paraId="3FE47491" w14:textId="77777777" w:rsidR="0097781D" w:rsidRPr="0097781D" w:rsidRDefault="0097781D" w:rsidP="00004550">
      <w:pPr>
        <w:spacing w:after="80"/>
        <w:jc w:val="both"/>
      </w:pPr>
      <w:r w:rsidRPr="0097781D">
        <w:t>Amém!</w:t>
      </w:r>
    </w:p>
    <w:p w14:paraId="75684671" w14:textId="77777777" w:rsidR="00877792" w:rsidRPr="00925947" w:rsidRDefault="00877792" w:rsidP="00877792">
      <w:pPr>
        <w:jc w:val="both"/>
      </w:pPr>
    </w:p>
    <w:p w14:paraId="7D89094A" w14:textId="77777777" w:rsidR="0086177A" w:rsidRDefault="0086177A" w:rsidP="00877792">
      <w:pPr>
        <w:jc w:val="both"/>
        <w:rPr>
          <w:b/>
          <w:color w:val="FF0000"/>
          <w:u w:val="single"/>
        </w:rPr>
      </w:pPr>
    </w:p>
    <w:p w14:paraId="4734A405" w14:textId="684D6E30" w:rsidR="00877792" w:rsidRPr="00925947" w:rsidRDefault="00877792" w:rsidP="00877792">
      <w:pPr>
        <w:jc w:val="both"/>
        <w:rPr>
          <w:b/>
          <w:color w:val="FF0000"/>
          <w:u w:val="single"/>
        </w:rPr>
      </w:pPr>
      <w:r w:rsidRPr="00925947">
        <w:rPr>
          <w:b/>
          <w:color w:val="FF0000"/>
          <w:u w:val="single"/>
        </w:rPr>
        <w:t>(de pé)</w:t>
      </w:r>
    </w:p>
    <w:p w14:paraId="49851C7F" w14:textId="77777777" w:rsidR="00877792" w:rsidRPr="00925947" w:rsidRDefault="00877792" w:rsidP="00877792">
      <w:pPr>
        <w:jc w:val="both"/>
        <w:rPr>
          <w:b/>
        </w:rPr>
      </w:pPr>
      <w:r w:rsidRPr="00925947">
        <w:rPr>
          <w:b/>
        </w:rPr>
        <w:t>Confissão de fé</w:t>
      </w:r>
    </w:p>
    <w:p w14:paraId="12A31552" w14:textId="77777777" w:rsidR="00877792" w:rsidRPr="00925947" w:rsidRDefault="00877792" w:rsidP="00877792">
      <w:pPr>
        <w:jc w:val="both"/>
        <w:rPr>
          <w:bCs/>
        </w:rPr>
      </w:pPr>
      <w:r w:rsidRPr="00925947">
        <w:rPr>
          <w:bCs/>
          <w:color w:val="0070C0"/>
        </w:rPr>
        <w:tab/>
      </w:r>
      <w:r w:rsidRPr="00925947">
        <w:rPr>
          <w:b/>
          <w:bCs/>
        </w:rPr>
        <w:t xml:space="preserve">L. </w:t>
      </w:r>
      <w:r w:rsidRPr="00925947">
        <w:rPr>
          <w:bCs/>
        </w:rPr>
        <w:t xml:space="preserve">Confiantes na presença do Senhor em todos os tempos, confessamos a fé que nos move como Igreja de Jesus Cristo. </w:t>
      </w:r>
    </w:p>
    <w:p w14:paraId="1575B4D2" w14:textId="77777777" w:rsidR="00877792" w:rsidRPr="00925947" w:rsidRDefault="00877792" w:rsidP="00877792">
      <w:r w:rsidRPr="00925947">
        <w:rPr>
          <w:b/>
          <w:bCs/>
        </w:rPr>
        <w:t>C.</w:t>
      </w:r>
      <w:r w:rsidRPr="00925947">
        <w:t xml:space="preserve"> Creio em Deus, Pai todo-poderoso,</w:t>
      </w:r>
      <w:r w:rsidRPr="00925947">
        <w:br/>
        <w:t>Criador do céu e da terra.</w:t>
      </w:r>
    </w:p>
    <w:p w14:paraId="5FA6A172" w14:textId="77777777" w:rsidR="00877792" w:rsidRPr="00925947" w:rsidRDefault="00877792" w:rsidP="00877792">
      <w:r w:rsidRPr="00925947">
        <w:t>E em Jesus Cristo, seu Filho unigênito, nosso Senhor,</w:t>
      </w:r>
      <w:r w:rsidRPr="00925947">
        <w:br/>
        <w:t>o qual foi concebido pelo Espírito Santo,</w:t>
      </w:r>
      <w:r w:rsidRPr="00925947">
        <w:br/>
        <w:t>nasceu da virgem Maria,</w:t>
      </w:r>
      <w:r w:rsidRPr="00925947">
        <w:br/>
        <w:t>padeceu sob o poder de Pôncio Pilatos,</w:t>
      </w:r>
      <w:r w:rsidRPr="00925947">
        <w:br/>
        <w:t>foi crucificado, morto e sepultado,</w:t>
      </w:r>
      <w:r w:rsidRPr="00925947">
        <w:br/>
        <w:t>desceu ao mundo dos mortos,</w:t>
      </w:r>
      <w:r w:rsidRPr="00925947">
        <w:br/>
        <w:t>ressuscitou no terceiro dia,</w:t>
      </w:r>
      <w:r w:rsidRPr="00925947">
        <w:br/>
        <w:t>subiu ao céu, e está sentado à direita de Deus Pai, todo-poderoso,</w:t>
      </w:r>
      <w:r w:rsidRPr="00925947">
        <w:br/>
        <w:t>de onde virá para julgar os vivos e os mortos.</w:t>
      </w:r>
    </w:p>
    <w:p w14:paraId="168C855B" w14:textId="77777777" w:rsidR="00877792" w:rsidRPr="00925947" w:rsidRDefault="00877792" w:rsidP="00877792">
      <w:r w:rsidRPr="00925947">
        <w:t>Creio no Espírito Santo,</w:t>
      </w:r>
      <w:r w:rsidRPr="00925947">
        <w:br/>
        <w:t>na santa Igreja cristã, a comunhão dos santos,</w:t>
      </w:r>
      <w:r w:rsidRPr="00925947">
        <w:br/>
        <w:t>na remissão dos pecados,</w:t>
      </w:r>
      <w:r w:rsidRPr="00925947">
        <w:br/>
        <w:t>na ressurreição do corpo e na vida eterna. Amém.</w:t>
      </w:r>
    </w:p>
    <w:p w14:paraId="27E4BFF6" w14:textId="77777777" w:rsidR="00877792" w:rsidRPr="00925947" w:rsidRDefault="00877792" w:rsidP="00877792">
      <w:pPr>
        <w:jc w:val="both"/>
        <w:rPr>
          <w:b/>
          <w:bCs/>
          <w:color w:val="FF0000"/>
          <w:u w:val="single"/>
        </w:rPr>
      </w:pPr>
      <w:r w:rsidRPr="00925947">
        <w:rPr>
          <w:b/>
          <w:bCs/>
          <w:color w:val="FF0000"/>
          <w:u w:val="single"/>
        </w:rPr>
        <w:t>(sentar)</w:t>
      </w:r>
    </w:p>
    <w:p w14:paraId="0DA51A49" w14:textId="77777777" w:rsidR="00877792" w:rsidRPr="00925947" w:rsidRDefault="00877792" w:rsidP="00877792">
      <w:pPr>
        <w:jc w:val="both"/>
        <w:rPr>
          <w:color w:val="0070C0"/>
        </w:rPr>
      </w:pPr>
    </w:p>
    <w:p w14:paraId="11EE14CD" w14:textId="77777777" w:rsidR="00877792" w:rsidRPr="00925947" w:rsidRDefault="00877792" w:rsidP="00877792">
      <w:pPr>
        <w:jc w:val="both"/>
      </w:pPr>
      <w:r w:rsidRPr="00925947">
        <w:rPr>
          <w:b/>
          <w:bCs/>
        </w:rPr>
        <w:t>Hino</w:t>
      </w:r>
      <w:r w:rsidRPr="00925947">
        <w:t xml:space="preserve">: </w:t>
      </w:r>
      <w:r w:rsidRPr="00925947">
        <w:rPr>
          <w:b/>
          <w:bCs/>
          <w:color w:val="FF0000"/>
        </w:rPr>
        <w:t>(recolhimento ofertas)</w:t>
      </w:r>
      <w:r w:rsidRPr="00925947">
        <w:rPr>
          <w:color w:val="FF0000"/>
        </w:rPr>
        <w:t xml:space="preserve"> </w:t>
      </w:r>
      <w:r w:rsidRPr="00925947">
        <w:t>Obrigado, Pai Celeste (LCI 477)</w:t>
      </w:r>
    </w:p>
    <w:p w14:paraId="75A0AB60" w14:textId="77777777" w:rsidR="00877792" w:rsidRPr="00925947" w:rsidRDefault="00877792" w:rsidP="00877792">
      <w:pPr>
        <w:jc w:val="both"/>
      </w:pPr>
      <w:r w:rsidRPr="00925947">
        <w:t>1. Obrigado, Pai Celeste, pelas bênçãos que nos deste, pelo pão de cada dia, por saúde e alegria, por tristeza e por prazer, por trabalho e por lazer.</w:t>
      </w:r>
    </w:p>
    <w:p w14:paraId="2FDB76D7" w14:textId="77777777" w:rsidR="00877792" w:rsidRPr="00925947" w:rsidRDefault="00877792" w:rsidP="00877792">
      <w:pPr>
        <w:jc w:val="both"/>
      </w:pPr>
      <w:r w:rsidRPr="00925947">
        <w:lastRenderedPageBreak/>
        <w:t>2. Por meu lar, meu obrigado, que em amor tens abençoado. Graças dou por cada amigo, pelo irmão que deu-me abrigo, pelo povo de Jesus, pela salvação na cruz.</w:t>
      </w:r>
    </w:p>
    <w:p w14:paraId="116ADE6A" w14:textId="77777777" w:rsidR="00877792" w:rsidRPr="00925947" w:rsidRDefault="00877792" w:rsidP="00877792">
      <w:pPr>
        <w:jc w:val="both"/>
      </w:pPr>
      <w:r w:rsidRPr="00925947">
        <w:t>3. Graças que no mau momento és amparo e és sustento. Minha culpa perdoaste, do abismo me salvaste. Quero, pois, a ti servir e somente a ti seguir.</w:t>
      </w:r>
    </w:p>
    <w:p w14:paraId="4BE346D9" w14:textId="77777777" w:rsidR="00877792" w:rsidRPr="00925947" w:rsidRDefault="00877792" w:rsidP="00877792">
      <w:pPr>
        <w:jc w:val="both"/>
      </w:pPr>
    </w:p>
    <w:p w14:paraId="6921D177" w14:textId="77777777" w:rsidR="00877792" w:rsidRPr="00925947" w:rsidRDefault="00877792" w:rsidP="00877792">
      <w:pPr>
        <w:jc w:val="both"/>
        <w:rPr>
          <w:b/>
          <w:color w:val="FF0000"/>
          <w:u w:val="single"/>
        </w:rPr>
      </w:pPr>
      <w:r w:rsidRPr="00925947">
        <w:rPr>
          <w:b/>
          <w:color w:val="FF0000"/>
          <w:u w:val="single"/>
        </w:rPr>
        <w:t>(de pé)</w:t>
      </w:r>
    </w:p>
    <w:p w14:paraId="516DABE1" w14:textId="77777777" w:rsidR="00877792" w:rsidRPr="00925947" w:rsidRDefault="00877792" w:rsidP="00877792">
      <w:pPr>
        <w:jc w:val="both"/>
        <w:rPr>
          <w:b/>
          <w:bCs/>
          <w:color w:val="FF0000"/>
        </w:rPr>
      </w:pPr>
      <w:r w:rsidRPr="00925947">
        <w:rPr>
          <w:b/>
          <w:bCs/>
        </w:rPr>
        <w:t>Oração Geral da Igreja e Pai nosso</w:t>
      </w:r>
    </w:p>
    <w:p w14:paraId="7767B4EC" w14:textId="77777777" w:rsidR="00877792" w:rsidRPr="00925947" w:rsidRDefault="00877792" w:rsidP="00877792">
      <w:pPr>
        <w:jc w:val="both"/>
        <w:rPr>
          <w:bCs/>
        </w:rPr>
      </w:pPr>
      <w:r w:rsidRPr="00925947">
        <w:tab/>
      </w:r>
      <w:r w:rsidRPr="00925947">
        <w:rPr>
          <w:b/>
          <w:bCs/>
        </w:rPr>
        <w:t xml:space="preserve">L. </w:t>
      </w:r>
      <w:r w:rsidRPr="00925947">
        <w:rPr>
          <w:bCs/>
        </w:rPr>
        <w:t>Como Igreja de Jesus Cristo, trazemos nossa oração de gratidão e intercessão. Oremos:</w:t>
      </w:r>
    </w:p>
    <w:p w14:paraId="6094A7EF" w14:textId="77777777" w:rsidR="00877792" w:rsidRPr="00925947" w:rsidRDefault="00877792" w:rsidP="00877792">
      <w:pPr>
        <w:jc w:val="both"/>
      </w:pPr>
      <w:r w:rsidRPr="00925947">
        <w:tab/>
      </w:r>
      <w:r w:rsidRPr="00925947">
        <w:rPr>
          <w:b/>
        </w:rPr>
        <w:t xml:space="preserve">L. </w:t>
      </w:r>
      <w:r w:rsidRPr="00925947">
        <w:t>Deus de bondade, graças que estiveste com mulheres e homens que vieram para o Brasil, fortalecendo-os diante dos muitos desafios que aqui encontraram. Graças que, através da ação do Espírito Santo, animaste as pessoas a se uniram em comunidades luteranas. Com as pessoas de ontem, de hoje e na confiança do amanhã, formamos a IECLB, Igreja de Jesus Cristo e a ti rendemos nossa gratidão.</w:t>
      </w:r>
    </w:p>
    <w:p w14:paraId="41FB72BC" w14:textId="77777777" w:rsidR="00877792" w:rsidRPr="00925947" w:rsidRDefault="00877792" w:rsidP="00877792">
      <w:pPr>
        <w:jc w:val="both"/>
      </w:pPr>
      <w:r w:rsidRPr="00925947">
        <w:tab/>
      </w:r>
      <w:r w:rsidRPr="00925947">
        <w:rPr>
          <w:b/>
        </w:rPr>
        <w:t xml:space="preserve">L. </w:t>
      </w:r>
      <w:r w:rsidRPr="00925947">
        <w:t>Graças por tua presença todos os dias até o fim dos tempos. Graças por estares presente em nossa vida pessoal, familiar e comunitária. Agradecemos por tua presença nos momentos de alegria e, também, nos momentos de dificuldades. Por este tempo de encontro e comunhão no 34º Concílio da Igreja, rendemos a ti, Senhor, nossa gratidão.</w:t>
      </w:r>
    </w:p>
    <w:p w14:paraId="666D7A40" w14:textId="77777777" w:rsidR="00877792" w:rsidRPr="00925947" w:rsidRDefault="00877792" w:rsidP="00877792">
      <w:pPr>
        <w:jc w:val="both"/>
      </w:pPr>
      <w:r w:rsidRPr="00925947">
        <w:tab/>
      </w:r>
      <w:r w:rsidRPr="00925947">
        <w:rPr>
          <w:b/>
        </w:rPr>
        <w:t xml:space="preserve">L. </w:t>
      </w:r>
      <w:r w:rsidRPr="00925947">
        <w:t>Nossa gratidão que estiveste ao lado de mulheres e homens, de todas as idades e culturas, em todos os dos dias, nestes 200 anos de presença luterana no Brasil, impulsionando a sermos tua Igreja e nos comprometendo com a alegria do Evangelho. Em gratidão, cantamos:</w:t>
      </w:r>
    </w:p>
    <w:p w14:paraId="10F7CEEE" w14:textId="77777777" w:rsidR="00877792" w:rsidRPr="00925947" w:rsidRDefault="00877792" w:rsidP="00877792">
      <w:pPr>
        <w:jc w:val="both"/>
        <w:rPr>
          <w:b/>
        </w:rPr>
      </w:pPr>
      <w:r w:rsidRPr="00925947">
        <w:tab/>
      </w:r>
      <w:r w:rsidRPr="00925947">
        <w:rPr>
          <w:b/>
        </w:rPr>
        <w:t xml:space="preserve">C. ♪ Graças, Senhor </w:t>
      </w:r>
      <w:r w:rsidRPr="00925947">
        <w:rPr>
          <w:bCs/>
        </w:rPr>
        <w:t>(LCI 202)</w:t>
      </w:r>
    </w:p>
    <w:p w14:paraId="0DCA4699" w14:textId="77777777" w:rsidR="00877792" w:rsidRPr="00925947" w:rsidRDefault="00877792" w:rsidP="00877792">
      <w:pPr>
        <w:ind w:firstLine="708"/>
        <w:jc w:val="both"/>
      </w:pPr>
      <w:r w:rsidRPr="00925947">
        <w:t>Graças, Senhor! Graças, Senhor!</w:t>
      </w:r>
    </w:p>
    <w:p w14:paraId="24030FA9" w14:textId="77777777" w:rsidR="00877792" w:rsidRPr="00925947" w:rsidRDefault="00877792" w:rsidP="00877792">
      <w:pPr>
        <w:ind w:firstLine="708"/>
        <w:jc w:val="both"/>
      </w:pPr>
      <w:r w:rsidRPr="00925947">
        <w:t>Por tua bondade, teu poder, teu amor:</w:t>
      </w:r>
    </w:p>
    <w:p w14:paraId="247C8317" w14:textId="77777777" w:rsidR="00877792" w:rsidRPr="00925947" w:rsidRDefault="00877792" w:rsidP="00877792">
      <w:pPr>
        <w:ind w:firstLine="708"/>
        <w:jc w:val="both"/>
      </w:pPr>
      <w:r w:rsidRPr="00925947">
        <w:t>graças, Senhor!</w:t>
      </w:r>
    </w:p>
    <w:p w14:paraId="57BDC1C6" w14:textId="77777777" w:rsidR="00877792" w:rsidRPr="00925947" w:rsidRDefault="00877792" w:rsidP="00877792">
      <w:pPr>
        <w:jc w:val="both"/>
      </w:pPr>
      <w:r w:rsidRPr="00925947">
        <w:rPr>
          <w:b/>
        </w:rPr>
        <w:tab/>
        <w:t xml:space="preserve">L. </w:t>
      </w:r>
      <w:r w:rsidRPr="00925947">
        <w:t>Deus da graça, intercedemos pelo mundo, pedindo pela paz entre as nações e por ações de compaixão, respeito e empatia entre as diversas culturas e povos. Inspira todas as autoridades para que exerçam seus cargos e funções com justiça e compromisso com a vida digna para todas as pessoas.</w:t>
      </w:r>
    </w:p>
    <w:p w14:paraId="25BFC084" w14:textId="77777777" w:rsidR="00877792" w:rsidRPr="00925947" w:rsidRDefault="00877792" w:rsidP="00877792">
      <w:pPr>
        <w:jc w:val="both"/>
      </w:pPr>
      <w:r w:rsidRPr="00925947">
        <w:tab/>
      </w:r>
      <w:r w:rsidRPr="00925947">
        <w:rPr>
          <w:b/>
        </w:rPr>
        <w:t xml:space="preserve">L. </w:t>
      </w:r>
      <w:r w:rsidRPr="00925947">
        <w:t>Deus de bondade, intercedemos por tua Igreja, ministras, ministros, lideranças e membros. Que teu Espírito Santo capacite teu povo a servir com gratidão e alegria, formando comunidades inclusivas, participativas e missionárias. Ajuda tua Igreja a viver o compromisso de ser sinal da tua presença amorosa em todos os tempos.</w:t>
      </w:r>
    </w:p>
    <w:p w14:paraId="48495DE5" w14:textId="77777777" w:rsidR="00877792" w:rsidRPr="00925947" w:rsidRDefault="00877792" w:rsidP="00877792">
      <w:pPr>
        <w:jc w:val="both"/>
      </w:pPr>
      <w:r w:rsidRPr="00925947">
        <w:tab/>
      </w:r>
      <w:r w:rsidRPr="00925947">
        <w:rPr>
          <w:b/>
        </w:rPr>
        <w:t xml:space="preserve">L. </w:t>
      </w:r>
      <w:r w:rsidRPr="00925947">
        <w:t>Intercedemos, Deus de amor, pelas pessoas enfermas, pedindo que tuas mãos de cuidado e restabelecimento estejam junto delas, bem como fortalecendo seus familiares. Abraça as pessoas enlutadas, Senhor, com a força da ressurreição, consolando-as com tua presença restauradora.</w:t>
      </w:r>
    </w:p>
    <w:p w14:paraId="41A40125" w14:textId="77777777" w:rsidR="00877792" w:rsidRPr="00925947" w:rsidRDefault="00877792" w:rsidP="00877792">
      <w:pPr>
        <w:jc w:val="both"/>
      </w:pPr>
      <w:r w:rsidRPr="00925947">
        <w:tab/>
      </w:r>
      <w:r w:rsidRPr="00925947">
        <w:rPr>
          <w:b/>
        </w:rPr>
        <w:t xml:space="preserve">L. </w:t>
      </w:r>
      <w:r w:rsidRPr="00925947">
        <w:t>Deus de misericórdia, pedimos que tua presença em nossa vida nos encoraje a ser Igreja de Jesus Cristo que acolhe, inclui, celebra em comunidade e que assume, apaixonadamente, a tua Missão a nós confiada por ti. Confiantes que nos ouves, cantamos:</w:t>
      </w:r>
    </w:p>
    <w:p w14:paraId="4BCCB1F2" w14:textId="77777777" w:rsidR="00877792" w:rsidRPr="00925947" w:rsidRDefault="00877792" w:rsidP="00877792">
      <w:pPr>
        <w:jc w:val="both"/>
      </w:pPr>
      <w:r w:rsidRPr="00925947">
        <w:tab/>
      </w:r>
      <w:r w:rsidRPr="00925947">
        <w:rPr>
          <w:b/>
          <w:bCs/>
        </w:rPr>
        <w:t xml:space="preserve">C. </w:t>
      </w:r>
      <w:r w:rsidRPr="00925947">
        <w:rPr>
          <w:b/>
        </w:rPr>
        <w:t xml:space="preserve">♪ </w:t>
      </w:r>
      <w:r w:rsidRPr="00925947">
        <w:rPr>
          <w:b/>
          <w:bCs/>
        </w:rPr>
        <w:t>Ouve nossa oração</w:t>
      </w:r>
      <w:r w:rsidRPr="00925947">
        <w:t xml:space="preserve"> (LCI 196)</w:t>
      </w:r>
    </w:p>
    <w:p w14:paraId="06D37206" w14:textId="77777777" w:rsidR="00877792" w:rsidRPr="00925947" w:rsidRDefault="00877792" w:rsidP="00877792">
      <w:pPr>
        <w:jc w:val="both"/>
      </w:pPr>
      <w:r w:rsidRPr="00925947">
        <w:tab/>
        <w:t>Ouve nossa oração e atende nossa súplica.</w:t>
      </w:r>
    </w:p>
    <w:p w14:paraId="78CA133D" w14:textId="77777777" w:rsidR="00877792" w:rsidRPr="00925947" w:rsidRDefault="00877792" w:rsidP="00877792">
      <w:pPr>
        <w:ind w:firstLine="708"/>
        <w:jc w:val="both"/>
      </w:pPr>
      <w:r w:rsidRPr="00925947">
        <w:t>Ouve nossa oração e atende nossa súplica.</w:t>
      </w:r>
    </w:p>
    <w:p w14:paraId="7B50FACD" w14:textId="77777777" w:rsidR="00877792" w:rsidRPr="00925947" w:rsidRDefault="00877792" w:rsidP="00877792">
      <w:pPr>
        <w:jc w:val="both"/>
        <w:rPr>
          <w:b/>
          <w:bCs/>
        </w:rPr>
      </w:pPr>
      <w:r w:rsidRPr="00925947">
        <w:rPr>
          <w:b/>
          <w:bCs/>
        </w:rPr>
        <w:tab/>
        <w:t xml:space="preserve">L. </w:t>
      </w:r>
      <w:r w:rsidRPr="00925947">
        <w:t xml:space="preserve">Tudo o que carregamos em nosso coração, confiamos a ti, na certeza de que estás conosco todos os dias até o fim dos tempos. Como Igreja de Jesus Cristo, irmãs e irmãos, unimos nossas mãos e nossas vozes em conjunto: </w:t>
      </w:r>
      <w:r w:rsidRPr="00925947">
        <w:rPr>
          <w:b/>
          <w:bCs/>
        </w:rPr>
        <w:t>Pai nosso...</w:t>
      </w:r>
    </w:p>
    <w:p w14:paraId="6CB27D2F" w14:textId="77777777" w:rsidR="00877792" w:rsidRPr="00925947" w:rsidRDefault="00877792" w:rsidP="00877792">
      <w:pPr>
        <w:jc w:val="both"/>
      </w:pPr>
    </w:p>
    <w:p w14:paraId="4DB171E5" w14:textId="77777777" w:rsidR="005673B2" w:rsidRDefault="005673B2" w:rsidP="00877792">
      <w:pPr>
        <w:jc w:val="center"/>
      </w:pPr>
    </w:p>
    <w:p w14:paraId="167977E0" w14:textId="4424AA98" w:rsidR="00877792" w:rsidRPr="003F1077" w:rsidRDefault="00877792" w:rsidP="00877792">
      <w:pPr>
        <w:jc w:val="center"/>
        <w:rPr>
          <w:b/>
          <w:bCs/>
          <w:color w:val="002060"/>
        </w:rPr>
      </w:pPr>
      <w:r w:rsidRPr="003F1077">
        <w:rPr>
          <w:color w:val="002060"/>
        </w:rPr>
        <w:lastRenderedPageBreak/>
        <w:t>LITURGIA DE DESPEDIDA</w:t>
      </w:r>
    </w:p>
    <w:p w14:paraId="4CF89355" w14:textId="77777777" w:rsidR="00877792" w:rsidRPr="00925947" w:rsidRDefault="00877792" w:rsidP="00877792"/>
    <w:p w14:paraId="7738FE3D" w14:textId="77777777" w:rsidR="00877792" w:rsidRPr="00925947" w:rsidRDefault="00877792" w:rsidP="00877792">
      <w:pPr>
        <w:rPr>
          <w:b/>
          <w:bCs/>
        </w:rPr>
      </w:pPr>
      <w:r w:rsidRPr="00925947">
        <w:rPr>
          <w:b/>
          <w:bCs/>
        </w:rPr>
        <w:t>Avisos</w:t>
      </w:r>
    </w:p>
    <w:p w14:paraId="607E6C9C" w14:textId="77777777" w:rsidR="00877792" w:rsidRPr="00925947" w:rsidRDefault="00877792" w:rsidP="00877792">
      <w:pPr>
        <w:jc w:val="both"/>
        <w:rPr>
          <w:color w:val="FF0000"/>
        </w:rPr>
      </w:pPr>
    </w:p>
    <w:p w14:paraId="6D197FA6" w14:textId="77777777" w:rsidR="00877792" w:rsidRPr="00925947" w:rsidRDefault="00877792" w:rsidP="00877792">
      <w:pPr>
        <w:jc w:val="both"/>
        <w:rPr>
          <w:b/>
          <w:bCs/>
          <w:color w:val="FF0000"/>
        </w:rPr>
      </w:pPr>
      <w:r w:rsidRPr="00925947">
        <w:rPr>
          <w:b/>
          <w:bCs/>
        </w:rPr>
        <w:t>Bênção</w:t>
      </w:r>
    </w:p>
    <w:p w14:paraId="0643017D" w14:textId="77777777" w:rsidR="00877792" w:rsidRPr="00925947" w:rsidRDefault="00877792" w:rsidP="00877792">
      <w:pPr>
        <w:jc w:val="both"/>
      </w:pPr>
      <w:r w:rsidRPr="00925947">
        <w:tab/>
      </w:r>
      <w:r w:rsidRPr="00925947">
        <w:rPr>
          <w:b/>
          <w:bCs/>
        </w:rPr>
        <w:t>L.</w:t>
      </w:r>
      <w:r w:rsidRPr="00925947">
        <w:t xml:space="preserve"> Que o Senhor, que te chamou pelo nome em teu Batismo, te abençoe e permita que sigas ouvindo o seu chamado para a sua Missão.</w:t>
      </w:r>
    </w:p>
    <w:p w14:paraId="539CC764" w14:textId="77777777" w:rsidR="00877792" w:rsidRPr="00925947" w:rsidRDefault="00877792" w:rsidP="00877792">
      <w:pPr>
        <w:jc w:val="both"/>
      </w:pPr>
      <w:r w:rsidRPr="00925947">
        <w:tab/>
        <w:t>Que o Senhor, que acompanhou as pessoas de todas as idades e culturas a cada dia nestes 200 anos de presença luterana no Brasil, seja contigo em todos os teus caminhos.</w:t>
      </w:r>
    </w:p>
    <w:p w14:paraId="409A1CE6" w14:textId="77777777" w:rsidR="00877792" w:rsidRPr="00925947" w:rsidRDefault="00877792" w:rsidP="00877792">
      <w:pPr>
        <w:jc w:val="both"/>
      </w:pPr>
      <w:r w:rsidRPr="00925947">
        <w:tab/>
        <w:t>Que o Senhor, que prometeu estar conosco todos os dias até o fim dos tempos, esteja contigo em qualquer e todas as situações da tua vida.</w:t>
      </w:r>
    </w:p>
    <w:p w14:paraId="735367A9" w14:textId="77777777" w:rsidR="00877792" w:rsidRPr="00925947" w:rsidRDefault="00877792" w:rsidP="00877792">
      <w:pPr>
        <w:jc w:val="both"/>
      </w:pPr>
      <w:r w:rsidRPr="00925947">
        <w:tab/>
        <w:t>Que o Trino Deus te conceda a alegria de ser Igreja de Jesus Cristo.</w:t>
      </w:r>
    </w:p>
    <w:p w14:paraId="61BCC2DE" w14:textId="77777777" w:rsidR="00877792" w:rsidRPr="00925947" w:rsidRDefault="00877792" w:rsidP="00877792">
      <w:pPr>
        <w:jc w:val="both"/>
      </w:pPr>
      <w:r w:rsidRPr="00925947">
        <w:tab/>
        <w:t>Assim te abençoe o Trino Deus (+) Amém.</w:t>
      </w:r>
    </w:p>
    <w:p w14:paraId="218C9DE2" w14:textId="77777777" w:rsidR="00877792" w:rsidRPr="00925947" w:rsidRDefault="00877792" w:rsidP="00877792">
      <w:pPr>
        <w:jc w:val="both"/>
      </w:pPr>
      <w:r w:rsidRPr="00925947">
        <w:tab/>
      </w:r>
    </w:p>
    <w:p w14:paraId="2A91BBC6" w14:textId="77777777" w:rsidR="00877792" w:rsidRPr="00925947" w:rsidRDefault="00877792" w:rsidP="00877792">
      <w:pPr>
        <w:jc w:val="both"/>
        <w:rPr>
          <w:b/>
          <w:bCs/>
        </w:rPr>
      </w:pPr>
      <w:r w:rsidRPr="00925947">
        <w:rPr>
          <w:b/>
          <w:bCs/>
        </w:rPr>
        <w:t>Envio</w:t>
      </w:r>
    </w:p>
    <w:p w14:paraId="33DD5826" w14:textId="77777777" w:rsidR="00877792" w:rsidRPr="00925947" w:rsidRDefault="00877792" w:rsidP="00877792">
      <w:pPr>
        <w:jc w:val="both"/>
      </w:pPr>
      <w:r w:rsidRPr="00925947">
        <w:rPr>
          <w:b/>
          <w:bCs/>
        </w:rPr>
        <w:tab/>
        <w:t>L.</w:t>
      </w:r>
      <w:r w:rsidRPr="00925947">
        <w:t xml:space="preserve"> Como Igreja de Jesus Cristo, vivamos em comunhão, servindo com gratidão e generosidade em sua seara, na certeza de que Jesus está conosco todos os dias até o fim dos tempos.</w:t>
      </w:r>
    </w:p>
    <w:p w14:paraId="4D8B6CA4" w14:textId="77777777" w:rsidR="00877792" w:rsidRPr="00925947" w:rsidRDefault="00877792" w:rsidP="00877792">
      <w:pPr>
        <w:jc w:val="both"/>
        <w:rPr>
          <w:b/>
          <w:bCs/>
        </w:rPr>
      </w:pPr>
      <w:r w:rsidRPr="00925947">
        <w:tab/>
      </w:r>
      <w:r w:rsidRPr="00925947">
        <w:rPr>
          <w:b/>
          <w:bCs/>
        </w:rPr>
        <w:t>C. Demos graças a Deus!</w:t>
      </w:r>
    </w:p>
    <w:p w14:paraId="78D3AA50" w14:textId="77777777" w:rsidR="00877792" w:rsidRPr="00925947" w:rsidRDefault="00877792" w:rsidP="00877792">
      <w:pPr>
        <w:jc w:val="both"/>
      </w:pPr>
    </w:p>
    <w:p w14:paraId="6B39BDFD" w14:textId="77777777" w:rsidR="00877792" w:rsidRPr="00925947" w:rsidRDefault="00877792" w:rsidP="00877792">
      <w:pPr>
        <w:jc w:val="both"/>
      </w:pPr>
      <w:r w:rsidRPr="00925947">
        <w:rPr>
          <w:b/>
          <w:bCs/>
        </w:rPr>
        <w:t xml:space="preserve">Poslúdio: </w:t>
      </w:r>
      <w:r w:rsidRPr="00925947">
        <w:t>Ide (Música com Crianças</w:t>
      </w:r>
      <w:r w:rsidRPr="00925947">
        <w:rPr>
          <w:color w:val="FF0000"/>
        </w:rPr>
        <w:t>*</w:t>
      </w:r>
      <w:r w:rsidRPr="00925947">
        <w:t xml:space="preserve"> 09)</w:t>
      </w:r>
    </w:p>
    <w:p w14:paraId="213A87BA" w14:textId="77777777" w:rsidR="00877792" w:rsidRPr="00925947" w:rsidRDefault="00877792" w:rsidP="00877792">
      <w:pPr>
        <w:jc w:val="both"/>
      </w:pPr>
      <w:r w:rsidRPr="00925947">
        <w:t>Ide, pregai e vivei o Evangelho,</w:t>
      </w:r>
    </w:p>
    <w:p w14:paraId="5D75A4F0" w14:textId="77777777" w:rsidR="00877792" w:rsidRPr="00925947" w:rsidRDefault="00877792" w:rsidP="00877792">
      <w:pPr>
        <w:jc w:val="both"/>
      </w:pPr>
      <w:r w:rsidRPr="00925947">
        <w:t>Falai por todo canto do amor,</w:t>
      </w:r>
    </w:p>
    <w:p w14:paraId="05457823" w14:textId="77777777" w:rsidR="00877792" w:rsidRPr="00925947" w:rsidRDefault="00877792" w:rsidP="00877792">
      <w:pPr>
        <w:jc w:val="both"/>
      </w:pPr>
      <w:r w:rsidRPr="00925947">
        <w:t>Pois Cristo, o Senhor, é Salvador!</w:t>
      </w:r>
    </w:p>
    <w:p w14:paraId="551E8E3C" w14:textId="77777777" w:rsidR="00877792" w:rsidRPr="00925947" w:rsidRDefault="00877792" w:rsidP="00877792">
      <w:pPr>
        <w:jc w:val="both"/>
      </w:pPr>
      <w:r w:rsidRPr="00925947">
        <w:t>Cante! Viva em alegria e esperança,</w:t>
      </w:r>
    </w:p>
    <w:p w14:paraId="1043847E" w14:textId="77777777" w:rsidR="00877792" w:rsidRPr="00925947" w:rsidRDefault="00877792" w:rsidP="00877792">
      <w:pPr>
        <w:jc w:val="both"/>
      </w:pPr>
      <w:r w:rsidRPr="00925947">
        <w:t>Chame todo mundo pra essa dança</w:t>
      </w:r>
    </w:p>
    <w:p w14:paraId="093E9072" w14:textId="77777777" w:rsidR="00877792" w:rsidRPr="00925947" w:rsidRDefault="00877792" w:rsidP="00877792">
      <w:pPr>
        <w:jc w:val="both"/>
      </w:pPr>
      <w:r w:rsidRPr="00925947">
        <w:t>Pois Cristo, o Senhor, é Salvador!</w:t>
      </w:r>
    </w:p>
    <w:p w14:paraId="40382182" w14:textId="77777777" w:rsidR="00877792" w:rsidRPr="00925947" w:rsidRDefault="00877792" w:rsidP="00877792">
      <w:pPr>
        <w:jc w:val="both"/>
      </w:pPr>
      <w:r w:rsidRPr="00925947">
        <w:t>Em todo canto e lugar, em toda língua confessar,</w:t>
      </w:r>
    </w:p>
    <w:p w14:paraId="446A45A1" w14:textId="77777777" w:rsidR="00877792" w:rsidRPr="00925947" w:rsidRDefault="00877792" w:rsidP="00877792">
      <w:pPr>
        <w:jc w:val="both"/>
      </w:pPr>
      <w:r w:rsidRPr="00925947">
        <w:t>E todo dia, sem parar, vou louvar!</w:t>
      </w:r>
    </w:p>
    <w:p w14:paraId="3BFDFD51" w14:textId="77777777" w:rsidR="00877792" w:rsidRPr="00925947" w:rsidRDefault="00877792" w:rsidP="00877792">
      <w:pPr>
        <w:jc w:val="both"/>
      </w:pPr>
      <w:r w:rsidRPr="00925947">
        <w:t>Em todo canto e lugar, em toda língua confessar,</w:t>
      </w:r>
    </w:p>
    <w:p w14:paraId="19EBDF60" w14:textId="77777777" w:rsidR="00877792" w:rsidRPr="00925947" w:rsidRDefault="00877792" w:rsidP="00877792">
      <w:pPr>
        <w:jc w:val="both"/>
      </w:pPr>
      <w:r w:rsidRPr="00925947">
        <w:t>E todo dia vou falar: Jesus é Salvador!</w:t>
      </w:r>
    </w:p>
    <w:p w14:paraId="08E51C47" w14:textId="77777777" w:rsidR="00877792" w:rsidRPr="00925947" w:rsidRDefault="00877792" w:rsidP="00877792">
      <w:pPr>
        <w:jc w:val="both"/>
      </w:pPr>
    </w:p>
    <w:p w14:paraId="587A7E53" w14:textId="77777777" w:rsidR="00877792" w:rsidRPr="00925947" w:rsidRDefault="00877792" w:rsidP="00877792">
      <w:pPr>
        <w:jc w:val="both"/>
        <w:rPr>
          <w:b/>
          <w:bCs/>
        </w:rPr>
      </w:pPr>
      <w:r w:rsidRPr="00925947">
        <w:rPr>
          <w:b/>
          <w:bCs/>
        </w:rPr>
        <w:t>Sino</w:t>
      </w:r>
    </w:p>
    <w:p w14:paraId="6E4D0845" w14:textId="77777777" w:rsidR="00877792" w:rsidRPr="00925947" w:rsidRDefault="00877792" w:rsidP="00877792">
      <w:pPr>
        <w:jc w:val="both"/>
      </w:pPr>
    </w:p>
    <w:p w14:paraId="1C434245" w14:textId="77777777" w:rsidR="00877792" w:rsidRPr="00925947" w:rsidRDefault="00877792" w:rsidP="00877792">
      <w:pPr>
        <w:jc w:val="both"/>
        <w:rPr>
          <w:color w:val="FF0000"/>
        </w:rPr>
      </w:pPr>
    </w:p>
    <w:p w14:paraId="5B5206A4" w14:textId="77777777" w:rsidR="00877792" w:rsidRPr="00925947" w:rsidRDefault="00877792" w:rsidP="00877792">
      <w:pPr>
        <w:jc w:val="right"/>
      </w:pPr>
      <w:r w:rsidRPr="00925947">
        <w:t>Prep. Pa. Ma. Ana Isa dos Reis Costella e Mus. Wagner Petry Moraes</w:t>
      </w:r>
    </w:p>
    <w:p w14:paraId="74D5968B" w14:textId="77777777" w:rsidR="00877792" w:rsidRPr="00925947" w:rsidRDefault="00877792" w:rsidP="00877792">
      <w:pPr>
        <w:jc w:val="right"/>
      </w:pPr>
    </w:p>
    <w:p w14:paraId="40FD51F3" w14:textId="77777777" w:rsidR="00877792" w:rsidRPr="00925947" w:rsidRDefault="00877792" w:rsidP="00877792">
      <w:pPr>
        <w:jc w:val="right"/>
      </w:pPr>
    </w:p>
    <w:p w14:paraId="513DB011" w14:textId="77777777" w:rsidR="00877792" w:rsidRPr="00925947" w:rsidRDefault="00877792" w:rsidP="00877792">
      <w:pPr>
        <w:jc w:val="right"/>
      </w:pPr>
      <w:r w:rsidRPr="00925947">
        <w:rPr>
          <w:b/>
          <w:bCs/>
          <w:color w:val="FF0000"/>
        </w:rPr>
        <w:t xml:space="preserve">* Acesse as partituras e gravações do Projeto Música com Crianças, através do link: </w:t>
      </w:r>
      <w:hyperlink r:id="rId7" w:history="1">
        <w:r w:rsidRPr="00925947">
          <w:rPr>
            <w:rStyle w:val="Hyperlink"/>
          </w:rPr>
          <w:t>https://www.luterano.org.br/musicas-com-criancas/</w:t>
        </w:r>
      </w:hyperlink>
      <w:r w:rsidRPr="00925947">
        <w:t xml:space="preserve"> </w:t>
      </w:r>
    </w:p>
    <w:p w14:paraId="46985F61" w14:textId="77777777" w:rsidR="00877792" w:rsidRPr="00925947" w:rsidRDefault="00877792" w:rsidP="00877792">
      <w:pPr>
        <w:jc w:val="right"/>
        <w:rPr>
          <w:color w:val="FF0000"/>
        </w:rPr>
      </w:pPr>
    </w:p>
    <w:p w14:paraId="5E8FF8F5" w14:textId="77777777" w:rsidR="00877792" w:rsidRPr="00925947" w:rsidRDefault="00877792" w:rsidP="00877792">
      <w:pPr>
        <w:jc w:val="right"/>
      </w:pPr>
    </w:p>
    <w:p w14:paraId="152A439E" w14:textId="77777777" w:rsidR="00E5118F" w:rsidRPr="00925947" w:rsidRDefault="00E5118F" w:rsidP="00A9774A"/>
    <w:p w14:paraId="1170C00B" w14:textId="77777777" w:rsidR="00E5118F" w:rsidRPr="00925947" w:rsidRDefault="00E5118F" w:rsidP="00A9774A"/>
    <w:p w14:paraId="4A0B0095" w14:textId="77777777" w:rsidR="00C73E7F" w:rsidRPr="00925947" w:rsidRDefault="00C73E7F" w:rsidP="00A9774A"/>
    <w:p w14:paraId="23223B15" w14:textId="77777777" w:rsidR="00C73E7F" w:rsidRPr="00925947" w:rsidRDefault="00C73E7F" w:rsidP="00A9774A"/>
    <w:p w14:paraId="73415E21" w14:textId="77777777" w:rsidR="00C73E7F" w:rsidRPr="00925947" w:rsidRDefault="00C73E7F" w:rsidP="00A9774A"/>
    <w:p w14:paraId="2DC51F76" w14:textId="77777777" w:rsidR="00C73E7F" w:rsidRPr="00925947" w:rsidRDefault="00C73E7F" w:rsidP="00A9774A"/>
    <w:sectPr w:rsidR="00C73E7F" w:rsidRPr="00925947" w:rsidSect="000D06C8">
      <w:headerReference w:type="default" r:id="rId8"/>
      <w:footerReference w:type="default" r:id="rId9"/>
      <w:headerReference w:type="first" r:id="rId10"/>
      <w:footerReference w:type="first" r:id="rId11"/>
      <w:pgSz w:w="11906" w:h="16838"/>
      <w:pgMar w:top="1417" w:right="1701" w:bottom="1417" w:left="1701" w:header="283"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4A46C" w14:textId="77777777" w:rsidR="00CA3EC6" w:rsidRDefault="00CA3EC6" w:rsidP="000D06C8">
      <w:r>
        <w:separator/>
      </w:r>
    </w:p>
  </w:endnote>
  <w:endnote w:type="continuationSeparator" w:id="0">
    <w:p w14:paraId="2770EB72" w14:textId="77777777" w:rsidR="00CA3EC6" w:rsidRDefault="00CA3EC6" w:rsidP="000D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08C61" w14:textId="77777777" w:rsidR="000D06C8" w:rsidRDefault="00A9774A">
    <w:pPr>
      <w:pStyle w:val="Rodap"/>
    </w:pPr>
    <w:r>
      <w:rPr>
        <w:noProof/>
      </w:rPr>
      <w:drawing>
        <wp:anchor distT="0" distB="0" distL="114300" distR="114300" simplePos="0" relativeHeight="251669504" behindDoc="0" locked="0" layoutInCell="1" allowOverlap="1" wp14:anchorId="5BC6F0AB" wp14:editId="7A0BBA4B">
          <wp:simplePos x="0" y="0"/>
          <wp:positionH relativeFrom="column">
            <wp:posOffset>1614805</wp:posOffset>
          </wp:positionH>
          <wp:positionV relativeFrom="paragraph">
            <wp:posOffset>12827</wp:posOffset>
          </wp:positionV>
          <wp:extent cx="2159635" cy="394335"/>
          <wp:effectExtent l="0" t="0" r="0" b="5715"/>
          <wp:wrapSquare wrapText="bothSides"/>
          <wp:docPr id="796113028" name="Imagem 3"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42312" name="Imagem 3"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2159635" cy="39433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93284"/>
      <w:docPartObj>
        <w:docPartGallery w:val="Page Numbers (Bottom of Page)"/>
        <w:docPartUnique/>
      </w:docPartObj>
    </w:sdtPr>
    <w:sdtEndPr/>
    <w:sdtContent>
      <w:p w14:paraId="5011B549" w14:textId="77777777" w:rsidR="000D06C8" w:rsidRDefault="00A9774A">
        <w:pPr>
          <w:pStyle w:val="Rodap"/>
        </w:pPr>
        <w:r>
          <w:rPr>
            <w:noProof/>
          </w:rPr>
          <w:drawing>
            <wp:anchor distT="0" distB="0" distL="114300" distR="114300" simplePos="0" relativeHeight="251665408" behindDoc="0" locked="0" layoutInCell="1" allowOverlap="1" wp14:anchorId="41EE099C" wp14:editId="63F370F9">
              <wp:simplePos x="0" y="0"/>
              <wp:positionH relativeFrom="column">
                <wp:posOffset>1615440</wp:posOffset>
              </wp:positionH>
              <wp:positionV relativeFrom="paragraph">
                <wp:posOffset>8890</wp:posOffset>
              </wp:positionV>
              <wp:extent cx="2159635" cy="394335"/>
              <wp:effectExtent l="0" t="0" r="0" b="5715"/>
              <wp:wrapSquare wrapText="bothSides"/>
              <wp:docPr id="1931954869" name="Imagem 3"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42312" name="Imagem 3"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2159635" cy="394335"/>
                      </a:xfrm>
                      <a:prstGeom prst="rect">
                        <a:avLst/>
                      </a:prstGeom>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DD7BE" w14:textId="77777777" w:rsidR="00CA3EC6" w:rsidRDefault="00CA3EC6" w:rsidP="000D06C8">
      <w:r>
        <w:separator/>
      </w:r>
    </w:p>
  </w:footnote>
  <w:footnote w:type="continuationSeparator" w:id="0">
    <w:p w14:paraId="0490203D" w14:textId="77777777" w:rsidR="00CA3EC6" w:rsidRDefault="00CA3EC6" w:rsidP="000D0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CCD61" w14:textId="77777777" w:rsidR="000D06C8" w:rsidRDefault="0011703A">
    <w:pPr>
      <w:pStyle w:val="Cabealho"/>
    </w:pPr>
    <w:r w:rsidRPr="0011703A">
      <w:rPr>
        <w:noProof/>
      </w:rPr>
      <mc:AlternateContent>
        <mc:Choice Requires="wps">
          <w:drawing>
            <wp:anchor distT="0" distB="0" distL="114300" distR="114300" simplePos="0" relativeHeight="251671552" behindDoc="0" locked="0" layoutInCell="1" allowOverlap="1" wp14:anchorId="3C3B6C39" wp14:editId="4EB39E26">
              <wp:simplePos x="0" y="0"/>
              <wp:positionH relativeFrom="rightMargin">
                <wp:posOffset>355720</wp:posOffset>
              </wp:positionH>
              <wp:positionV relativeFrom="bottomMargin">
                <wp:posOffset>-9526905</wp:posOffset>
              </wp:positionV>
              <wp:extent cx="565785" cy="191770"/>
              <wp:effectExtent l="0" t="0" r="0" b="17780"/>
              <wp:wrapNone/>
              <wp:docPr id="2084801773"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D41EF5B" w14:textId="77777777" w:rsidR="0011703A" w:rsidRPr="0011703A" w:rsidRDefault="0011703A" w:rsidP="0011703A">
                          <w:pPr>
                            <w:pBdr>
                              <w:top w:val="single" w:sz="4" w:space="1" w:color="7F7F7F" w:themeColor="background1" w:themeShade="7F"/>
                            </w:pBdr>
                            <w:jc w:val="center"/>
                            <w:rPr>
                              <w:b/>
                              <w:bCs/>
                              <w:color w:val="E97132" w:themeColor="accent2"/>
                            </w:rPr>
                          </w:pPr>
                          <w:r w:rsidRPr="0011703A">
                            <w:rPr>
                              <w:b/>
                              <w:bCs/>
                            </w:rPr>
                            <w:fldChar w:fldCharType="begin"/>
                          </w:r>
                          <w:r w:rsidRPr="0011703A">
                            <w:rPr>
                              <w:b/>
                              <w:bCs/>
                            </w:rPr>
                            <w:instrText>PAGE   \* MERGEFORMAT</w:instrText>
                          </w:r>
                          <w:r w:rsidRPr="0011703A">
                            <w:rPr>
                              <w:b/>
                              <w:bCs/>
                            </w:rPr>
                            <w:fldChar w:fldCharType="separate"/>
                          </w:r>
                          <w:r w:rsidRPr="0011703A">
                            <w:rPr>
                              <w:b/>
                              <w:bCs/>
                              <w:color w:val="E97132" w:themeColor="accent2"/>
                            </w:rPr>
                            <w:t>2</w:t>
                          </w:r>
                          <w:r w:rsidRPr="0011703A">
                            <w:rPr>
                              <w:b/>
                              <w:bCs/>
                              <w:color w:val="E97132"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C3B6C39" id="Retângulo 8" o:spid="_x0000_s1026" style="position:absolute;margin-left:28pt;margin-top:-750.15pt;width:44.55pt;height:15.1pt;rotation:180;flip:x;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" filled="f" fillcolor="#c0504d" stroked="f" strokecolor="#5c83b4" strokeweight="2.25pt">
              <v:textbox inset=",0,,0">
                <w:txbxContent>
                  <w:p w14:paraId="0D41EF5B" w14:textId="77777777" w:rsidR="0011703A" w:rsidRPr="0011703A" w:rsidRDefault="0011703A" w:rsidP="0011703A">
                    <w:pPr>
                      <w:pBdr>
                        <w:top w:val="single" w:sz="4" w:space="1" w:color="7F7F7F" w:themeColor="background1" w:themeShade="7F"/>
                      </w:pBdr>
                      <w:jc w:val="center"/>
                      <w:rPr>
                        <w:b/>
                        <w:bCs/>
                        <w:color w:val="E97132" w:themeColor="accent2"/>
                      </w:rPr>
                    </w:pPr>
                    <w:r w:rsidRPr="0011703A">
                      <w:rPr>
                        <w:b/>
                        <w:bCs/>
                      </w:rPr>
                      <w:fldChar w:fldCharType="begin"/>
                    </w:r>
                    <w:r w:rsidRPr="0011703A">
                      <w:rPr>
                        <w:b/>
                        <w:bCs/>
                      </w:rPr>
                      <w:instrText>PAGE   \* MERGEFORMAT</w:instrText>
                    </w:r>
                    <w:r w:rsidRPr="0011703A">
                      <w:rPr>
                        <w:b/>
                        <w:bCs/>
                      </w:rPr>
                      <w:fldChar w:fldCharType="separate"/>
                    </w:r>
                    <w:r w:rsidRPr="0011703A">
                      <w:rPr>
                        <w:b/>
                        <w:bCs/>
                        <w:color w:val="E97132" w:themeColor="accent2"/>
                      </w:rPr>
                      <w:t>2</w:t>
                    </w:r>
                    <w:r w:rsidRPr="0011703A">
                      <w:rPr>
                        <w:b/>
                        <w:bCs/>
                        <w:color w:val="E97132" w:themeColor="accent2"/>
                      </w:rPr>
                      <w:fldChar w:fldCharType="end"/>
                    </w:r>
                  </w:p>
                </w:txbxContent>
              </v:textbox>
              <w10:wrap anchorx="margin" anchory="margin"/>
            </v:rect>
          </w:pict>
        </mc:Fallback>
      </mc:AlternateContent>
    </w:r>
  </w:p>
  <w:p w14:paraId="24FFC0CE" w14:textId="77777777" w:rsidR="000D06C8" w:rsidRDefault="000D06C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0E3B7" w14:textId="77777777" w:rsidR="000D06C8" w:rsidRDefault="000D06C8">
    <w:pPr>
      <w:pStyle w:val="Cabealho"/>
    </w:pPr>
    <w:r>
      <w:rPr>
        <w:noProof/>
      </w:rPr>
      <w:drawing>
        <wp:anchor distT="0" distB="0" distL="114300" distR="114300" simplePos="0" relativeHeight="251658240" behindDoc="1" locked="0" layoutInCell="1" allowOverlap="1" wp14:anchorId="2EF6B7D9" wp14:editId="49F7C930">
          <wp:simplePos x="0" y="0"/>
          <wp:positionH relativeFrom="column">
            <wp:posOffset>-1270</wp:posOffset>
          </wp:positionH>
          <wp:positionV relativeFrom="paragraph">
            <wp:posOffset>5715</wp:posOffset>
          </wp:positionV>
          <wp:extent cx="5400040" cy="1341120"/>
          <wp:effectExtent l="0" t="0" r="0" b="0"/>
          <wp:wrapSquare wrapText="bothSides"/>
          <wp:docPr id="850094237" name="Imagem 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094237" name="Imagem 2"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1341120"/>
                  </a:xfrm>
                  <a:prstGeom prst="rect">
                    <a:avLst/>
                  </a:prstGeom>
                </pic:spPr>
              </pic:pic>
            </a:graphicData>
          </a:graphic>
          <wp14:sizeRelH relativeFrom="page">
            <wp14:pctWidth>0</wp14:pctWidth>
          </wp14:sizeRelH>
          <wp14:sizeRelV relativeFrom="page">
            <wp14:pctHeight>0</wp14:pctHeight>
          </wp14:sizeRelV>
        </wp:anchor>
      </w:drawing>
    </w:r>
  </w:p>
  <w:p w14:paraId="3F7CB9E0" w14:textId="77777777" w:rsidR="000D06C8" w:rsidRDefault="000D06C8">
    <w:pPr>
      <w:pStyle w:val="Cabealho"/>
    </w:pPr>
    <w:r>
      <w:ptab w:relativeTo="margin" w:alignment="left" w:leader="do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EC6"/>
    <w:rsid w:val="00004550"/>
    <w:rsid w:val="000D06C8"/>
    <w:rsid w:val="0011703A"/>
    <w:rsid w:val="0013264F"/>
    <w:rsid w:val="001C294B"/>
    <w:rsid w:val="001D4157"/>
    <w:rsid w:val="00320707"/>
    <w:rsid w:val="003A0643"/>
    <w:rsid w:val="003F1077"/>
    <w:rsid w:val="005453E2"/>
    <w:rsid w:val="005673B2"/>
    <w:rsid w:val="005D663D"/>
    <w:rsid w:val="005E5CB9"/>
    <w:rsid w:val="006A19A7"/>
    <w:rsid w:val="006C0401"/>
    <w:rsid w:val="006C099B"/>
    <w:rsid w:val="007267F1"/>
    <w:rsid w:val="007346B1"/>
    <w:rsid w:val="007C5B3E"/>
    <w:rsid w:val="007D4250"/>
    <w:rsid w:val="007D6B9C"/>
    <w:rsid w:val="00811833"/>
    <w:rsid w:val="00826498"/>
    <w:rsid w:val="0086177A"/>
    <w:rsid w:val="00877792"/>
    <w:rsid w:val="008C7A3C"/>
    <w:rsid w:val="00925947"/>
    <w:rsid w:val="0097781D"/>
    <w:rsid w:val="00A9774A"/>
    <w:rsid w:val="00AF0A2B"/>
    <w:rsid w:val="00B421C8"/>
    <w:rsid w:val="00B442CC"/>
    <w:rsid w:val="00C73E7F"/>
    <w:rsid w:val="00CA3EC6"/>
    <w:rsid w:val="00CE5598"/>
    <w:rsid w:val="00D35739"/>
    <w:rsid w:val="00DF6D00"/>
    <w:rsid w:val="00E5118F"/>
    <w:rsid w:val="00E74DE1"/>
    <w:rsid w:val="00F02037"/>
    <w:rsid w:val="00F91067"/>
    <w:rsid w:val="00FD52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8816F"/>
  <w15:chartTrackingRefBased/>
  <w15:docId w15:val="{77EB9211-9D90-490A-97CD-48B19D01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792"/>
    <w:pPr>
      <w:spacing w:after="0" w:line="240" w:lineRule="auto"/>
    </w:pPr>
    <w:rPr>
      <w:rFonts w:ascii="Times New Roman" w:eastAsia="Times New Roman" w:hAnsi="Times New Roman" w:cs="Times New Roman"/>
      <w:kern w:val="0"/>
      <w:lang w:eastAsia="pt-BR"/>
      <w14:ligatures w14:val="none"/>
    </w:rPr>
  </w:style>
  <w:style w:type="paragraph" w:styleId="Ttulo1">
    <w:name w:val="heading 1"/>
    <w:basedOn w:val="Normal"/>
    <w:next w:val="Normal"/>
    <w:link w:val="Ttulo1Char"/>
    <w:qFormat/>
    <w:rsid w:val="000D06C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0D06C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0D06C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0D06C8"/>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har"/>
    <w:uiPriority w:val="9"/>
    <w:semiHidden/>
    <w:unhideWhenUsed/>
    <w:qFormat/>
    <w:rsid w:val="000D06C8"/>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har"/>
    <w:uiPriority w:val="9"/>
    <w:semiHidden/>
    <w:unhideWhenUsed/>
    <w:qFormat/>
    <w:rsid w:val="000D06C8"/>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har"/>
    <w:uiPriority w:val="9"/>
    <w:semiHidden/>
    <w:unhideWhenUsed/>
    <w:qFormat/>
    <w:rsid w:val="000D06C8"/>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har"/>
    <w:uiPriority w:val="9"/>
    <w:semiHidden/>
    <w:unhideWhenUsed/>
    <w:qFormat/>
    <w:rsid w:val="000D06C8"/>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har"/>
    <w:uiPriority w:val="9"/>
    <w:semiHidden/>
    <w:unhideWhenUsed/>
    <w:qFormat/>
    <w:rsid w:val="000D06C8"/>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06C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D06C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D06C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D06C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D06C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D06C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D06C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D06C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D06C8"/>
    <w:rPr>
      <w:rFonts w:eastAsiaTheme="majorEastAsia" w:cstheme="majorBidi"/>
      <w:color w:val="272727" w:themeColor="text1" w:themeTint="D8"/>
    </w:rPr>
  </w:style>
  <w:style w:type="paragraph" w:styleId="Ttulo">
    <w:name w:val="Title"/>
    <w:basedOn w:val="Normal"/>
    <w:next w:val="Normal"/>
    <w:link w:val="TtuloChar"/>
    <w:qFormat/>
    <w:rsid w:val="000D06C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0D06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D06C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0D06C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D06C8"/>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oChar">
    <w:name w:val="Citação Char"/>
    <w:basedOn w:val="Fontepargpadro"/>
    <w:link w:val="Citao"/>
    <w:uiPriority w:val="29"/>
    <w:rsid w:val="000D06C8"/>
    <w:rPr>
      <w:i/>
      <w:iCs/>
      <w:color w:val="404040" w:themeColor="text1" w:themeTint="BF"/>
    </w:rPr>
  </w:style>
  <w:style w:type="paragraph" w:styleId="PargrafodaLista">
    <w:name w:val="List Paragraph"/>
    <w:basedOn w:val="Normal"/>
    <w:uiPriority w:val="34"/>
    <w:qFormat/>
    <w:rsid w:val="000D06C8"/>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nfaseIntensa">
    <w:name w:val="Intense Emphasis"/>
    <w:basedOn w:val="Fontepargpadro"/>
    <w:uiPriority w:val="21"/>
    <w:qFormat/>
    <w:rsid w:val="000D06C8"/>
    <w:rPr>
      <w:i/>
      <w:iCs/>
      <w:color w:val="0F4761" w:themeColor="accent1" w:themeShade="BF"/>
    </w:rPr>
  </w:style>
  <w:style w:type="paragraph" w:styleId="CitaoIntensa">
    <w:name w:val="Intense Quote"/>
    <w:basedOn w:val="Normal"/>
    <w:next w:val="Normal"/>
    <w:link w:val="CitaoIntensaChar"/>
    <w:uiPriority w:val="30"/>
    <w:qFormat/>
    <w:rsid w:val="000D06C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oIntensaChar">
    <w:name w:val="Citação Intensa Char"/>
    <w:basedOn w:val="Fontepargpadro"/>
    <w:link w:val="CitaoIntensa"/>
    <w:uiPriority w:val="30"/>
    <w:rsid w:val="000D06C8"/>
    <w:rPr>
      <w:i/>
      <w:iCs/>
      <w:color w:val="0F4761" w:themeColor="accent1" w:themeShade="BF"/>
    </w:rPr>
  </w:style>
  <w:style w:type="character" w:styleId="RefernciaIntensa">
    <w:name w:val="Intense Reference"/>
    <w:basedOn w:val="Fontepargpadro"/>
    <w:uiPriority w:val="32"/>
    <w:qFormat/>
    <w:rsid w:val="000D06C8"/>
    <w:rPr>
      <w:b/>
      <w:bCs/>
      <w:smallCaps/>
      <w:color w:val="0F4761" w:themeColor="accent1" w:themeShade="BF"/>
      <w:spacing w:val="5"/>
    </w:rPr>
  </w:style>
  <w:style w:type="paragraph" w:styleId="Cabealho">
    <w:name w:val="header"/>
    <w:basedOn w:val="Normal"/>
    <w:link w:val="CabealhoChar"/>
    <w:uiPriority w:val="99"/>
    <w:unhideWhenUsed/>
    <w:rsid w:val="000D06C8"/>
    <w:pPr>
      <w:tabs>
        <w:tab w:val="center" w:pos="4252"/>
        <w:tab w:val="right" w:pos="8504"/>
      </w:tabs>
    </w:pPr>
    <w:rPr>
      <w:rFonts w:asciiTheme="minorHAnsi" w:eastAsiaTheme="minorHAnsi" w:hAnsiTheme="minorHAnsi" w:cstheme="minorBidi"/>
      <w:kern w:val="2"/>
      <w:lang w:eastAsia="en-US"/>
      <w14:ligatures w14:val="standardContextual"/>
    </w:rPr>
  </w:style>
  <w:style w:type="character" w:customStyle="1" w:styleId="CabealhoChar">
    <w:name w:val="Cabeçalho Char"/>
    <w:basedOn w:val="Fontepargpadro"/>
    <w:link w:val="Cabealho"/>
    <w:uiPriority w:val="99"/>
    <w:rsid w:val="000D06C8"/>
  </w:style>
  <w:style w:type="paragraph" w:styleId="Rodap">
    <w:name w:val="footer"/>
    <w:basedOn w:val="Normal"/>
    <w:link w:val="RodapChar"/>
    <w:uiPriority w:val="99"/>
    <w:unhideWhenUsed/>
    <w:rsid w:val="000D06C8"/>
    <w:pPr>
      <w:tabs>
        <w:tab w:val="center" w:pos="4252"/>
        <w:tab w:val="right" w:pos="8504"/>
      </w:tabs>
    </w:pPr>
    <w:rPr>
      <w:rFonts w:asciiTheme="minorHAnsi" w:eastAsiaTheme="minorHAnsi" w:hAnsiTheme="minorHAnsi" w:cstheme="minorBidi"/>
      <w:kern w:val="2"/>
      <w:lang w:eastAsia="en-US"/>
      <w14:ligatures w14:val="standardContextual"/>
    </w:rPr>
  </w:style>
  <w:style w:type="character" w:customStyle="1" w:styleId="RodapChar">
    <w:name w:val="Rodapé Char"/>
    <w:basedOn w:val="Fontepargpadro"/>
    <w:link w:val="Rodap"/>
    <w:uiPriority w:val="99"/>
    <w:rsid w:val="000D06C8"/>
  </w:style>
  <w:style w:type="character" w:styleId="Nmerodepgina">
    <w:name w:val="page number"/>
    <w:basedOn w:val="Fontepargpadro"/>
    <w:uiPriority w:val="99"/>
    <w:unhideWhenUsed/>
    <w:rsid w:val="00A9774A"/>
  </w:style>
  <w:style w:type="character" w:styleId="Hyperlink">
    <w:name w:val="Hyperlink"/>
    <w:basedOn w:val="Fontepargpadro"/>
    <w:uiPriority w:val="99"/>
    <w:unhideWhenUsed/>
    <w:rsid w:val="0087779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4282">
      <w:bodyDiv w:val="1"/>
      <w:marLeft w:val="0"/>
      <w:marRight w:val="0"/>
      <w:marTop w:val="0"/>
      <w:marBottom w:val="0"/>
      <w:divBdr>
        <w:top w:val="none" w:sz="0" w:space="0" w:color="auto"/>
        <w:left w:val="none" w:sz="0" w:space="0" w:color="auto"/>
        <w:bottom w:val="none" w:sz="0" w:space="0" w:color="auto"/>
        <w:right w:val="none" w:sz="0" w:space="0" w:color="auto"/>
      </w:divBdr>
    </w:div>
    <w:div w:id="286358198">
      <w:bodyDiv w:val="1"/>
      <w:marLeft w:val="0"/>
      <w:marRight w:val="0"/>
      <w:marTop w:val="0"/>
      <w:marBottom w:val="0"/>
      <w:divBdr>
        <w:top w:val="none" w:sz="0" w:space="0" w:color="auto"/>
        <w:left w:val="none" w:sz="0" w:space="0" w:color="auto"/>
        <w:bottom w:val="none" w:sz="0" w:space="0" w:color="auto"/>
        <w:right w:val="none" w:sz="0" w:space="0" w:color="auto"/>
      </w:divBdr>
    </w:div>
    <w:div w:id="1390301295">
      <w:bodyDiv w:val="1"/>
      <w:marLeft w:val="0"/>
      <w:marRight w:val="0"/>
      <w:marTop w:val="0"/>
      <w:marBottom w:val="0"/>
      <w:divBdr>
        <w:top w:val="none" w:sz="0" w:space="0" w:color="auto"/>
        <w:left w:val="none" w:sz="0" w:space="0" w:color="auto"/>
        <w:bottom w:val="none" w:sz="0" w:space="0" w:color="auto"/>
        <w:right w:val="none" w:sz="0" w:space="0" w:color="auto"/>
      </w:divBdr>
    </w:div>
    <w:div w:id="203341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uterano.org.br/musicas-com-crianca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turgia\OneDrive%20-%20IGREJA%20EVANG&#201;LICA%20DE%20CONFISS&#195;O%20LUTERANA%20NO%20BRASIL\&#193;rea%20de%20Trabalho\Documentos%20e%20Pastas\Conc&#237;lio%202024\Papel%20Timbrado%20Conc&#237;lio%202024.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0EA06-9F86-48FD-8411-A71BD2F7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Timbrado Concílio 2024</Template>
  <TotalTime>27</TotalTime>
  <Pages>9</Pages>
  <Words>3410</Words>
  <Characters>18417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 dos Reis Costella</dc:creator>
  <cp:keywords/>
  <dc:description/>
  <cp:lastModifiedBy>Ana Isa dos Reis Costella</cp:lastModifiedBy>
  <cp:revision>24</cp:revision>
  <cp:lastPrinted>2024-11-11T18:50:00Z</cp:lastPrinted>
  <dcterms:created xsi:type="dcterms:W3CDTF">2024-11-12T13:58:00Z</dcterms:created>
  <dcterms:modified xsi:type="dcterms:W3CDTF">2024-11-26T18:14:00Z</dcterms:modified>
</cp:coreProperties>
</file>