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980A7" w14:textId="77777777" w:rsidR="00B23CD5" w:rsidRPr="00B23CD5" w:rsidRDefault="00B23CD5" w:rsidP="00B23CD5">
      <w:pPr>
        <w:autoSpaceDE w:val="0"/>
        <w:autoSpaceDN w:val="0"/>
        <w:adjustRightInd w:val="0"/>
        <w:spacing w:after="0" w:line="240" w:lineRule="auto"/>
        <w:jc w:val="center"/>
        <w:rPr>
          <w:rFonts w:ascii="Times New Roman" w:hAnsi="Times New Roman"/>
          <w:b/>
          <w:sz w:val="28"/>
          <w:szCs w:val="28"/>
        </w:rPr>
      </w:pPr>
      <w:r w:rsidRPr="00B23CD5">
        <w:rPr>
          <w:rFonts w:ascii="Times New Roman" w:hAnsi="Times New Roman"/>
          <w:b/>
          <w:sz w:val="28"/>
          <w:szCs w:val="28"/>
        </w:rPr>
        <w:t>CULTO XXXIV Concílio da IECLB</w:t>
      </w:r>
    </w:p>
    <w:p w14:paraId="6EA97A0E" w14:textId="77777777" w:rsidR="00B23CD5" w:rsidRPr="00B23CD5" w:rsidRDefault="00B23CD5" w:rsidP="00B23CD5">
      <w:pPr>
        <w:autoSpaceDE w:val="0"/>
        <w:autoSpaceDN w:val="0"/>
        <w:adjustRightInd w:val="0"/>
        <w:spacing w:after="0" w:line="240" w:lineRule="auto"/>
        <w:jc w:val="center"/>
        <w:rPr>
          <w:rFonts w:ascii="Times New Roman" w:hAnsi="Times New Roman"/>
          <w:b/>
          <w:sz w:val="28"/>
          <w:szCs w:val="28"/>
        </w:rPr>
      </w:pPr>
      <w:r w:rsidRPr="00B23CD5">
        <w:rPr>
          <w:rFonts w:ascii="Times New Roman" w:hAnsi="Times New Roman"/>
          <w:b/>
          <w:sz w:val="28"/>
          <w:szCs w:val="28"/>
        </w:rPr>
        <w:t>Brasília, 17 /outubro/2024 – Quinta-feira</w:t>
      </w:r>
    </w:p>
    <w:p w14:paraId="76BC60CC" w14:textId="77777777" w:rsidR="00B23CD5" w:rsidRPr="00B23CD5" w:rsidRDefault="00B23CD5" w:rsidP="00B23CD5">
      <w:pPr>
        <w:autoSpaceDE w:val="0"/>
        <w:autoSpaceDN w:val="0"/>
        <w:adjustRightInd w:val="0"/>
        <w:spacing w:after="0" w:line="240" w:lineRule="auto"/>
        <w:jc w:val="center"/>
        <w:rPr>
          <w:rFonts w:ascii="Times New Roman" w:hAnsi="Times New Roman"/>
          <w:b/>
          <w:sz w:val="24"/>
          <w:szCs w:val="24"/>
        </w:rPr>
      </w:pPr>
    </w:p>
    <w:p w14:paraId="33DA59BC" w14:textId="77777777" w:rsidR="00B23CD5" w:rsidRPr="00B23CD5" w:rsidRDefault="00B23CD5" w:rsidP="00B23CD5">
      <w:pPr>
        <w:autoSpaceDE w:val="0"/>
        <w:autoSpaceDN w:val="0"/>
        <w:adjustRightInd w:val="0"/>
        <w:spacing w:after="0" w:line="240" w:lineRule="auto"/>
        <w:jc w:val="center"/>
        <w:rPr>
          <w:rFonts w:ascii="Times New Roman" w:hAnsi="Times New Roman"/>
          <w:bCs/>
          <w:sz w:val="24"/>
          <w:szCs w:val="24"/>
        </w:rPr>
      </w:pPr>
      <w:r w:rsidRPr="00B23CD5">
        <w:rPr>
          <w:rFonts w:ascii="Times New Roman" w:hAnsi="Times New Roman"/>
          <w:bCs/>
          <w:sz w:val="24"/>
          <w:szCs w:val="24"/>
          <w:u w:val="single"/>
        </w:rPr>
        <w:t>Tema:</w:t>
      </w:r>
      <w:r w:rsidRPr="00B23CD5">
        <w:rPr>
          <w:rFonts w:ascii="Times New Roman" w:hAnsi="Times New Roman"/>
          <w:bCs/>
          <w:sz w:val="24"/>
          <w:szCs w:val="24"/>
        </w:rPr>
        <w:t xml:space="preserve"> Em todos os tempos, celebramos a presença de Deus.</w:t>
      </w:r>
    </w:p>
    <w:p w14:paraId="5AB1633A" w14:textId="77777777" w:rsidR="00B23CD5" w:rsidRPr="00B23CD5" w:rsidRDefault="00B23CD5" w:rsidP="00B23CD5">
      <w:pPr>
        <w:autoSpaceDE w:val="0"/>
        <w:autoSpaceDN w:val="0"/>
        <w:adjustRightInd w:val="0"/>
        <w:spacing w:after="0" w:line="240" w:lineRule="auto"/>
        <w:jc w:val="center"/>
        <w:rPr>
          <w:rFonts w:ascii="Times New Roman" w:hAnsi="Times New Roman"/>
          <w:bCs/>
          <w:sz w:val="24"/>
          <w:szCs w:val="24"/>
        </w:rPr>
      </w:pPr>
      <w:r w:rsidRPr="00B23CD5">
        <w:rPr>
          <w:rFonts w:ascii="Times New Roman" w:hAnsi="Times New Roman"/>
          <w:bCs/>
          <w:sz w:val="24"/>
          <w:szCs w:val="24"/>
        </w:rPr>
        <w:t>Através do seu Espírito Santo, somos igreja em movimento, que vai e vem.</w:t>
      </w:r>
    </w:p>
    <w:p w14:paraId="6238916B" w14:textId="77777777" w:rsidR="00B23CD5" w:rsidRPr="00B23CD5" w:rsidRDefault="00B23CD5" w:rsidP="00B23CD5">
      <w:pPr>
        <w:autoSpaceDE w:val="0"/>
        <w:autoSpaceDN w:val="0"/>
        <w:adjustRightInd w:val="0"/>
        <w:spacing w:after="0" w:line="240" w:lineRule="auto"/>
        <w:jc w:val="center"/>
        <w:rPr>
          <w:rFonts w:ascii="Times New Roman" w:hAnsi="Times New Roman"/>
          <w:b/>
          <w:i/>
          <w:sz w:val="24"/>
          <w:szCs w:val="24"/>
        </w:rPr>
      </w:pPr>
    </w:p>
    <w:p w14:paraId="2F2F9E8C" w14:textId="77777777" w:rsidR="00B23CD5" w:rsidRPr="00B23CD5" w:rsidRDefault="00B23CD5" w:rsidP="00B23CD5">
      <w:pPr>
        <w:autoSpaceDE w:val="0"/>
        <w:autoSpaceDN w:val="0"/>
        <w:adjustRightInd w:val="0"/>
        <w:spacing w:after="0" w:line="240" w:lineRule="auto"/>
        <w:jc w:val="both"/>
        <w:rPr>
          <w:rFonts w:ascii="Times New Roman" w:hAnsi="Times New Roman"/>
          <w:bCs/>
          <w:color w:val="FF0000"/>
          <w:sz w:val="24"/>
          <w:szCs w:val="24"/>
        </w:rPr>
      </w:pPr>
      <w:r w:rsidRPr="00B23CD5">
        <w:rPr>
          <w:rFonts w:ascii="Times New Roman" w:hAnsi="Times New Roman"/>
          <w:bCs/>
          <w:color w:val="FF0000"/>
          <w:sz w:val="24"/>
          <w:szCs w:val="24"/>
        </w:rPr>
        <w:t xml:space="preserve">Preparando o espaço litúrgico: - colocar o balanço junto à árvore com as flores que sugerem ipê. </w:t>
      </w:r>
    </w:p>
    <w:p w14:paraId="1085A720" w14:textId="77777777" w:rsidR="00B23CD5" w:rsidRPr="00B23CD5" w:rsidRDefault="00B23CD5" w:rsidP="00B23CD5">
      <w:pPr>
        <w:autoSpaceDE w:val="0"/>
        <w:autoSpaceDN w:val="0"/>
        <w:adjustRightInd w:val="0"/>
        <w:spacing w:after="0" w:line="240" w:lineRule="auto"/>
        <w:jc w:val="center"/>
        <w:rPr>
          <w:rFonts w:ascii="Times New Roman" w:hAnsi="Times New Roman"/>
          <w:b/>
          <w:sz w:val="24"/>
          <w:szCs w:val="24"/>
        </w:rPr>
      </w:pPr>
    </w:p>
    <w:p w14:paraId="7269424D" w14:textId="77777777" w:rsidR="00B23CD5" w:rsidRPr="00E15C2F" w:rsidRDefault="00B23CD5" w:rsidP="00B23CD5">
      <w:pPr>
        <w:autoSpaceDE w:val="0"/>
        <w:autoSpaceDN w:val="0"/>
        <w:adjustRightInd w:val="0"/>
        <w:spacing w:after="0" w:line="240" w:lineRule="auto"/>
        <w:jc w:val="center"/>
        <w:rPr>
          <w:rFonts w:ascii="Times New Roman" w:hAnsi="Times New Roman"/>
          <w:bCs/>
          <w:color w:val="002060"/>
          <w:sz w:val="24"/>
          <w:szCs w:val="24"/>
        </w:rPr>
      </w:pPr>
      <w:r w:rsidRPr="00E15C2F">
        <w:rPr>
          <w:rFonts w:ascii="Times New Roman" w:hAnsi="Times New Roman"/>
          <w:bCs/>
          <w:color w:val="002060"/>
          <w:sz w:val="24"/>
          <w:szCs w:val="24"/>
        </w:rPr>
        <w:t>LITURGIA DE ENTRADA</w:t>
      </w:r>
    </w:p>
    <w:p w14:paraId="4B216F58" w14:textId="77777777" w:rsidR="00B23CD5" w:rsidRPr="00B23CD5" w:rsidRDefault="00B23CD5" w:rsidP="00B23CD5">
      <w:pPr>
        <w:autoSpaceDE w:val="0"/>
        <w:autoSpaceDN w:val="0"/>
        <w:adjustRightInd w:val="0"/>
        <w:spacing w:after="0" w:line="240" w:lineRule="auto"/>
        <w:jc w:val="both"/>
        <w:rPr>
          <w:rFonts w:ascii="Times New Roman" w:hAnsi="Times New Roman"/>
          <w:b/>
          <w:sz w:val="24"/>
          <w:szCs w:val="24"/>
        </w:rPr>
      </w:pPr>
      <w:r w:rsidRPr="00B23CD5">
        <w:rPr>
          <w:rFonts w:ascii="Times New Roman" w:hAnsi="Times New Roman"/>
          <w:b/>
          <w:sz w:val="24"/>
          <w:szCs w:val="24"/>
        </w:rPr>
        <w:t>Sino</w:t>
      </w:r>
    </w:p>
    <w:p w14:paraId="5CB9680C" w14:textId="77777777" w:rsidR="00B23CD5" w:rsidRPr="00B23CD5" w:rsidRDefault="00B23CD5" w:rsidP="00B23CD5">
      <w:pPr>
        <w:autoSpaceDE w:val="0"/>
        <w:autoSpaceDN w:val="0"/>
        <w:adjustRightInd w:val="0"/>
        <w:spacing w:after="0" w:line="240" w:lineRule="auto"/>
        <w:jc w:val="both"/>
        <w:rPr>
          <w:rFonts w:ascii="Times New Roman" w:hAnsi="Times New Roman"/>
          <w:b/>
          <w:sz w:val="24"/>
          <w:szCs w:val="24"/>
        </w:rPr>
      </w:pPr>
    </w:p>
    <w:p w14:paraId="4FD96F79" w14:textId="77777777" w:rsidR="00B23CD5" w:rsidRPr="00B23CD5" w:rsidRDefault="00B23CD5" w:rsidP="00B23CD5">
      <w:pPr>
        <w:autoSpaceDE w:val="0"/>
        <w:autoSpaceDN w:val="0"/>
        <w:adjustRightInd w:val="0"/>
        <w:spacing w:after="0" w:line="240" w:lineRule="auto"/>
        <w:jc w:val="both"/>
        <w:rPr>
          <w:rFonts w:ascii="Times New Roman" w:hAnsi="Times New Roman"/>
          <w:bCs/>
          <w:sz w:val="24"/>
          <w:szCs w:val="24"/>
        </w:rPr>
      </w:pPr>
      <w:r w:rsidRPr="00B23CD5">
        <w:rPr>
          <w:rFonts w:ascii="Times New Roman" w:hAnsi="Times New Roman"/>
          <w:b/>
          <w:sz w:val="24"/>
          <w:szCs w:val="24"/>
        </w:rPr>
        <w:t xml:space="preserve">Prelúdio: </w:t>
      </w:r>
      <w:r w:rsidRPr="00B23CD5">
        <w:rPr>
          <w:rFonts w:ascii="Times New Roman" w:hAnsi="Times New Roman"/>
          <w:bCs/>
          <w:sz w:val="24"/>
          <w:szCs w:val="24"/>
        </w:rPr>
        <w:t>Sopro de Deus (LCI 313)</w:t>
      </w:r>
    </w:p>
    <w:p w14:paraId="63964A00" w14:textId="77777777" w:rsidR="00B23CD5" w:rsidRPr="00B23CD5" w:rsidRDefault="00B23CD5" w:rsidP="00B23CD5">
      <w:pPr>
        <w:spacing w:after="0"/>
        <w:rPr>
          <w:rFonts w:ascii="Times New Roman" w:hAnsi="Times New Roman"/>
          <w:sz w:val="24"/>
          <w:szCs w:val="24"/>
        </w:rPr>
      </w:pPr>
      <w:r w:rsidRPr="00B23CD5">
        <w:rPr>
          <w:rFonts w:ascii="Times New Roman" w:hAnsi="Times New Roman"/>
          <w:sz w:val="24"/>
          <w:szCs w:val="24"/>
        </w:rPr>
        <w:t>1. Sopro de Deus vivente que no princípio cobriste a água.</w:t>
      </w:r>
    </w:p>
    <w:p w14:paraId="17A1C210" w14:textId="77777777" w:rsidR="00B23CD5" w:rsidRPr="00B23CD5" w:rsidRDefault="00B23CD5" w:rsidP="00B23CD5">
      <w:pPr>
        <w:spacing w:after="0"/>
        <w:rPr>
          <w:rFonts w:ascii="Times New Roman" w:hAnsi="Times New Roman"/>
          <w:sz w:val="24"/>
          <w:szCs w:val="24"/>
        </w:rPr>
      </w:pPr>
      <w:r w:rsidRPr="00B23CD5">
        <w:rPr>
          <w:rFonts w:ascii="Times New Roman" w:hAnsi="Times New Roman"/>
          <w:sz w:val="24"/>
          <w:szCs w:val="24"/>
        </w:rPr>
        <w:t>Sopro de Deus vivente que fecundaste a criação.</w:t>
      </w:r>
    </w:p>
    <w:p w14:paraId="339E8E0B" w14:textId="77777777" w:rsidR="00B23CD5" w:rsidRPr="00B23CD5" w:rsidRDefault="00B23CD5" w:rsidP="00B23CD5">
      <w:pPr>
        <w:spacing w:after="0"/>
        <w:rPr>
          <w:rFonts w:ascii="Times New Roman" w:hAnsi="Times New Roman"/>
          <w:sz w:val="24"/>
          <w:szCs w:val="24"/>
        </w:rPr>
      </w:pPr>
      <w:r w:rsidRPr="00B23CD5">
        <w:rPr>
          <w:rFonts w:ascii="Times New Roman" w:hAnsi="Times New Roman"/>
          <w:sz w:val="24"/>
          <w:szCs w:val="24"/>
        </w:rPr>
        <w:t xml:space="preserve">Vem hoje a nossas almas, </w:t>
      </w:r>
      <w:proofErr w:type="gramStart"/>
      <w:r w:rsidRPr="00B23CD5">
        <w:rPr>
          <w:rFonts w:ascii="Times New Roman" w:hAnsi="Times New Roman"/>
          <w:sz w:val="24"/>
          <w:szCs w:val="24"/>
        </w:rPr>
        <w:t>teus dons a nós concede</w:t>
      </w:r>
      <w:proofErr w:type="gramEnd"/>
      <w:r w:rsidRPr="00B23CD5">
        <w:rPr>
          <w:rFonts w:ascii="Times New Roman" w:hAnsi="Times New Roman"/>
          <w:sz w:val="24"/>
          <w:szCs w:val="24"/>
        </w:rPr>
        <w:t xml:space="preserve">. </w:t>
      </w:r>
    </w:p>
    <w:p w14:paraId="64BC189B" w14:textId="77777777" w:rsidR="00B23CD5" w:rsidRPr="00B23CD5" w:rsidRDefault="00B23CD5" w:rsidP="00B23CD5">
      <w:pPr>
        <w:spacing w:after="0"/>
        <w:rPr>
          <w:rFonts w:ascii="Times New Roman" w:hAnsi="Times New Roman"/>
          <w:sz w:val="24"/>
          <w:szCs w:val="24"/>
        </w:rPr>
      </w:pPr>
      <w:r w:rsidRPr="00B23CD5">
        <w:rPr>
          <w:rFonts w:ascii="Times New Roman" w:hAnsi="Times New Roman"/>
          <w:sz w:val="24"/>
          <w:szCs w:val="24"/>
        </w:rPr>
        <w:t>Sopro de Deus vivente, ó Santo Espírito do Senhor!</w:t>
      </w:r>
    </w:p>
    <w:p w14:paraId="1F08DFA2" w14:textId="77777777" w:rsidR="00B23CD5" w:rsidRPr="00B23CD5" w:rsidRDefault="00B23CD5" w:rsidP="00B23CD5">
      <w:pPr>
        <w:spacing w:after="0"/>
        <w:ind w:firstLine="708"/>
        <w:rPr>
          <w:rFonts w:ascii="Times New Roman" w:hAnsi="Times New Roman"/>
          <w:sz w:val="24"/>
          <w:szCs w:val="24"/>
        </w:rPr>
      </w:pPr>
      <w:r w:rsidRPr="00B23CD5">
        <w:rPr>
          <w:rFonts w:ascii="Times New Roman" w:hAnsi="Times New Roman"/>
          <w:sz w:val="24"/>
          <w:szCs w:val="24"/>
        </w:rPr>
        <w:t>2. Sopro de Deus vivente que fez o Filho tornar-se gente.</w:t>
      </w:r>
    </w:p>
    <w:p w14:paraId="3277FDDA" w14:textId="77777777" w:rsidR="00B23CD5" w:rsidRPr="00B23CD5" w:rsidRDefault="00B23CD5" w:rsidP="00B23CD5">
      <w:pPr>
        <w:spacing w:after="0"/>
        <w:ind w:firstLine="708"/>
        <w:rPr>
          <w:rFonts w:ascii="Times New Roman" w:hAnsi="Times New Roman"/>
          <w:sz w:val="24"/>
          <w:szCs w:val="24"/>
        </w:rPr>
      </w:pPr>
      <w:r w:rsidRPr="00B23CD5">
        <w:rPr>
          <w:rFonts w:ascii="Times New Roman" w:hAnsi="Times New Roman"/>
          <w:sz w:val="24"/>
          <w:szCs w:val="24"/>
        </w:rPr>
        <w:t>Sopro de Deus vivente que renovaste a criação.</w:t>
      </w:r>
    </w:p>
    <w:p w14:paraId="40527048" w14:textId="77777777" w:rsidR="00B23CD5" w:rsidRPr="00B23CD5" w:rsidRDefault="00B23CD5" w:rsidP="00B23CD5">
      <w:pPr>
        <w:spacing w:after="0"/>
        <w:ind w:firstLine="708"/>
        <w:rPr>
          <w:rFonts w:ascii="Times New Roman" w:hAnsi="Times New Roman"/>
          <w:sz w:val="24"/>
          <w:szCs w:val="24"/>
        </w:rPr>
      </w:pPr>
      <w:r w:rsidRPr="00B23CD5">
        <w:rPr>
          <w:rFonts w:ascii="Times New Roman" w:hAnsi="Times New Roman"/>
          <w:sz w:val="24"/>
          <w:szCs w:val="24"/>
        </w:rPr>
        <w:t xml:space="preserve">Vem hoje a nossas almas, </w:t>
      </w:r>
      <w:proofErr w:type="gramStart"/>
      <w:r w:rsidRPr="00B23CD5">
        <w:rPr>
          <w:rFonts w:ascii="Times New Roman" w:hAnsi="Times New Roman"/>
          <w:sz w:val="24"/>
          <w:szCs w:val="24"/>
        </w:rPr>
        <w:t>teus dons a nós concede</w:t>
      </w:r>
      <w:proofErr w:type="gramEnd"/>
      <w:r w:rsidRPr="00B23CD5">
        <w:rPr>
          <w:rFonts w:ascii="Times New Roman" w:hAnsi="Times New Roman"/>
          <w:sz w:val="24"/>
          <w:szCs w:val="24"/>
        </w:rPr>
        <w:t>.</w:t>
      </w:r>
    </w:p>
    <w:p w14:paraId="35AA5D10" w14:textId="77777777" w:rsidR="00B23CD5" w:rsidRPr="00B23CD5" w:rsidRDefault="00B23CD5" w:rsidP="00B23CD5">
      <w:pPr>
        <w:spacing w:after="0"/>
        <w:ind w:firstLine="708"/>
        <w:rPr>
          <w:rFonts w:ascii="Times New Roman" w:hAnsi="Times New Roman"/>
          <w:sz w:val="24"/>
          <w:szCs w:val="24"/>
        </w:rPr>
      </w:pPr>
      <w:r w:rsidRPr="00B23CD5">
        <w:rPr>
          <w:rFonts w:ascii="Times New Roman" w:hAnsi="Times New Roman"/>
          <w:sz w:val="24"/>
          <w:szCs w:val="24"/>
        </w:rPr>
        <w:t>Sopro de Deus vivente, ó Santo Espírito do Senhor!</w:t>
      </w:r>
    </w:p>
    <w:p w14:paraId="63C0FFA9" w14:textId="77777777" w:rsidR="00B23CD5" w:rsidRPr="00B23CD5" w:rsidRDefault="00B23CD5" w:rsidP="00B23CD5">
      <w:pPr>
        <w:spacing w:after="0"/>
        <w:rPr>
          <w:rFonts w:ascii="Times New Roman" w:hAnsi="Times New Roman"/>
          <w:sz w:val="24"/>
          <w:szCs w:val="24"/>
        </w:rPr>
      </w:pPr>
      <w:r w:rsidRPr="00B23CD5">
        <w:rPr>
          <w:rFonts w:ascii="Times New Roman" w:hAnsi="Times New Roman"/>
          <w:sz w:val="24"/>
          <w:szCs w:val="24"/>
        </w:rPr>
        <w:t>3. Sopro de Deus vivente, que no batismo nos recebeu.</w:t>
      </w:r>
    </w:p>
    <w:p w14:paraId="7E1CCFDB" w14:textId="77777777" w:rsidR="00B23CD5" w:rsidRPr="00B23CD5" w:rsidRDefault="00B23CD5" w:rsidP="00B23CD5">
      <w:pPr>
        <w:spacing w:after="0"/>
        <w:rPr>
          <w:rFonts w:ascii="Times New Roman" w:hAnsi="Times New Roman"/>
          <w:sz w:val="24"/>
          <w:szCs w:val="24"/>
        </w:rPr>
      </w:pPr>
      <w:r w:rsidRPr="00B23CD5">
        <w:rPr>
          <w:rFonts w:ascii="Times New Roman" w:hAnsi="Times New Roman"/>
          <w:sz w:val="24"/>
          <w:szCs w:val="24"/>
        </w:rPr>
        <w:t>Sopro de Deus vivente que consagraste a criação.</w:t>
      </w:r>
    </w:p>
    <w:p w14:paraId="325F001E" w14:textId="77777777" w:rsidR="00B23CD5" w:rsidRPr="00B23CD5" w:rsidRDefault="00B23CD5" w:rsidP="00B23CD5">
      <w:pPr>
        <w:spacing w:after="0"/>
        <w:rPr>
          <w:rFonts w:ascii="Times New Roman" w:hAnsi="Times New Roman"/>
          <w:sz w:val="24"/>
          <w:szCs w:val="24"/>
        </w:rPr>
      </w:pPr>
      <w:r w:rsidRPr="00B23CD5">
        <w:rPr>
          <w:rFonts w:ascii="Times New Roman" w:hAnsi="Times New Roman"/>
          <w:sz w:val="24"/>
          <w:szCs w:val="24"/>
        </w:rPr>
        <w:t xml:space="preserve">Vem hoje a nossas almas, </w:t>
      </w:r>
      <w:proofErr w:type="gramStart"/>
      <w:r w:rsidRPr="00B23CD5">
        <w:rPr>
          <w:rFonts w:ascii="Times New Roman" w:hAnsi="Times New Roman"/>
          <w:sz w:val="24"/>
          <w:szCs w:val="24"/>
        </w:rPr>
        <w:t>teus dons a nós concede</w:t>
      </w:r>
      <w:proofErr w:type="gramEnd"/>
      <w:r w:rsidRPr="00B23CD5">
        <w:rPr>
          <w:rFonts w:ascii="Times New Roman" w:hAnsi="Times New Roman"/>
          <w:sz w:val="24"/>
          <w:szCs w:val="24"/>
        </w:rPr>
        <w:t>.</w:t>
      </w:r>
    </w:p>
    <w:p w14:paraId="0194469C" w14:textId="77777777" w:rsidR="00B23CD5" w:rsidRPr="00B23CD5" w:rsidRDefault="00B23CD5" w:rsidP="00B23CD5">
      <w:pPr>
        <w:spacing w:after="0"/>
        <w:rPr>
          <w:rFonts w:ascii="Times New Roman" w:hAnsi="Times New Roman"/>
          <w:sz w:val="24"/>
          <w:szCs w:val="24"/>
        </w:rPr>
      </w:pPr>
      <w:r w:rsidRPr="00B23CD5">
        <w:rPr>
          <w:rFonts w:ascii="Times New Roman" w:hAnsi="Times New Roman"/>
          <w:sz w:val="24"/>
          <w:szCs w:val="24"/>
        </w:rPr>
        <w:t>Sopro de Deus vivente, ó Santo Espírito do Senhor!</w:t>
      </w:r>
    </w:p>
    <w:p w14:paraId="30657BA1" w14:textId="77777777" w:rsidR="00B23CD5" w:rsidRPr="00B23CD5" w:rsidRDefault="00B23CD5" w:rsidP="00B23CD5">
      <w:pPr>
        <w:autoSpaceDE w:val="0"/>
        <w:autoSpaceDN w:val="0"/>
        <w:adjustRightInd w:val="0"/>
        <w:spacing w:after="0" w:line="240" w:lineRule="auto"/>
        <w:jc w:val="both"/>
        <w:rPr>
          <w:rFonts w:ascii="Times New Roman" w:hAnsi="Times New Roman"/>
          <w:bCs/>
          <w:sz w:val="24"/>
          <w:szCs w:val="24"/>
        </w:rPr>
      </w:pPr>
    </w:p>
    <w:p w14:paraId="4044A8BB" w14:textId="77777777" w:rsidR="00B23CD5" w:rsidRPr="00B23CD5" w:rsidRDefault="00B23CD5" w:rsidP="00B23CD5">
      <w:pPr>
        <w:autoSpaceDE w:val="0"/>
        <w:autoSpaceDN w:val="0"/>
        <w:adjustRightInd w:val="0"/>
        <w:spacing w:after="0" w:line="240" w:lineRule="auto"/>
        <w:jc w:val="both"/>
        <w:rPr>
          <w:rFonts w:ascii="Times New Roman" w:hAnsi="Times New Roman"/>
          <w:b/>
          <w:i/>
          <w:iCs/>
          <w:color w:val="FF0000"/>
          <w:sz w:val="24"/>
          <w:szCs w:val="24"/>
        </w:rPr>
      </w:pPr>
      <w:r w:rsidRPr="00B23CD5">
        <w:rPr>
          <w:rFonts w:ascii="Times New Roman" w:hAnsi="Times New Roman"/>
          <w:b/>
          <w:sz w:val="24"/>
          <w:szCs w:val="24"/>
        </w:rPr>
        <w:t>Acolhida</w:t>
      </w:r>
    </w:p>
    <w:p w14:paraId="2509D9BA" w14:textId="77777777" w:rsidR="00B23CD5" w:rsidRPr="00B23CD5" w:rsidRDefault="00B23CD5" w:rsidP="00B23CD5">
      <w:pPr>
        <w:spacing w:after="40"/>
        <w:ind w:firstLine="708"/>
        <w:jc w:val="both"/>
        <w:rPr>
          <w:rFonts w:ascii="Times New Roman" w:hAnsi="Times New Roman"/>
          <w:sz w:val="24"/>
          <w:szCs w:val="24"/>
        </w:rPr>
      </w:pPr>
      <w:r w:rsidRPr="00B23CD5">
        <w:rPr>
          <w:rFonts w:ascii="Times New Roman" w:hAnsi="Times New Roman"/>
          <w:b/>
          <w:bCs/>
          <w:sz w:val="24"/>
          <w:szCs w:val="24"/>
        </w:rPr>
        <w:t>L.</w:t>
      </w:r>
      <w:r w:rsidRPr="00B23CD5">
        <w:rPr>
          <w:rFonts w:ascii="Times New Roman" w:hAnsi="Times New Roman"/>
          <w:sz w:val="24"/>
          <w:szCs w:val="24"/>
        </w:rPr>
        <w:t xml:space="preserve"> Na força do Santo Espírito, </w:t>
      </w:r>
      <w:r w:rsidRPr="00B23CD5">
        <w:rPr>
          <w:rFonts w:ascii="Times New Roman" w:hAnsi="Times New Roman"/>
          <w:i/>
          <w:iCs/>
          <w:sz w:val="24"/>
          <w:szCs w:val="24"/>
        </w:rPr>
        <w:t>sopro de Deus vivente</w:t>
      </w:r>
      <w:r w:rsidRPr="00B23CD5">
        <w:rPr>
          <w:rFonts w:ascii="Times New Roman" w:hAnsi="Times New Roman"/>
          <w:sz w:val="24"/>
          <w:szCs w:val="24"/>
        </w:rPr>
        <w:t xml:space="preserve">, somos Igreja de Jesus Cristo. Uma igreja em movimento, que vai e vem, que </w:t>
      </w:r>
      <w:r w:rsidRPr="00B23CD5">
        <w:rPr>
          <w:rFonts w:ascii="Times New Roman" w:hAnsi="Times New Roman"/>
          <w:b/>
          <w:bCs/>
          <w:sz w:val="24"/>
          <w:szCs w:val="24"/>
        </w:rPr>
        <w:t>vai</w:t>
      </w:r>
      <w:r w:rsidRPr="00B23CD5">
        <w:rPr>
          <w:rFonts w:ascii="Times New Roman" w:hAnsi="Times New Roman"/>
          <w:sz w:val="24"/>
          <w:szCs w:val="24"/>
        </w:rPr>
        <w:t xml:space="preserve"> ao encontro das pessoas e convida: </w:t>
      </w:r>
      <w:r w:rsidRPr="00B23CD5">
        <w:rPr>
          <w:rFonts w:ascii="Times New Roman" w:hAnsi="Times New Roman"/>
          <w:b/>
          <w:bCs/>
          <w:sz w:val="24"/>
          <w:szCs w:val="24"/>
        </w:rPr>
        <w:t>vem</w:t>
      </w:r>
      <w:r w:rsidRPr="00B23CD5">
        <w:rPr>
          <w:rFonts w:ascii="Times New Roman" w:hAnsi="Times New Roman"/>
          <w:sz w:val="24"/>
          <w:szCs w:val="24"/>
        </w:rPr>
        <w:t xml:space="preserve"> participar e celebrar.</w:t>
      </w:r>
    </w:p>
    <w:p w14:paraId="05F270D1" w14:textId="77777777" w:rsidR="00B23CD5" w:rsidRPr="00B23CD5" w:rsidRDefault="00B23CD5" w:rsidP="00B23CD5">
      <w:pPr>
        <w:spacing w:after="40"/>
        <w:ind w:firstLine="708"/>
        <w:jc w:val="both"/>
        <w:rPr>
          <w:rFonts w:ascii="Times New Roman" w:hAnsi="Times New Roman"/>
          <w:sz w:val="24"/>
          <w:szCs w:val="24"/>
        </w:rPr>
      </w:pPr>
      <w:r w:rsidRPr="00B23CD5">
        <w:rPr>
          <w:rFonts w:ascii="Times New Roman" w:hAnsi="Times New Roman"/>
          <w:b/>
          <w:sz w:val="24"/>
          <w:szCs w:val="24"/>
        </w:rPr>
        <w:t xml:space="preserve">L. </w:t>
      </w:r>
      <w:r w:rsidRPr="00B23CD5">
        <w:rPr>
          <w:rFonts w:ascii="Times New Roman" w:hAnsi="Times New Roman"/>
          <w:sz w:val="24"/>
          <w:szCs w:val="24"/>
        </w:rPr>
        <w:t>Somos Igreja que celebra a presença de Deus que, em todos os tempos, nos bons e nos maus momentos, vem ao nosso encontro e nos impulsiona na Missão.</w:t>
      </w:r>
    </w:p>
    <w:p w14:paraId="40DEB6E6" w14:textId="77777777" w:rsidR="00B23CD5" w:rsidRPr="00B23CD5" w:rsidRDefault="00B23CD5" w:rsidP="00B23CD5">
      <w:pPr>
        <w:autoSpaceDE w:val="0"/>
        <w:autoSpaceDN w:val="0"/>
        <w:adjustRightInd w:val="0"/>
        <w:spacing w:after="40" w:line="240" w:lineRule="auto"/>
        <w:jc w:val="both"/>
        <w:rPr>
          <w:rFonts w:ascii="Times New Roman" w:hAnsi="Times New Roman"/>
          <w:sz w:val="24"/>
          <w:szCs w:val="24"/>
        </w:rPr>
      </w:pPr>
      <w:r w:rsidRPr="00B23CD5">
        <w:rPr>
          <w:rFonts w:ascii="Times New Roman" w:hAnsi="Times New Roman"/>
          <w:sz w:val="24"/>
          <w:szCs w:val="24"/>
        </w:rPr>
        <w:tab/>
      </w:r>
      <w:r w:rsidRPr="00B23CD5">
        <w:rPr>
          <w:rFonts w:ascii="Times New Roman" w:hAnsi="Times New Roman"/>
          <w:b/>
          <w:sz w:val="24"/>
          <w:szCs w:val="24"/>
        </w:rPr>
        <w:t xml:space="preserve">L. </w:t>
      </w:r>
      <w:r w:rsidRPr="00B23CD5">
        <w:rPr>
          <w:rFonts w:ascii="Times New Roman" w:hAnsi="Times New Roman"/>
          <w:sz w:val="24"/>
          <w:szCs w:val="24"/>
        </w:rPr>
        <w:t xml:space="preserve">Bendito seja Deus que, por meio do Santo Espírito, moveu pessoas, nestes 200 anos de presença luterana, impulsionando a sermos IECLB. Também nós estamos aqui, neste XXXIV Concílio da Igreja, impulsionados e impulsionadas pela ventania amorosa de Deus. </w:t>
      </w:r>
    </w:p>
    <w:p w14:paraId="3B1B7F81"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ab/>
      </w:r>
    </w:p>
    <w:p w14:paraId="321A82AB" w14:textId="77777777" w:rsidR="00B23CD5" w:rsidRPr="00B23CD5" w:rsidRDefault="00B23CD5" w:rsidP="00B23CD5">
      <w:pPr>
        <w:autoSpaceDE w:val="0"/>
        <w:autoSpaceDN w:val="0"/>
        <w:adjustRightInd w:val="0"/>
        <w:spacing w:after="0" w:line="240" w:lineRule="auto"/>
        <w:jc w:val="both"/>
        <w:rPr>
          <w:rFonts w:ascii="Times New Roman" w:hAnsi="Times New Roman"/>
          <w:bCs/>
          <w:sz w:val="24"/>
          <w:szCs w:val="24"/>
        </w:rPr>
      </w:pPr>
      <w:r w:rsidRPr="00B23CD5">
        <w:rPr>
          <w:rFonts w:ascii="Times New Roman" w:hAnsi="Times New Roman"/>
          <w:b/>
          <w:sz w:val="24"/>
          <w:szCs w:val="24"/>
        </w:rPr>
        <w:t xml:space="preserve">Hino: </w:t>
      </w:r>
      <w:r w:rsidRPr="00B23CD5">
        <w:rPr>
          <w:rFonts w:ascii="Times New Roman" w:hAnsi="Times New Roman"/>
          <w:bCs/>
          <w:sz w:val="24"/>
          <w:szCs w:val="24"/>
        </w:rPr>
        <w:t>Vento que anima (LCI 466)</w:t>
      </w:r>
    </w:p>
    <w:p w14:paraId="3E13AC2B"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1. Vento que anima e faz viver, vento que empurra e faz mover, vento que dá vida, vida de alegria, sopra sobre nós dia e noite, noite e dia.</w:t>
      </w:r>
    </w:p>
    <w:p w14:paraId="13C0C37E"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lastRenderedPageBreak/>
        <w:t>2. Vento que é Espírito de luz e amor, vento que acalma e é consolador, vento que consagra todos neste dia, enche-nos de paz, de amor e de alegria.</w:t>
      </w:r>
    </w:p>
    <w:p w14:paraId="65187264" w14:textId="77777777" w:rsidR="00B23CD5" w:rsidRPr="00B23CD5" w:rsidRDefault="00B23CD5" w:rsidP="00B23CD5">
      <w:pPr>
        <w:autoSpaceDE w:val="0"/>
        <w:autoSpaceDN w:val="0"/>
        <w:adjustRightInd w:val="0"/>
        <w:spacing w:after="0" w:line="240" w:lineRule="auto"/>
        <w:jc w:val="both"/>
        <w:rPr>
          <w:rFonts w:ascii="Times New Roman" w:hAnsi="Times New Roman"/>
          <w:b/>
          <w:sz w:val="24"/>
          <w:szCs w:val="24"/>
        </w:rPr>
      </w:pPr>
    </w:p>
    <w:p w14:paraId="143AB629" w14:textId="77777777" w:rsidR="00B23CD5" w:rsidRPr="00B23CD5" w:rsidRDefault="00B23CD5" w:rsidP="00B23CD5">
      <w:pPr>
        <w:autoSpaceDE w:val="0"/>
        <w:autoSpaceDN w:val="0"/>
        <w:adjustRightInd w:val="0"/>
        <w:spacing w:after="0" w:line="240" w:lineRule="auto"/>
        <w:jc w:val="both"/>
        <w:rPr>
          <w:rFonts w:ascii="Times New Roman" w:hAnsi="Times New Roman"/>
          <w:b/>
          <w:i/>
          <w:iCs/>
          <w:color w:val="FF0000"/>
          <w:sz w:val="24"/>
          <w:szCs w:val="24"/>
        </w:rPr>
      </w:pPr>
      <w:r w:rsidRPr="00B23CD5">
        <w:rPr>
          <w:rFonts w:ascii="Times New Roman" w:hAnsi="Times New Roman"/>
          <w:b/>
          <w:sz w:val="24"/>
          <w:szCs w:val="24"/>
        </w:rPr>
        <w:t xml:space="preserve">Voto Inicial </w:t>
      </w:r>
      <w:r w:rsidRPr="00B23CD5">
        <w:rPr>
          <w:rFonts w:ascii="Times New Roman" w:hAnsi="Times New Roman"/>
          <w:b/>
          <w:color w:val="FF0000"/>
          <w:sz w:val="24"/>
          <w:szCs w:val="24"/>
        </w:rPr>
        <w:t>(de pé)</w:t>
      </w:r>
    </w:p>
    <w:p w14:paraId="2B6B098E"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b/>
          <w:bCs/>
          <w:sz w:val="24"/>
          <w:szCs w:val="24"/>
        </w:rPr>
        <w:t xml:space="preserve">L. </w:t>
      </w:r>
      <w:r w:rsidRPr="00B23CD5">
        <w:rPr>
          <w:rFonts w:ascii="Times New Roman" w:hAnsi="Times New Roman"/>
          <w:sz w:val="24"/>
          <w:szCs w:val="24"/>
        </w:rPr>
        <w:t>Celebramos na presença do Trino Deus:</w:t>
      </w:r>
    </w:p>
    <w:p w14:paraId="445A4B14"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
          <w:bCs/>
          <w:sz w:val="24"/>
          <w:szCs w:val="24"/>
        </w:rPr>
      </w:pPr>
      <w:r w:rsidRPr="00B23CD5">
        <w:rPr>
          <w:rFonts w:ascii="Times New Roman" w:hAnsi="Times New Roman"/>
          <w:b/>
          <w:bCs/>
          <w:sz w:val="24"/>
          <w:szCs w:val="24"/>
        </w:rPr>
        <w:t>C. o Deus Criador, que sopra o fôlego de vida,</w:t>
      </w:r>
    </w:p>
    <w:p w14:paraId="56FF0479"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b/>
          <w:bCs/>
          <w:sz w:val="24"/>
          <w:szCs w:val="24"/>
        </w:rPr>
        <w:t>L.</w:t>
      </w:r>
      <w:r w:rsidRPr="00B23CD5">
        <w:rPr>
          <w:rFonts w:ascii="Times New Roman" w:hAnsi="Times New Roman"/>
          <w:sz w:val="24"/>
          <w:szCs w:val="24"/>
        </w:rPr>
        <w:t xml:space="preserve"> e vem a nós em Jesus Cristo,</w:t>
      </w:r>
    </w:p>
    <w:p w14:paraId="105B775E"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
          <w:bCs/>
          <w:sz w:val="24"/>
          <w:szCs w:val="24"/>
        </w:rPr>
      </w:pPr>
      <w:r w:rsidRPr="00B23CD5">
        <w:rPr>
          <w:rFonts w:ascii="Times New Roman" w:hAnsi="Times New Roman"/>
          <w:b/>
          <w:bCs/>
          <w:sz w:val="24"/>
          <w:szCs w:val="24"/>
        </w:rPr>
        <w:t>C. nosso Salvador, que está conosco todos os dias até o fim dos tempos,</w:t>
      </w:r>
    </w:p>
    <w:p w14:paraId="1FFF09B9"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b/>
          <w:bCs/>
          <w:sz w:val="24"/>
          <w:szCs w:val="24"/>
        </w:rPr>
        <w:t>L.</w:t>
      </w:r>
      <w:r w:rsidRPr="00B23CD5">
        <w:rPr>
          <w:rFonts w:ascii="Times New Roman" w:hAnsi="Times New Roman"/>
          <w:sz w:val="24"/>
          <w:szCs w:val="24"/>
        </w:rPr>
        <w:t xml:space="preserve"> e o Espírito Santo,</w:t>
      </w:r>
    </w:p>
    <w:p w14:paraId="1624B701"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
          <w:bCs/>
          <w:sz w:val="24"/>
          <w:szCs w:val="24"/>
        </w:rPr>
      </w:pPr>
      <w:r w:rsidRPr="00B23CD5">
        <w:rPr>
          <w:rFonts w:ascii="Times New Roman" w:hAnsi="Times New Roman"/>
          <w:b/>
          <w:bCs/>
          <w:sz w:val="24"/>
          <w:szCs w:val="24"/>
        </w:rPr>
        <w:t>C. que nos impulsiona na Missão e na celebração da vida.</w:t>
      </w:r>
    </w:p>
    <w:p w14:paraId="198D6F11" w14:textId="77777777" w:rsidR="00B23CD5" w:rsidRPr="00B23CD5" w:rsidRDefault="00B23CD5" w:rsidP="00B23CD5">
      <w:pPr>
        <w:spacing w:after="0"/>
        <w:ind w:firstLine="708"/>
        <w:jc w:val="both"/>
        <w:rPr>
          <w:rFonts w:ascii="Times New Roman" w:hAnsi="Times New Roman"/>
          <w:sz w:val="24"/>
          <w:szCs w:val="24"/>
        </w:rPr>
      </w:pPr>
      <w:r w:rsidRPr="00B23CD5">
        <w:rPr>
          <w:rFonts w:ascii="Times New Roman" w:hAnsi="Times New Roman"/>
          <w:b/>
          <w:bCs/>
          <w:sz w:val="24"/>
          <w:szCs w:val="24"/>
        </w:rPr>
        <w:t>L.</w:t>
      </w:r>
      <w:r w:rsidRPr="00B23CD5">
        <w:rPr>
          <w:rFonts w:ascii="Times New Roman" w:hAnsi="Times New Roman"/>
          <w:sz w:val="24"/>
          <w:szCs w:val="24"/>
        </w:rPr>
        <w:t xml:space="preserve"> Glória seja dada ao Pai e ao Filho e ao Espírito Santo;</w:t>
      </w:r>
    </w:p>
    <w:p w14:paraId="61EAA083" w14:textId="77777777" w:rsidR="00B23CD5" w:rsidRPr="00B23CD5" w:rsidRDefault="00B23CD5" w:rsidP="00B23CD5">
      <w:pPr>
        <w:spacing w:after="0"/>
        <w:ind w:firstLine="708"/>
        <w:jc w:val="both"/>
        <w:rPr>
          <w:rFonts w:ascii="Times New Roman" w:hAnsi="Times New Roman"/>
          <w:b/>
          <w:sz w:val="24"/>
          <w:szCs w:val="24"/>
        </w:rPr>
      </w:pPr>
      <w:r w:rsidRPr="00B23CD5">
        <w:rPr>
          <w:rFonts w:ascii="Times New Roman" w:hAnsi="Times New Roman"/>
          <w:b/>
          <w:sz w:val="24"/>
          <w:szCs w:val="24"/>
        </w:rPr>
        <w:t>C. como era no princípio, agora e sempre. Amém.</w:t>
      </w:r>
    </w:p>
    <w:p w14:paraId="011CAA6B"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p>
    <w:p w14:paraId="43C282C5" w14:textId="77777777" w:rsidR="00B23CD5" w:rsidRPr="00B23CD5" w:rsidRDefault="00B23CD5" w:rsidP="00B23CD5">
      <w:pPr>
        <w:autoSpaceDE w:val="0"/>
        <w:autoSpaceDN w:val="0"/>
        <w:adjustRightInd w:val="0"/>
        <w:spacing w:after="0" w:line="240" w:lineRule="auto"/>
        <w:jc w:val="both"/>
        <w:rPr>
          <w:rFonts w:ascii="Times New Roman" w:hAnsi="Times New Roman"/>
          <w:color w:val="FF0000"/>
          <w:sz w:val="24"/>
          <w:szCs w:val="24"/>
        </w:rPr>
      </w:pPr>
      <w:r w:rsidRPr="00B23CD5">
        <w:rPr>
          <w:rFonts w:ascii="Times New Roman" w:hAnsi="Times New Roman"/>
          <w:b/>
          <w:sz w:val="24"/>
          <w:szCs w:val="24"/>
        </w:rPr>
        <w:t>Confissão de pecados</w:t>
      </w:r>
    </w:p>
    <w:p w14:paraId="181F8661"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ab/>
      </w:r>
      <w:r w:rsidRPr="00B23CD5">
        <w:rPr>
          <w:rFonts w:ascii="Times New Roman" w:hAnsi="Times New Roman"/>
          <w:b/>
          <w:bCs/>
          <w:sz w:val="24"/>
          <w:szCs w:val="24"/>
        </w:rPr>
        <w:t>L.</w:t>
      </w:r>
      <w:r w:rsidRPr="00B23CD5">
        <w:rPr>
          <w:rFonts w:ascii="Times New Roman" w:hAnsi="Times New Roman"/>
          <w:sz w:val="24"/>
          <w:szCs w:val="24"/>
        </w:rPr>
        <w:t xml:space="preserve"> Somos </w:t>
      </w:r>
      <w:r w:rsidRPr="00B23CD5">
        <w:rPr>
          <w:rFonts w:ascii="Times New Roman" w:hAnsi="Times New Roman"/>
          <w:i/>
          <w:iCs/>
          <w:sz w:val="24"/>
          <w:szCs w:val="24"/>
        </w:rPr>
        <w:t>comunidade por Deus batizada e congregada no Espírito Santo</w:t>
      </w:r>
      <w:r w:rsidRPr="00B23CD5">
        <w:rPr>
          <w:rFonts w:ascii="Times New Roman" w:hAnsi="Times New Roman"/>
          <w:sz w:val="24"/>
          <w:szCs w:val="24"/>
        </w:rPr>
        <w:t>. Reconhecemos que somos comunidade carente da graça de Deus e do seu perdão. Em humildade, confessamos nossos pecados. Oremos:</w:t>
      </w:r>
    </w:p>
    <w:p w14:paraId="0C72E8C5"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ab/>
      </w:r>
      <w:r w:rsidRPr="00B23CD5">
        <w:rPr>
          <w:rFonts w:ascii="Times New Roman" w:hAnsi="Times New Roman"/>
          <w:b/>
          <w:bCs/>
          <w:sz w:val="24"/>
          <w:szCs w:val="24"/>
        </w:rPr>
        <w:t>L.</w:t>
      </w:r>
      <w:r w:rsidRPr="00B23CD5">
        <w:rPr>
          <w:rFonts w:ascii="Times New Roman" w:hAnsi="Times New Roman"/>
          <w:sz w:val="24"/>
          <w:szCs w:val="24"/>
        </w:rPr>
        <w:t xml:space="preserve"> Tantas vezes, Senhor, ao longo de nossa história, nos envolveste com a ventania amorosa do teu Santo Espírito e nós resistimos. Perdoa-nos pelas vezes que não nos deixamos impulsionar pelo vento do teu amor que nos queria mover e apaixonar em tua Missão. “O vento sopra onde quer”, mas, em nossa vida pessoal e comunitária, tantas vezes, temos encontrado, colocado ou sido barreiras que dificultam a ação do Espírito Santo. Perdoa-nos, ó Deus, quando não celebramos a tua presença amorosa ao nosso lado nos bons e maus momentos em nossa história pessoal e comunitária. Restaura-nos, Senhor, e fortalece-nos com o encorajamento do Espírito Santo. Amém.</w:t>
      </w:r>
    </w:p>
    <w:p w14:paraId="2F588384" w14:textId="77777777" w:rsidR="00B23CD5" w:rsidRPr="00B23CD5" w:rsidRDefault="00B23CD5" w:rsidP="00B23CD5">
      <w:pPr>
        <w:spacing w:after="0"/>
        <w:ind w:firstLine="708"/>
        <w:jc w:val="both"/>
        <w:rPr>
          <w:rFonts w:ascii="Times New Roman" w:hAnsi="Times New Roman"/>
          <w:sz w:val="24"/>
          <w:szCs w:val="24"/>
        </w:rPr>
      </w:pPr>
    </w:p>
    <w:p w14:paraId="71BA3066" w14:textId="77777777" w:rsidR="00B23CD5" w:rsidRPr="00B23CD5" w:rsidRDefault="00B23CD5" w:rsidP="00B23CD5">
      <w:pPr>
        <w:autoSpaceDE w:val="0"/>
        <w:autoSpaceDN w:val="0"/>
        <w:adjustRightInd w:val="0"/>
        <w:spacing w:after="0" w:line="240" w:lineRule="auto"/>
        <w:jc w:val="both"/>
        <w:rPr>
          <w:rFonts w:ascii="Times New Roman" w:hAnsi="Times New Roman"/>
          <w:b/>
          <w:color w:val="FF0000"/>
          <w:sz w:val="24"/>
          <w:szCs w:val="24"/>
        </w:rPr>
      </w:pPr>
      <w:r w:rsidRPr="00B23CD5">
        <w:rPr>
          <w:rFonts w:ascii="Times New Roman" w:hAnsi="Times New Roman"/>
          <w:b/>
          <w:sz w:val="24"/>
          <w:szCs w:val="24"/>
        </w:rPr>
        <w:t>Anúncio da graça</w:t>
      </w:r>
    </w:p>
    <w:p w14:paraId="0EDFA3E8" w14:textId="77777777" w:rsidR="00B23CD5" w:rsidRPr="00B23CD5" w:rsidRDefault="00B23CD5" w:rsidP="00B23CD5">
      <w:pPr>
        <w:autoSpaceDE w:val="0"/>
        <w:autoSpaceDN w:val="0"/>
        <w:adjustRightInd w:val="0"/>
        <w:spacing w:after="0" w:line="240" w:lineRule="auto"/>
        <w:jc w:val="both"/>
        <w:rPr>
          <w:rFonts w:ascii="Times New Roman" w:hAnsi="Times New Roman"/>
          <w:bCs/>
          <w:sz w:val="24"/>
          <w:szCs w:val="24"/>
        </w:rPr>
      </w:pPr>
      <w:r w:rsidRPr="00B23CD5">
        <w:rPr>
          <w:rFonts w:ascii="Times New Roman" w:hAnsi="Times New Roman"/>
          <w:b/>
          <w:sz w:val="24"/>
          <w:szCs w:val="24"/>
        </w:rPr>
        <w:tab/>
        <w:t xml:space="preserve">L. </w:t>
      </w:r>
      <w:r w:rsidRPr="00B23CD5">
        <w:rPr>
          <w:rFonts w:ascii="Times New Roman" w:hAnsi="Times New Roman"/>
          <w:bCs/>
          <w:sz w:val="24"/>
          <w:szCs w:val="24"/>
        </w:rPr>
        <w:t xml:space="preserve">“Se dissermos que não temos pecado nenhum, a nós mesmos nos enganamos, e a verdade não está em nós. Se confessarmos os nossos pecados, Deus é fiel e justo para nos perdoar os pecados e nos purificar de toda injustiça” (1 </w:t>
      </w:r>
      <w:proofErr w:type="spellStart"/>
      <w:r w:rsidRPr="00B23CD5">
        <w:rPr>
          <w:rFonts w:ascii="Times New Roman" w:hAnsi="Times New Roman"/>
          <w:bCs/>
          <w:sz w:val="24"/>
          <w:szCs w:val="24"/>
        </w:rPr>
        <w:t>Jo</w:t>
      </w:r>
      <w:proofErr w:type="spellEnd"/>
      <w:r w:rsidRPr="00B23CD5">
        <w:rPr>
          <w:rFonts w:ascii="Times New Roman" w:hAnsi="Times New Roman"/>
          <w:bCs/>
          <w:sz w:val="24"/>
          <w:szCs w:val="24"/>
        </w:rPr>
        <w:t xml:space="preserve"> 1.8-9). Amém.</w:t>
      </w:r>
    </w:p>
    <w:p w14:paraId="349FAFA8"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bCs/>
          <w:sz w:val="24"/>
          <w:szCs w:val="24"/>
        </w:rPr>
        <w:tab/>
      </w:r>
      <w:r w:rsidRPr="00B23CD5">
        <w:rPr>
          <w:rFonts w:ascii="Times New Roman" w:hAnsi="Times New Roman"/>
          <w:b/>
          <w:bCs/>
          <w:sz w:val="24"/>
          <w:szCs w:val="24"/>
        </w:rPr>
        <w:t xml:space="preserve">C. ♪ Bendirei ao Senhor em todo o tempo </w:t>
      </w:r>
      <w:r w:rsidRPr="00B23CD5">
        <w:rPr>
          <w:rFonts w:ascii="Times New Roman" w:hAnsi="Times New Roman"/>
          <w:sz w:val="24"/>
          <w:szCs w:val="24"/>
        </w:rPr>
        <w:t>(LCI 101)</w:t>
      </w:r>
    </w:p>
    <w:p w14:paraId="6D229898"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Bendirei ao Senhor em todo o tempo, em meus lábios seu louvor sempre estará.</w:t>
      </w:r>
    </w:p>
    <w:p w14:paraId="6344F3E1"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A minha alma no Senhor se gloriará,</w:t>
      </w:r>
    </w:p>
    <w:p w14:paraId="674CF7E5"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ouvirão os mansos e se alegrarão.</w:t>
      </w:r>
    </w:p>
    <w:p w14:paraId="0ECF0162"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Engrandecei o Senhor comigo,</w:t>
      </w:r>
    </w:p>
    <w:p w14:paraId="3674C360"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exaltemos a uma o seu nome!</w:t>
      </w:r>
    </w:p>
    <w:p w14:paraId="38780B3F"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Busquei o Senhor que me escutou</w:t>
      </w:r>
    </w:p>
    <w:p w14:paraId="705453C3"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e de todos os temores me livrou.</w:t>
      </w:r>
    </w:p>
    <w:p w14:paraId="6E1E64E9"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b/>
          <w:bCs/>
          <w:color w:val="FF0000"/>
          <w:sz w:val="24"/>
          <w:szCs w:val="24"/>
        </w:rPr>
        <w:t>(</w:t>
      </w:r>
      <w:proofErr w:type="gramStart"/>
      <w:r w:rsidRPr="00B23CD5">
        <w:rPr>
          <w:rFonts w:ascii="Times New Roman" w:hAnsi="Times New Roman"/>
          <w:b/>
          <w:bCs/>
          <w:color w:val="FF0000"/>
          <w:sz w:val="24"/>
          <w:szCs w:val="24"/>
        </w:rPr>
        <w:t>sentar</w:t>
      </w:r>
      <w:proofErr w:type="gramEnd"/>
      <w:r w:rsidRPr="00B23CD5">
        <w:rPr>
          <w:rFonts w:ascii="Times New Roman" w:hAnsi="Times New Roman"/>
          <w:b/>
          <w:bCs/>
          <w:color w:val="FF0000"/>
          <w:sz w:val="24"/>
          <w:szCs w:val="24"/>
        </w:rPr>
        <w:t>)</w:t>
      </w:r>
    </w:p>
    <w:p w14:paraId="1F122F44"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p>
    <w:p w14:paraId="17ABF77B" w14:textId="77777777" w:rsidR="00B23CD5" w:rsidRPr="00B23CD5" w:rsidRDefault="00B23CD5" w:rsidP="00B23CD5">
      <w:pPr>
        <w:autoSpaceDE w:val="0"/>
        <w:autoSpaceDN w:val="0"/>
        <w:adjustRightInd w:val="0"/>
        <w:spacing w:after="0" w:line="240" w:lineRule="auto"/>
        <w:jc w:val="both"/>
        <w:rPr>
          <w:rFonts w:ascii="Times New Roman" w:hAnsi="Times New Roman"/>
          <w:b/>
          <w:color w:val="FF0000"/>
          <w:sz w:val="24"/>
          <w:szCs w:val="24"/>
          <w:lang w:val="en-US"/>
        </w:rPr>
      </w:pPr>
      <w:r w:rsidRPr="00B23CD5">
        <w:rPr>
          <w:rFonts w:ascii="Times New Roman" w:hAnsi="Times New Roman"/>
          <w:b/>
          <w:sz w:val="24"/>
          <w:szCs w:val="24"/>
          <w:lang w:val="en-US"/>
        </w:rPr>
        <w:t>Gloria in excelsis</w:t>
      </w:r>
    </w:p>
    <w:p w14:paraId="3B41F0DE"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b/>
          <w:bCs/>
          <w:sz w:val="24"/>
          <w:szCs w:val="24"/>
        </w:rPr>
        <w:t>L.</w:t>
      </w:r>
      <w:r w:rsidRPr="00B23CD5">
        <w:rPr>
          <w:rFonts w:ascii="Times New Roman" w:hAnsi="Times New Roman"/>
          <w:sz w:val="24"/>
          <w:szCs w:val="24"/>
        </w:rPr>
        <w:t xml:space="preserve"> “O vento a gente não vê, não pode pegar e guardar. Mas a gente pode ver o vento trabalhar. Deus a gente não vê, não pode pegar ou guardar. Mas a gente pode ver o Espírito de Deus atuar.” Ao longo dos 200 anos de presença luterana, vimos, ouvimos e testemunhamos o Espírito de Deus atuar de múltiplas formas. Impulsionada pelo Espírito de Deus, somos igreja diaconal que atua em busca da dignidade das pessoas e da criação, uma igreja que valoriza a educação cristã contínua na fé, uma igreja inclusiva que promove a participação igualitária de mulheres e homens, jovens e pessoas de todas as idades, uma igreja que celebra e que canta. Glorifiquemos a Deus por tantos sinais de amor manifestados em nossa igreja, pela ação do Santo Espírito:</w:t>
      </w:r>
    </w:p>
    <w:p w14:paraId="6BC23D8D"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b/>
          <w:bCs/>
          <w:sz w:val="24"/>
          <w:szCs w:val="24"/>
        </w:rPr>
        <w:lastRenderedPageBreak/>
        <w:t>C. ♪ Glória a Deus</w:t>
      </w:r>
      <w:r w:rsidRPr="00B23CD5">
        <w:rPr>
          <w:rFonts w:ascii="Times New Roman" w:hAnsi="Times New Roman"/>
          <w:sz w:val="24"/>
          <w:szCs w:val="24"/>
        </w:rPr>
        <w:t xml:space="preserve"> (Hinário </w:t>
      </w:r>
      <w:proofErr w:type="spellStart"/>
      <w:r w:rsidRPr="00B23CD5">
        <w:rPr>
          <w:rFonts w:ascii="Times New Roman" w:hAnsi="Times New Roman"/>
          <w:i/>
          <w:iCs/>
          <w:sz w:val="24"/>
          <w:szCs w:val="24"/>
        </w:rPr>
        <w:t>Miriã</w:t>
      </w:r>
      <w:proofErr w:type="spellEnd"/>
      <w:r w:rsidRPr="00B23CD5">
        <w:rPr>
          <w:rFonts w:ascii="Times New Roman" w:hAnsi="Times New Roman"/>
          <w:i/>
          <w:iCs/>
          <w:sz w:val="24"/>
          <w:szCs w:val="24"/>
        </w:rPr>
        <w:t xml:space="preserve"> 2, número 12</w:t>
      </w:r>
      <w:r w:rsidRPr="00B23CD5">
        <w:rPr>
          <w:rFonts w:ascii="Times New Roman" w:hAnsi="Times New Roman"/>
          <w:sz w:val="24"/>
          <w:szCs w:val="24"/>
        </w:rPr>
        <w:t>)</w:t>
      </w:r>
    </w:p>
    <w:p w14:paraId="15C04050"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sz w:val="24"/>
          <w:szCs w:val="24"/>
        </w:rPr>
        <w:t xml:space="preserve">/:Glória a Deus lá nas alturas todo o mundo cantará, e os povos desta terra a teus pés se prostrarão, e os povos desta terra a teus pés se </w:t>
      </w:r>
      <w:proofErr w:type="gramStart"/>
      <w:r w:rsidRPr="00B23CD5">
        <w:rPr>
          <w:rFonts w:ascii="Times New Roman" w:hAnsi="Times New Roman"/>
          <w:sz w:val="24"/>
          <w:szCs w:val="24"/>
        </w:rPr>
        <w:t>prostrarão.:/</w:t>
      </w:r>
      <w:proofErr w:type="gramEnd"/>
    </w:p>
    <w:p w14:paraId="0B6FFABB"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sz w:val="24"/>
          <w:szCs w:val="24"/>
        </w:rPr>
        <w:t>Pelo pão de cada dia. Graças, Senhor!</w:t>
      </w:r>
    </w:p>
    <w:p w14:paraId="61F29E37"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sz w:val="24"/>
          <w:szCs w:val="24"/>
        </w:rPr>
        <w:t>Pela luz e a alegria. Graças, Senhor!</w:t>
      </w:r>
    </w:p>
    <w:p w14:paraId="33AC8C5B"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sz w:val="24"/>
          <w:szCs w:val="24"/>
        </w:rPr>
        <w:t>Pela vida e o amor. Graças, Senhor!</w:t>
      </w:r>
    </w:p>
    <w:p w14:paraId="7D9159DE"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sz w:val="24"/>
          <w:szCs w:val="24"/>
        </w:rPr>
        <w:t>Pela graça recebida. Graças, Senhor!</w:t>
      </w:r>
    </w:p>
    <w:p w14:paraId="4C319F8B"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sz w:val="24"/>
          <w:szCs w:val="24"/>
        </w:rPr>
        <w:t xml:space="preserve">La </w:t>
      </w:r>
      <w:proofErr w:type="spellStart"/>
      <w:r w:rsidRPr="00B23CD5">
        <w:rPr>
          <w:rFonts w:ascii="Times New Roman" w:hAnsi="Times New Roman"/>
          <w:sz w:val="24"/>
          <w:szCs w:val="24"/>
        </w:rPr>
        <w:t>la</w:t>
      </w:r>
      <w:proofErr w:type="spellEnd"/>
      <w:r w:rsidRPr="00B23CD5">
        <w:rPr>
          <w:rFonts w:ascii="Times New Roman" w:hAnsi="Times New Roman"/>
          <w:sz w:val="24"/>
          <w:szCs w:val="24"/>
        </w:rPr>
        <w:t xml:space="preserve"> </w:t>
      </w:r>
      <w:proofErr w:type="spellStart"/>
      <w:r w:rsidRPr="00B23CD5">
        <w:rPr>
          <w:rFonts w:ascii="Times New Roman" w:hAnsi="Times New Roman"/>
          <w:sz w:val="24"/>
          <w:szCs w:val="24"/>
        </w:rPr>
        <w:t>la</w:t>
      </w:r>
      <w:proofErr w:type="spellEnd"/>
      <w:r w:rsidRPr="00B23CD5">
        <w:rPr>
          <w:rFonts w:ascii="Times New Roman" w:hAnsi="Times New Roman"/>
          <w:sz w:val="24"/>
          <w:szCs w:val="24"/>
        </w:rPr>
        <w:t>...</w:t>
      </w:r>
    </w:p>
    <w:p w14:paraId="26C2881D"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sz w:val="24"/>
          <w:szCs w:val="24"/>
        </w:rPr>
        <w:t>E os povos desta terra a teus pés se prostrarão, e os povos desta terra a teus pés se prostrarão.</w:t>
      </w:r>
    </w:p>
    <w:p w14:paraId="0FEC9A9A"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p>
    <w:p w14:paraId="02F3C62A" w14:textId="77777777" w:rsidR="00B23CD5" w:rsidRPr="00B23CD5" w:rsidRDefault="00B23CD5" w:rsidP="00B23CD5">
      <w:pPr>
        <w:autoSpaceDE w:val="0"/>
        <w:autoSpaceDN w:val="0"/>
        <w:adjustRightInd w:val="0"/>
        <w:spacing w:after="0" w:line="240" w:lineRule="auto"/>
        <w:jc w:val="both"/>
        <w:rPr>
          <w:rFonts w:ascii="Times New Roman" w:hAnsi="Times New Roman"/>
          <w:b/>
          <w:color w:val="FF0000"/>
          <w:sz w:val="24"/>
          <w:szCs w:val="24"/>
        </w:rPr>
      </w:pPr>
      <w:r w:rsidRPr="00B23CD5">
        <w:rPr>
          <w:rFonts w:ascii="Times New Roman" w:hAnsi="Times New Roman"/>
          <w:b/>
          <w:sz w:val="24"/>
          <w:szCs w:val="24"/>
        </w:rPr>
        <w:t>Oração do dia</w:t>
      </w:r>
    </w:p>
    <w:p w14:paraId="5D05DFEB"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b/>
          <w:bCs/>
          <w:sz w:val="24"/>
          <w:szCs w:val="24"/>
        </w:rPr>
        <w:t>L.</w:t>
      </w:r>
      <w:r w:rsidRPr="00B23CD5">
        <w:rPr>
          <w:rFonts w:ascii="Times New Roman" w:hAnsi="Times New Roman"/>
          <w:sz w:val="24"/>
          <w:szCs w:val="24"/>
        </w:rPr>
        <w:t xml:space="preserve"> Deus de amor, celebramos, com gratidão, a tua presença em nossa vida pessoal e comunitária, tanto nos bons como nos maus momentos. Que teu Santo Espírito nos impulsione como Igreja de Jesus Cristo. Agradecemos por tua Palavra que, ao longo dos tempos, tem orientado nossa vida. Pedimos que teu Santo Espírito abra nossos olhos, mente e coração para tua Palavra, fortalecendo em nós o testemunho do Evangelho. Por Jesus Cristo que, contigo e o Espírito Santo, vive e reina hoje e sempre.</w:t>
      </w:r>
    </w:p>
    <w:p w14:paraId="456C3016" w14:textId="77777777" w:rsidR="00B23CD5" w:rsidRDefault="00B23CD5" w:rsidP="00B23CD5">
      <w:pPr>
        <w:autoSpaceDE w:val="0"/>
        <w:autoSpaceDN w:val="0"/>
        <w:adjustRightInd w:val="0"/>
        <w:spacing w:after="0" w:line="240" w:lineRule="auto"/>
        <w:ind w:firstLine="708"/>
        <w:jc w:val="both"/>
        <w:rPr>
          <w:rFonts w:ascii="Times New Roman" w:hAnsi="Times New Roman"/>
          <w:b/>
          <w:bCs/>
          <w:sz w:val="24"/>
          <w:szCs w:val="24"/>
        </w:rPr>
      </w:pPr>
      <w:r w:rsidRPr="00B23CD5">
        <w:rPr>
          <w:rFonts w:ascii="Times New Roman" w:hAnsi="Times New Roman"/>
          <w:b/>
          <w:bCs/>
          <w:sz w:val="24"/>
          <w:szCs w:val="24"/>
        </w:rPr>
        <w:t>C. Amém.</w:t>
      </w:r>
    </w:p>
    <w:p w14:paraId="19559FEB" w14:textId="77777777" w:rsidR="003851BC" w:rsidRPr="00B23CD5" w:rsidRDefault="003851BC" w:rsidP="00B23CD5">
      <w:pPr>
        <w:autoSpaceDE w:val="0"/>
        <w:autoSpaceDN w:val="0"/>
        <w:adjustRightInd w:val="0"/>
        <w:spacing w:after="0" w:line="240" w:lineRule="auto"/>
        <w:ind w:firstLine="708"/>
        <w:jc w:val="both"/>
        <w:rPr>
          <w:rFonts w:ascii="Times New Roman" w:hAnsi="Times New Roman"/>
          <w:b/>
          <w:bCs/>
          <w:sz w:val="24"/>
          <w:szCs w:val="24"/>
        </w:rPr>
      </w:pPr>
    </w:p>
    <w:p w14:paraId="627D942E" w14:textId="77777777" w:rsidR="00B23CD5" w:rsidRPr="003851BC" w:rsidRDefault="00B23CD5" w:rsidP="00B23CD5">
      <w:pPr>
        <w:autoSpaceDE w:val="0"/>
        <w:autoSpaceDN w:val="0"/>
        <w:adjustRightInd w:val="0"/>
        <w:spacing w:after="0" w:line="240" w:lineRule="auto"/>
        <w:jc w:val="center"/>
        <w:rPr>
          <w:rFonts w:ascii="Times New Roman" w:hAnsi="Times New Roman"/>
          <w:bCs/>
          <w:color w:val="002060"/>
          <w:sz w:val="24"/>
          <w:szCs w:val="24"/>
        </w:rPr>
      </w:pPr>
      <w:r w:rsidRPr="003851BC">
        <w:rPr>
          <w:rFonts w:ascii="Times New Roman" w:hAnsi="Times New Roman"/>
          <w:bCs/>
          <w:color w:val="002060"/>
          <w:sz w:val="24"/>
          <w:szCs w:val="24"/>
        </w:rPr>
        <w:t>LITURGIA DA PALAVRA</w:t>
      </w:r>
    </w:p>
    <w:p w14:paraId="06AAA0E6" w14:textId="77777777" w:rsidR="00B23CD5" w:rsidRPr="00B23CD5" w:rsidRDefault="00B23CD5" w:rsidP="00B23CD5">
      <w:pPr>
        <w:autoSpaceDE w:val="0"/>
        <w:autoSpaceDN w:val="0"/>
        <w:adjustRightInd w:val="0"/>
        <w:spacing w:after="0" w:line="240" w:lineRule="auto"/>
        <w:jc w:val="both"/>
        <w:rPr>
          <w:rFonts w:ascii="Times New Roman" w:hAnsi="Times New Roman"/>
          <w:b/>
          <w:sz w:val="24"/>
          <w:szCs w:val="24"/>
        </w:rPr>
      </w:pPr>
    </w:p>
    <w:p w14:paraId="5AEB5884" w14:textId="5A256A7A" w:rsidR="00B23CD5" w:rsidRPr="00B23CD5" w:rsidRDefault="00B23CD5" w:rsidP="00B23CD5">
      <w:pPr>
        <w:autoSpaceDE w:val="0"/>
        <w:autoSpaceDN w:val="0"/>
        <w:adjustRightInd w:val="0"/>
        <w:spacing w:after="0" w:line="240" w:lineRule="auto"/>
        <w:jc w:val="both"/>
        <w:rPr>
          <w:rFonts w:ascii="Times New Roman" w:hAnsi="Times New Roman"/>
          <w:b/>
          <w:sz w:val="24"/>
          <w:szCs w:val="24"/>
        </w:rPr>
      </w:pPr>
      <w:r w:rsidRPr="00B23CD5">
        <w:rPr>
          <w:rFonts w:ascii="Times New Roman" w:hAnsi="Times New Roman"/>
          <w:b/>
          <w:sz w:val="24"/>
          <w:szCs w:val="24"/>
        </w:rPr>
        <w:t>Leitura</w:t>
      </w:r>
      <w:r w:rsidR="00070C5F">
        <w:rPr>
          <w:rFonts w:ascii="Times New Roman" w:hAnsi="Times New Roman"/>
          <w:b/>
          <w:sz w:val="24"/>
          <w:szCs w:val="24"/>
        </w:rPr>
        <w:t>s</w:t>
      </w:r>
      <w:r w:rsidRPr="00B23CD5">
        <w:rPr>
          <w:rFonts w:ascii="Times New Roman" w:hAnsi="Times New Roman"/>
          <w:b/>
          <w:sz w:val="24"/>
          <w:szCs w:val="24"/>
        </w:rPr>
        <w:t xml:space="preserve"> bíblica</w:t>
      </w:r>
      <w:r w:rsidR="00070C5F">
        <w:rPr>
          <w:rFonts w:ascii="Times New Roman" w:hAnsi="Times New Roman"/>
          <w:b/>
          <w:sz w:val="24"/>
          <w:szCs w:val="24"/>
        </w:rPr>
        <w:t>s</w:t>
      </w:r>
    </w:p>
    <w:p w14:paraId="11AFAC4D"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Cs/>
          <w:sz w:val="24"/>
          <w:szCs w:val="24"/>
        </w:rPr>
      </w:pPr>
      <w:r w:rsidRPr="00B23CD5">
        <w:rPr>
          <w:rFonts w:ascii="Times New Roman" w:hAnsi="Times New Roman"/>
          <w:b/>
          <w:sz w:val="24"/>
          <w:szCs w:val="24"/>
        </w:rPr>
        <w:t xml:space="preserve">L. </w:t>
      </w:r>
      <w:r w:rsidRPr="00B23CD5">
        <w:rPr>
          <w:rFonts w:ascii="Times New Roman" w:hAnsi="Times New Roman"/>
          <w:bCs/>
          <w:sz w:val="24"/>
          <w:szCs w:val="24"/>
        </w:rPr>
        <w:t>Ao recontar a história de Deus com seu povo, celebramos sua presença em todos os tempos.</w:t>
      </w:r>
    </w:p>
    <w:p w14:paraId="1B71D27A"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Cs/>
          <w:sz w:val="24"/>
          <w:szCs w:val="24"/>
        </w:rPr>
      </w:pPr>
    </w:p>
    <w:p w14:paraId="78A45740"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Cs/>
          <w:sz w:val="24"/>
          <w:szCs w:val="24"/>
        </w:rPr>
      </w:pPr>
      <w:r w:rsidRPr="00B23CD5">
        <w:rPr>
          <w:rFonts w:ascii="Times New Roman" w:hAnsi="Times New Roman"/>
          <w:b/>
          <w:sz w:val="24"/>
          <w:szCs w:val="24"/>
        </w:rPr>
        <w:t xml:space="preserve">L. </w:t>
      </w:r>
      <w:r w:rsidRPr="00B23CD5">
        <w:rPr>
          <w:rFonts w:ascii="Times New Roman" w:hAnsi="Times New Roman"/>
          <w:bCs/>
          <w:sz w:val="24"/>
          <w:szCs w:val="24"/>
        </w:rPr>
        <w:t>Leitura do Antigo Testamento: Deuteronômio 16.10-15</w:t>
      </w:r>
    </w:p>
    <w:p w14:paraId="53B436A6"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
          <w:sz w:val="24"/>
          <w:szCs w:val="24"/>
        </w:rPr>
      </w:pPr>
    </w:p>
    <w:p w14:paraId="43A156A5"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Cs/>
          <w:sz w:val="24"/>
          <w:szCs w:val="24"/>
        </w:rPr>
      </w:pPr>
      <w:r w:rsidRPr="00B23CD5">
        <w:rPr>
          <w:rFonts w:ascii="Times New Roman" w:hAnsi="Times New Roman"/>
          <w:b/>
          <w:sz w:val="24"/>
          <w:szCs w:val="24"/>
        </w:rPr>
        <w:t xml:space="preserve">L. </w:t>
      </w:r>
      <w:r w:rsidRPr="00B23CD5">
        <w:rPr>
          <w:rFonts w:ascii="Times New Roman" w:hAnsi="Times New Roman"/>
          <w:bCs/>
          <w:sz w:val="24"/>
          <w:szCs w:val="24"/>
        </w:rPr>
        <w:t>O salmista, no Salmo 100, nos convida a celebrar. Cantemos, com júbilo:</w:t>
      </w:r>
    </w:p>
    <w:p w14:paraId="1F85D7B4"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
          <w:bCs/>
          <w:sz w:val="24"/>
          <w:szCs w:val="24"/>
        </w:rPr>
      </w:pPr>
      <w:r w:rsidRPr="00B23CD5">
        <w:rPr>
          <w:rFonts w:ascii="Times New Roman" w:hAnsi="Times New Roman"/>
          <w:b/>
          <w:bCs/>
          <w:sz w:val="24"/>
          <w:szCs w:val="24"/>
        </w:rPr>
        <w:t>C. ♪ Celebrai com júbilo (LCI 122)</w:t>
      </w:r>
    </w:p>
    <w:p w14:paraId="6CB0CD1C"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sz w:val="24"/>
          <w:szCs w:val="24"/>
        </w:rPr>
        <w:t>Celebrai com júbilo ao Senhor, vós todos moradores da terra. Servi ao Senhor com alegria; apresentai-vos a ele com cânticos! Sabei que o Senhor é bom, e eterna a sua bondade e a sua fidelidade, de geração em geração.</w:t>
      </w:r>
    </w:p>
    <w:p w14:paraId="55B99844"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sz w:val="24"/>
          <w:szCs w:val="24"/>
        </w:rPr>
        <w:t xml:space="preserve">Aleluia, glória e aleluia! (4x) </w:t>
      </w:r>
    </w:p>
    <w:p w14:paraId="4C135486"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sz w:val="24"/>
          <w:szCs w:val="24"/>
        </w:rPr>
        <w:t>Amém!</w:t>
      </w:r>
    </w:p>
    <w:p w14:paraId="1C9E8122"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Cs/>
          <w:i/>
          <w:iCs/>
          <w:sz w:val="24"/>
          <w:szCs w:val="24"/>
        </w:rPr>
      </w:pPr>
    </w:p>
    <w:p w14:paraId="07CCB0C6"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
          <w:bCs/>
          <w:color w:val="FF0000"/>
          <w:sz w:val="24"/>
          <w:szCs w:val="24"/>
        </w:rPr>
      </w:pPr>
      <w:r w:rsidRPr="00B23CD5">
        <w:rPr>
          <w:rFonts w:ascii="Times New Roman" w:hAnsi="Times New Roman"/>
          <w:b/>
          <w:sz w:val="24"/>
          <w:szCs w:val="24"/>
        </w:rPr>
        <w:t xml:space="preserve">L. </w:t>
      </w:r>
      <w:r w:rsidRPr="00B23CD5">
        <w:rPr>
          <w:rFonts w:ascii="Times New Roman" w:hAnsi="Times New Roman"/>
          <w:sz w:val="24"/>
          <w:szCs w:val="24"/>
        </w:rPr>
        <w:t xml:space="preserve">Aclamemos o Evangelho, </w:t>
      </w:r>
      <w:r w:rsidRPr="00B23CD5">
        <w:rPr>
          <w:rFonts w:ascii="Times New Roman" w:hAnsi="Times New Roman"/>
          <w:color w:val="FF0000"/>
          <w:sz w:val="24"/>
          <w:szCs w:val="24"/>
          <w:u w:val="single"/>
        </w:rPr>
        <w:t>de pé</w:t>
      </w:r>
      <w:r w:rsidRPr="00B23CD5">
        <w:rPr>
          <w:rFonts w:ascii="Times New Roman" w:hAnsi="Times New Roman"/>
          <w:color w:val="FF0000"/>
          <w:sz w:val="24"/>
          <w:szCs w:val="24"/>
        </w:rPr>
        <w:t xml:space="preserve">, </w:t>
      </w:r>
      <w:r w:rsidRPr="00B23CD5">
        <w:rPr>
          <w:rFonts w:ascii="Times New Roman" w:hAnsi="Times New Roman"/>
          <w:sz w:val="24"/>
          <w:szCs w:val="24"/>
        </w:rPr>
        <w:t>cantando:</w:t>
      </w:r>
    </w:p>
    <w:p w14:paraId="52A650FA"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b/>
          <w:bCs/>
          <w:sz w:val="24"/>
          <w:szCs w:val="24"/>
        </w:rPr>
        <w:t>C. ♪ Aleluia (LCI 187)</w:t>
      </w:r>
    </w:p>
    <w:p w14:paraId="517D77BD" w14:textId="77777777" w:rsidR="00B23CD5" w:rsidRPr="00B23CD5" w:rsidRDefault="00B23CD5" w:rsidP="00B23CD5">
      <w:pPr>
        <w:autoSpaceDE w:val="0"/>
        <w:autoSpaceDN w:val="0"/>
        <w:adjustRightInd w:val="0"/>
        <w:spacing w:after="0" w:line="240" w:lineRule="auto"/>
        <w:ind w:left="708"/>
        <w:jc w:val="both"/>
        <w:rPr>
          <w:rFonts w:ascii="Times New Roman" w:hAnsi="Times New Roman"/>
          <w:sz w:val="24"/>
          <w:szCs w:val="24"/>
        </w:rPr>
      </w:pPr>
      <w:r w:rsidRPr="00B23CD5">
        <w:rPr>
          <w:rFonts w:ascii="Times New Roman" w:hAnsi="Times New Roman"/>
          <w:b/>
          <w:bCs/>
          <w:sz w:val="24"/>
          <w:szCs w:val="24"/>
        </w:rPr>
        <w:t>L.</w:t>
      </w:r>
      <w:r w:rsidRPr="00B23CD5">
        <w:rPr>
          <w:rFonts w:ascii="Times New Roman" w:hAnsi="Times New Roman"/>
          <w:sz w:val="24"/>
          <w:szCs w:val="24"/>
        </w:rPr>
        <w:t xml:space="preserve"> Leitura do Evangelho de nosso Senhor Jesus Cristo, cf. João 3.8-11</w:t>
      </w:r>
    </w:p>
    <w:p w14:paraId="55675D3C"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b/>
          <w:bCs/>
          <w:sz w:val="24"/>
          <w:szCs w:val="24"/>
        </w:rPr>
        <w:t>L. (ao final)</w:t>
      </w:r>
      <w:r w:rsidRPr="00B23CD5">
        <w:rPr>
          <w:rFonts w:ascii="Times New Roman" w:hAnsi="Times New Roman"/>
          <w:sz w:val="24"/>
          <w:szCs w:val="24"/>
        </w:rPr>
        <w:t xml:space="preserve"> Palavra do Senhor. </w:t>
      </w:r>
    </w:p>
    <w:p w14:paraId="79709CE3"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
          <w:bCs/>
          <w:sz w:val="24"/>
          <w:szCs w:val="24"/>
        </w:rPr>
      </w:pPr>
      <w:r w:rsidRPr="00B23CD5">
        <w:rPr>
          <w:rFonts w:ascii="Times New Roman" w:hAnsi="Times New Roman"/>
          <w:b/>
          <w:bCs/>
          <w:sz w:val="24"/>
          <w:szCs w:val="24"/>
        </w:rPr>
        <w:t xml:space="preserve">C. Louvado sejas, Cristo. </w:t>
      </w:r>
    </w:p>
    <w:p w14:paraId="703FA55A"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color w:val="FF0000"/>
          <w:sz w:val="24"/>
          <w:szCs w:val="24"/>
        </w:rPr>
      </w:pPr>
      <w:r w:rsidRPr="00B23CD5">
        <w:rPr>
          <w:rFonts w:ascii="Times New Roman" w:hAnsi="Times New Roman"/>
          <w:color w:val="FF0000"/>
          <w:sz w:val="24"/>
          <w:szCs w:val="24"/>
        </w:rPr>
        <w:t>(</w:t>
      </w:r>
      <w:proofErr w:type="gramStart"/>
      <w:r w:rsidRPr="00B23CD5">
        <w:rPr>
          <w:rFonts w:ascii="Times New Roman" w:hAnsi="Times New Roman"/>
          <w:color w:val="FF0000"/>
          <w:sz w:val="24"/>
          <w:szCs w:val="24"/>
        </w:rPr>
        <w:t>Sentar</w:t>
      </w:r>
      <w:proofErr w:type="gramEnd"/>
      <w:r w:rsidRPr="00B23CD5">
        <w:rPr>
          <w:rFonts w:ascii="Times New Roman" w:hAnsi="Times New Roman"/>
          <w:color w:val="FF0000"/>
          <w:sz w:val="24"/>
          <w:szCs w:val="24"/>
        </w:rPr>
        <w:t>)</w:t>
      </w:r>
    </w:p>
    <w:p w14:paraId="54B75552"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color w:val="FF0000"/>
          <w:sz w:val="24"/>
          <w:szCs w:val="24"/>
        </w:rPr>
      </w:pPr>
    </w:p>
    <w:p w14:paraId="18510CB9" w14:textId="77777777" w:rsidR="00B23CD5" w:rsidRPr="00B23CD5" w:rsidRDefault="00B23CD5" w:rsidP="00B23CD5">
      <w:pPr>
        <w:autoSpaceDE w:val="0"/>
        <w:autoSpaceDN w:val="0"/>
        <w:adjustRightInd w:val="0"/>
        <w:spacing w:after="0" w:line="240" w:lineRule="auto"/>
        <w:jc w:val="both"/>
        <w:rPr>
          <w:rFonts w:ascii="Times New Roman" w:hAnsi="Times New Roman"/>
          <w:b/>
          <w:color w:val="FF0000"/>
          <w:sz w:val="24"/>
          <w:szCs w:val="24"/>
        </w:rPr>
      </w:pPr>
      <w:r w:rsidRPr="00B23CD5">
        <w:rPr>
          <w:rFonts w:ascii="Times New Roman" w:hAnsi="Times New Roman"/>
          <w:b/>
          <w:sz w:val="24"/>
          <w:szCs w:val="24"/>
        </w:rPr>
        <w:t xml:space="preserve">Pregação: </w:t>
      </w:r>
      <w:r w:rsidRPr="00B23CD5">
        <w:rPr>
          <w:rFonts w:ascii="Times New Roman" w:hAnsi="Times New Roman"/>
          <w:b/>
          <w:color w:val="FF0000"/>
          <w:sz w:val="24"/>
          <w:szCs w:val="24"/>
        </w:rPr>
        <w:t>P. Dr. Mauro Batista de Souza – Pastor 2º Vice-presidente da IECLB</w:t>
      </w:r>
    </w:p>
    <w:p w14:paraId="7861D831"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Graça e paz da parte de nosso Senhor Jesus Cristo estejam conosco. Amém.</w:t>
      </w:r>
    </w:p>
    <w:p w14:paraId="5CAFB879" w14:textId="77777777" w:rsidR="00B23CD5" w:rsidRPr="00B23CD5" w:rsidRDefault="00B23CD5" w:rsidP="00B23CD5">
      <w:pPr>
        <w:tabs>
          <w:tab w:val="left" w:pos="970"/>
          <w:tab w:val="left" w:pos="10062"/>
        </w:tabs>
        <w:spacing w:after="40"/>
        <w:jc w:val="center"/>
        <w:rPr>
          <w:rFonts w:ascii="Times New Roman" w:hAnsi="Times New Roman"/>
          <w:b/>
          <w:sz w:val="24"/>
          <w:szCs w:val="24"/>
        </w:rPr>
      </w:pPr>
    </w:p>
    <w:p w14:paraId="5C44F0B8" w14:textId="77777777" w:rsidR="00B23CD5" w:rsidRPr="00B23CD5" w:rsidRDefault="00B23CD5" w:rsidP="00B23CD5">
      <w:pPr>
        <w:tabs>
          <w:tab w:val="left" w:pos="970"/>
          <w:tab w:val="left" w:pos="10062"/>
        </w:tabs>
        <w:spacing w:after="40"/>
        <w:jc w:val="center"/>
        <w:rPr>
          <w:rFonts w:ascii="Times New Roman" w:hAnsi="Times New Roman"/>
          <w:b/>
          <w:sz w:val="24"/>
          <w:szCs w:val="24"/>
        </w:rPr>
      </w:pPr>
      <w:r w:rsidRPr="00B23CD5">
        <w:rPr>
          <w:rFonts w:ascii="Times New Roman" w:hAnsi="Times New Roman"/>
          <w:b/>
          <w:sz w:val="24"/>
          <w:szCs w:val="24"/>
        </w:rPr>
        <w:t>I – Existimos no tempo</w:t>
      </w:r>
    </w:p>
    <w:p w14:paraId="5F9C1DD7" w14:textId="77777777" w:rsidR="00B23CD5" w:rsidRPr="00B23CD5" w:rsidRDefault="00B23CD5" w:rsidP="00B23CD5">
      <w:pPr>
        <w:tabs>
          <w:tab w:val="left" w:pos="970"/>
          <w:tab w:val="left" w:pos="10062"/>
        </w:tabs>
        <w:spacing w:after="40" w:line="360" w:lineRule="auto"/>
        <w:jc w:val="center"/>
        <w:rPr>
          <w:rFonts w:ascii="Times New Roman" w:hAnsi="Times New Roman"/>
          <w:bCs/>
          <w:sz w:val="24"/>
          <w:szCs w:val="24"/>
        </w:rPr>
      </w:pPr>
      <w:r w:rsidRPr="00B23CD5">
        <w:rPr>
          <w:rFonts w:ascii="Times New Roman" w:hAnsi="Times New Roman"/>
          <w:bCs/>
          <w:sz w:val="24"/>
          <w:szCs w:val="24"/>
        </w:rPr>
        <w:t>Vocês já assistiram ao filme LUCY?</w:t>
      </w:r>
    </w:p>
    <w:p w14:paraId="0331ACDB"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 xml:space="preserve">É um filme de 2014, dirigido por Luc Besson, </w:t>
      </w:r>
    </w:p>
    <w:p w14:paraId="23C108AE" w14:textId="77777777" w:rsidR="00B23CD5" w:rsidRPr="00B23CD5" w:rsidRDefault="00B23CD5" w:rsidP="00B23CD5">
      <w:pPr>
        <w:tabs>
          <w:tab w:val="left" w:pos="970"/>
          <w:tab w:val="left" w:pos="10062"/>
        </w:tabs>
        <w:spacing w:after="40"/>
        <w:jc w:val="center"/>
        <w:rPr>
          <w:rFonts w:ascii="Times New Roman" w:hAnsi="Times New Roman"/>
          <w:bCs/>
          <w:sz w:val="24"/>
          <w:szCs w:val="24"/>
          <w:lang w:val="en-US"/>
        </w:rPr>
      </w:pPr>
      <w:r w:rsidRPr="00B23CD5">
        <w:rPr>
          <w:rFonts w:ascii="Times New Roman" w:hAnsi="Times New Roman"/>
          <w:bCs/>
          <w:sz w:val="24"/>
          <w:szCs w:val="24"/>
          <w:lang w:val="en-US"/>
        </w:rPr>
        <w:lastRenderedPageBreak/>
        <w:t>com Morgan Freeman (Prof. Norman) e Scarlett Johansson (Lucy).</w:t>
      </w:r>
    </w:p>
    <w:p w14:paraId="3F76BAC1"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Trata-se de um professor que pesquisa o uso da capacidade cerebral dos seres humanos.</w:t>
      </w:r>
    </w:p>
    <w:p w14:paraId="48E749CA"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E ele cria hipóteses sobre o que aconteceria se aprendêssemos a usar o nosso cérebro.</w:t>
      </w:r>
    </w:p>
    <w:p w14:paraId="6C06B5C1"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O que aconteceria se usássemos 10%, 20%, 30% da nossa capacidade cerebral...                             e assim por diante.</w:t>
      </w:r>
    </w:p>
    <w:p w14:paraId="5877921E"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 xml:space="preserve">De outro lado, o filme retrata uma jovem mulher forçada a se envolver em um perigoso esquema de tráfico de drogas. </w:t>
      </w:r>
    </w:p>
    <w:p w14:paraId="7E2D5D0A"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Após ser forçada a transportar uma substância experimental, a CPH4, dentro do seu abdômen; a personagem sofre um acidente que libera a droga na sua corrente sanguínea.</w:t>
      </w:r>
    </w:p>
    <w:p w14:paraId="2D57482A"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Ela começa então a </w:t>
      </w:r>
      <w:hyperlink r:id="rId8" w:tgtFrame="_blank" w:history="1">
        <w:r w:rsidRPr="00B23CD5">
          <w:rPr>
            <w:rStyle w:val="Hyperlink"/>
            <w:rFonts w:ascii="Times New Roman" w:hAnsi="Times New Roman"/>
            <w:bCs/>
            <w:sz w:val="24"/>
            <w:szCs w:val="24"/>
          </w:rPr>
          <w:t>desbloquear capacidades cerebrais</w:t>
        </w:r>
      </w:hyperlink>
      <w:r w:rsidRPr="00B23CD5">
        <w:rPr>
          <w:rFonts w:ascii="Times New Roman" w:hAnsi="Times New Roman"/>
          <w:bCs/>
          <w:sz w:val="24"/>
          <w:szCs w:val="24"/>
        </w:rPr>
        <w:t xml:space="preserve"> além dos limites humanos conhecidos, incluindo poderes como telecinese </w:t>
      </w:r>
    </w:p>
    <w:p w14:paraId="08782CBB"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 xml:space="preserve">(mover objetos só com o pensamento). </w:t>
      </w:r>
    </w:p>
    <w:p w14:paraId="0558C1A0"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Lucy evolui tão rapidamente que </w:t>
      </w:r>
      <w:r w:rsidRPr="00B23CD5">
        <w:rPr>
          <w:rFonts w:ascii="Times New Roman" w:hAnsi="Times New Roman"/>
          <w:b/>
          <w:bCs/>
          <w:sz w:val="24"/>
          <w:szCs w:val="24"/>
        </w:rPr>
        <w:t>seu cérebro desafia a própria percepção do tempo e do espaço</w:t>
      </w:r>
      <w:r w:rsidRPr="00B23CD5">
        <w:rPr>
          <w:rFonts w:ascii="Times New Roman" w:hAnsi="Times New Roman"/>
          <w:bCs/>
          <w:sz w:val="24"/>
          <w:szCs w:val="24"/>
        </w:rPr>
        <w:t>.</w:t>
      </w:r>
    </w:p>
    <w:p w14:paraId="3908D9BD"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 xml:space="preserve">Assustada com o que estava acontecendo, </w:t>
      </w:r>
    </w:p>
    <w:p w14:paraId="2395ED7F"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ela descobre as pesquisas do Prof. Norman e vai ao seu encontro.</w:t>
      </w:r>
    </w:p>
    <w:p w14:paraId="49C4DFB4"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Ele passa a ter, em Lucy, comprovação de suas hipóteses.</w:t>
      </w:r>
    </w:p>
    <w:p w14:paraId="20C6C992"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O filme avança, tem várias pessoas atrás da droga sintética que está de posse de Lucy...</w:t>
      </w:r>
    </w:p>
    <w:p w14:paraId="052F9CF7"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Até que ela alcança 100% de potencial cerebral, tornando-se uma forma de consciência pura e onipresente. </w:t>
      </w:r>
    </w:p>
    <w:p w14:paraId="0EA568AE"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
          <w:bCs/>
          <w:sz w:val="24"/>
          <w:szCs w:val="24"/>
        </w:rPr>
        <w:t>Ela é capaz de manipular e compreender todas as formas de energia ao seu redor</w:t>
      </w:r>
      <w:r w:rsidRPr="00B23CD5">
        <w:rPr>
          <w:rFonts w:ascii="Times New Roman" w:hAnsi="Times New Roman"/>
          <w:bCs/>
          <w:sz w:val="24"/>
          <w:szCs w:val="24"/>
        </w:rPr>
        <w:t>, desde a luz das estrelas até a energia das galáxias.</w:t>
      </w:r>
    </w:p>
    <w:p w14:paraId="7AAD907B"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 xml:space="preserve">Esse estágio elevado de existência permite que Lucy interaja com o tempo e o espaço                  de maneiras extraordinárias. </w:t>
      </w:r>
    </w:p>
    <w:p w14:paraId="6F8CC481"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Em uma cena épica do filme, Lucy volta no tempo e interage com sua versão pré-histórica, também chamada Lucy, que é o ancestral humano mais antigo já encontrado pela paleontologia.</w:t>
      </w:r>
    </w:p>
    <w:p w14:paraId="065B7297"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 xml:space="preserve">Para compartilhar o vasto conhecimento adquirido ao desbloquear 100% do </w:t>
      </w:r>
      <w:proofErr w:type="gramStart"/>
      <w:r w:rsidRPr="00B23CD5">
        <w:rPr>
          <w:rFonts w:ascii="Times New Roman" w:hAnsi="Times New Roman"/>
          <w:bCs/>
          <w:sz w:val="24"/>
          <w:szCs w:val="24"/>
        </w:rPr>
        <w:t xml:space="preserve">cérebro,   </w:t>
      </w:r>
      <w:proofErr w:type="gramEnd"/>
      <w:r w:rsidRPr="00B23CD5">
        <w:rPr>
          <w:rFonts w:ascii="Times New Roman" w:hAnsi="Times New Roman"/>
          <w:bCs/>
          <w:sz w:val="24"/>
          <w:szCs w:val="24"/>
        </w:rPr>
        <w:t xml:space="preserve">                Lucy transforma seu corpo em computador avançado e reúne toda a sua sabedoria em um pen-drive, que é deixado para o professor Norman e sua equipe científica. </w:t>
      </w:r>
    </w:p>
    <w:p w14:paraId="7D47C9B8"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A mensagem final de Lucy é</w:t>
      </w:r>
      <w:r w:rsidRPr="00B23CD5">
        <w:rPr>
          <w:rFonts w:ascii="Times New Roman" w:hAnsi="Times New Roman"/>
          <w:b/>
          <w:bCs/>
          <w:sz w:val="24"/>
          <w:szCs w:val="24"/>
        </w:rPr>
        <w:t xml:space="preserve"> um convite para que a humanidade expanda sua própria consciência e evolua</w:t>
      </w:r>
      <w:r w:rsidRPr="00B23CD5">
        <w:rPr>
          <w:rFonts w:ascii="Times New Roman" w:hAnsi="Times New Roman"/>
          <w:bCs/>
          <w:sz w:val="24"/>
          <w:szCs w:val="24"/>
        </w:rPr>
        <w:t>.</w:t>
      </w:r>
    </w:p>
    <w:p w14:paraId="461280E5"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 xml:space="preserve">Uma das conclusões que Lucy compartilha com o grupo de cientistas é que </w:t>
      </w:r>
    </w:p>
    <w:p w14:paraId="4EE79E24"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O tempo é a única prova da nossa existência.</w:t>
      </w:r>
    </w:p>
    <w:p w14:paraId="26AAB9D3"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Tempo é prova da existência humana.</w:t>
      </w:r>
    </w:p>
    <w:p w14:paraId="7EA798F5"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p>
    <w:p w14:paraId="7EA3EFE1" w14:textId="77777777" w:rsidR="00B23CD5" w:rsidRPr="00B23CD5" w:rsidRDefault="00B23CD5" w:rsidP="00B23CD5">
      <w:pPr>
        <w:tabs>
          <w:tab w:val="left" w:pos="970"/>
          <w:tab w:val="left" w:pos="10062"/>
        </w:tabs>
        <w:spacing w:after="40"/>
        <w:jc w:val="center"/>
        <w:rPr>
          <w:rFonts w:ascii="Times New Roman" w:hAnsi="Times New Roman"/>
          <w:b/>
          <w:sz w:val="24"/>
          <w:szCs w:val="24"/>
        </w:rPr>
      </w:pPr>
      <w:r w:rsidRPr="00B23CD5">
        <w:rPr>
          <w:rFonts w:ascii="Times New Roman" w:hAnsi="Times New Roman"/>
          <w:b/>
          <w:sz w:val="24"/>
          <w:szCs w:val="24"/>
        </w:rPr>
        <w:t>II - Celebração do tempo</w:t>
      </w:r>
    </w:p>
    <w:p w14:paraId="2E2A3794"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Coisas lindas já foram ditas sobre o tempo</w:t>
      </w:r>
    </w:p>
    <w:p w14:paraId="24A30168" w14:textId="77777777" w:rsidR="00B23CD5" w:rsidRPr="00B23CD5" w:rsidRDefault="00B23CD5" w:rsidP="00B23CD5">
      <w:pPr>
        <w:spacing w:after="40"/>
        <w:ind w:left="567" w:right="567"/>
        <w:jc w:val="center"/>
        <w:rPr>
          <w:rFonts w:ascii="Times New Roman" w:hAnsi="Times New Roman"/>
          <w:b/>
          <w:bCs/>
          <w:sz w:val="24"/>
          <w:szCs w:val="24"/>
        </w:rPr>
      </w:pPr>
      <w:r w:rsidRPr="00B23CD5">
        <w:rPr>
          <w:rFonts w:ascii="Times New Roman" w:hAnsi="Times New Roman"/>
          <w:b/>
          <w:bCs/>
          <w:sz w:val="24"/>
          <w:szCs w:val="24"/>
        </w:rPr>
        <w:t>(Oração ao Tempo – Caetano Veloso)</w:t>
      </w:r>
    </w:p>
    <w:p w14:paraId="1C79C80D" w14:textId="77777777" w:rsidR="00B23CD5" w:rsidRPr="00B23CD5" w:rsidRDefault="00B23CD5" w:rsidP="00B23CD5">
      <w:pPr>
        <w:spacing w:after="40"/>
        <w:ind w:left="567" w:right="567"/>
        <w:jc w:val="center"/>
        <w:rPr>
          <w:rFonts w:ascii="Times New Roman" w:hAnsi="Times New Roman"/>
          <w:sz w:val="24"/>
          <w:szCs w:val="24"/>
        </w:rPr>
      </w:pPr>
      <w:r w:rsidRPr="00B23CD5">
        <w:rPr>
          <w:rFonts w:ascii="Times New Roman" w:hAnsi="Times New Roman"/>
          <w:sz w:val="24"/>
          <w:szCs w:val="24"/>
        </w:rPr>
        <w:t>“Compositor de destinos”</w:t>
      </w:r>
    </w:p>
    <w:p w14:paraId="06FC6954" w14:textId="77777777" w:rsidR="00B23CD5" w:rsidRPr="00B23CD5" w:rsidRDefault="00B23CD5" w:rsidP="00B23CD5">
      <w:pPr>
        <w:spacing w:after="40"/>
        <w:ind w:left="567" w:right="567"/>
        <w:jc w:val="center"/>
        <w:rPr>
          <w:rFonts w:ascii="Times New Roman" w:hAnsi="Times New Roman"/>
          <w:sz w:val="24"/>
          <w:szCs w:val="24"/>
        </w:rPr>
      </w:pPr>
      <w:r w:rsidRPr="00B23CD5">
        <w:rPr>
          <w:rFonts w:ascii="Times New Roman" w:hAnsi="Times New Roman"/>
          <w:sz w:val="24"/>
          <w:szCs w:val="24"/>
        </w:rPr>
        <w:lastRenderedPageBreak/>
        <w:t>“Vou te fazer um pedido”</w:t>
      </w:r>
    </w:p>
    <w:p w14:paraId="1C615D63" w14:textId="77777777" w:rsidR="00B23CD5" w:rsidRPr="00B23CD5" w:rsidRDefault="00B23CD5" w:rsidP="00B23CD5">
      <w:pPr>
        <w:spacing w:after="40"/>
        <w:ind w:left="567" w:right="567"/>
        <w:jc w:val="center"/>
        <w:rPr>
          <w:rFonts w:ascii="Times New Roman" w:hAnsi="Times New Roman"/>
          <w:sz w:val="24"/>
          <w:szCs w:val="24"/>
        </w:rPr>
      </w:pPr>
      <w:r w:rsidRPr="00B23CD5">
        <w:rPr>
          <w:rFonts w:ascii="Times New Roman" w:hAnsi="Times New Roman"/>
          <w:sz w:val="24"/>
          <w:szCs w:val="24"/>
        </w:rPr>
        <w:t>“Entro em acordo contigo”</w:t>
      </w:r>
    </w:p>
    <w:p w14:paraId="5E485656" w14:textId="77777777" w:rsidR="00B23CD5" w:rsidRPr="00B23CD5" w:rsidRDefault="00B23CD5" w:rsidP="00B23CD5">
      <w:pPr>
        <w:spacing w:after="40"/>
        <w:ind w:left="567" w:right="567"/>
        <w:jc w:val="center"/>
        <w:rPr>
          <w:rFonts w:ascii="Times New Roman" w:hAnsi="Times New Roman"/>
          <w:b/>
          <w:bCs/>
          <w:sz w:val="24"/>
          <w:szCs w:val="24"/>
        </w:rPr>
      </w:pPr>
      <w:r w:rsidRPr="00B23CD5">
        <w:rPr>
          <w:rFonts w:ascii="Times New Roman" w:hAnsi="Times New Roman"/>
          <w:b/>
          <w:bCs/>
          <w:sz w:val="24"/>
          <w:szCs w:val="24"/>
        </w:rPr>
        <w:t>(Renato Russo – Tempo Perdido)</w:t>
      </w:r>
    </w:p>
    <w:p w14:paraId="18250400" w14:textId="77777777" w:rsidR="00B23CD5" w:rsidRPr="00B23CD5" w:rsidRDefault="00B23CD5" w:rsidP="00B23CD5">
      <w:pPr>
        <w:spacing w:after="40"/>
        <w:ind w:left="567" w:right="567"/>
        <w:jc w:val="center"/>
        <w:rPr>
          <w:rFonts w:ascii="Times New Roman" w:hAnsi="Times New Roman"/>
          <w:sz w:val="24"/>
          <w:szCs w:val="24"/>
        </w:rPr>
      </w:pPr>
      <w:r w:rsidRPr="00B23CD5">
        <w:rPr>
          <w:rFonts w:ascii="Times New Roman" w:hAnsi="Times New Roman"/>
          <w:sz w:val="24"/>
          <w:szCs w:val="24"/>
        </w:rPr>
        <w:t>Todos os dias quanto acordo, não tenho mais o tempo que passou. Mas tenho muito tempo.</w:t>
      </w:r>
    </w:p>
    <w:p w14:paraId="5F1736E9" w14:textId="77777777" w:rsidR="00B23CD5" w:rsidRPr="00B23CD5" w:rsidRDefault="00B23CD5" w:rsidP="00B23CD5">
      <w:pPr>
        <w:spacing w:after="40"/>
        <w:jc w:val="center"/>
        <w:rPr>
          <w:rFonts w:ascii="Times New Roman" w:hAnsi="Times New Roman"/>
          <w:b/>
          <w:bCs/>
          <w:sz w:val="24"/>
          <w:szCs w:val="24"/>
        </w:rPr>
      </w:pPr>
      <w:r w:rsidRPr="00B23CD5">
        <w:rPr>
          <w:rFonts w:ascii="Times New Roman" w:hAnsi="Times New Roman"/>
          <w:b/>
          <w:bCs/>
          <w:sz w:val="24"/>
          <w:szCs w:val="24"/>
        </w:rPr>
        <w:t>(Salmo 139.16)</w:t>
      </w:r>
    </w:p>
    <w:p w14:paraId="18A26A5B"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No teu livro estão escritos todos os meus dias.</w:t>
      </w:r>
    </w:p>
    <w:p w14:paraId="29D6D324" w14:textId="77777777" w:rsidR="00B23CD5" w:rsidRPr="00B23CD5" w:rsidRDefault="00B23CD5" w:rsidP="00B23CD5">
      <w:pPr>
        <w:spacing w:after="40"/>
        <w:jc w:val="center"/>
        <w:rPr>
          <w:rFonts w:ascii="Times New Roman" w:hAnsi="Times New Roman"/>
          <w:b/>
          <w:bCs/>
          <w:sz w:val="24"/>
          <w:szCs w:val="24"/>
        </w:rPr>
      </w:pPr>
      <w:r w:rsidRPr="00B23CD5">
        <w:rPr>
          <w:rFonts w:ascii="Times New Roman" w:hAnsi="Times New Roman"/>
          <w:b/>
          <w:bCs/>
          <w:sz w:val="24"/>
          <w:szCs w:val="24"/>
        </w:rPr>
        <w:t>(Eclesiastes 3)</w:t>
      </w:r>
    </w:p>
    <w:p w14:paraId="316EDAC1" w14:textId="77777777" w:rsidR="00B23CD5" w:rsidRPr="00B23CD5" w:rsidRDefault="00B23CD5" w:rsidP="00B23CD5">
      <w:pPr>
        <w:spacing w:after="40"/>
        <w:jc w:val="center"/>
        <w:rPr>
          <w:rFonts w:ascii="Times New Roman" w:hAnsi="Times New Roman"/>
          <w:sz w:val="24"/>
          <w:szCs w:val="24"/>
        </w:rPr>
      </w:pPr>
      <w:proofErr w:type="spellStart"/>
      <w:r w:rsidRPr="00B23CD5">
        <w:rPr>
          <w:rFonts w:ascii="Times New Roman" w:hAnsi="Times New Roman"/>
          <w:sz w:val="24"/>
          <w:szCs w:val="24"/>
        </w:rPr>
        <w:t>Hé</w:t>
      </w:r>
      <w:proofErr w:type="spellEnd"/>
      <w:r w:rsidRPr="00B23CD5">
        <w:rPr>
          <w:rFonts w:ascii="Times New Roman" w:hAnsi="Times New Roman"/>
          <w:sz w:val="24"/>
          <w:szCs w:val="24"/>
        </w:rPr>
        <w:t xml:space="preserve"> tempo para todo propósito debaixo do céu.</w:t>
      </w:r>
    </w:p>
    <w:p w14:paraId="04CAED51"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Temos o tempo do relógio, o CRONOS</w:t>
      </w:r>
    </w:p>
    <w:p w14:paraId="77FEEFAC"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E o tempo de Deus, o tempo perfeito, o tempo pleno, o KAIRÓS</w:t>
      </w:r>
    </w:p>
    <w:p w14:paraId="0A3DA2FB"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Podemos calcular o tempo.</w:t>
      </w:r>
    </w:p>
    <w:p w14:paraId="79A236A5"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Podemos planejar o tempo.</w:t>
      </w:r>
    </w:p>
    <w:p w14:paraId="5F17525F"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Podemos prever o tempo.</w:t>
      </w:r>
    </w:p>
    <w:p w14:paraId="1CBFFF39"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Podemos até recuperar o tempo – perdido.</w:t>
      </w:r>
    </w:p>
    <w:p w14:paraId="0CAEF917"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Mas a pergunta que não quer calar é</w:t>
      </w:r>
    </w:p>
    <w:p w14:paraId="2F96907E"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Como gastamos nosso tempo?</w:t>
      </w:r>
    </w:p>
    <w:p w14:paraId="3E3200E6"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Como existimos no tempo que nos é dado?</w:t>
      </w:r>
    </w:p>
    <w:p w14:paraId="1F594A34"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O que fazemos com o nosso tempo?</w:t>
      </w:r>
    </w:p>
    <w:p w14:paraId="3F806DC7"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Quais as escolhas que fazemos com o tempo que temos?</w:t>
      </w:r>
    </w:p>
    <w:p w14:paraId="3D0050AC" w14:textId="77777777" w:rsidR="00B23CD5" w:rsidRPr="00B23CD5" w:rsidRDefault="00B23CD5" w:rsidP="00B23CD5">
      <w:pPr>
        <w:spacing w:after="40"/>
        <w:jc w:val="center"/>
        <w:rPr>
          <w:rFonts w:ascii="Times New Roman" w:hAnsi="Times New Roman"/>
          <w:b/>
          <w:bCs/>
          <w:sz w:val="24"/>
          <w:szCs w:val="24"/>
        </w:rPr>
      </w:pPr>
      <w:r w:rsidRPr="00B23CD5">
        <w:rPr>
          <w:rFonts w:ascii="Times New Roman" w:hAnsi="Times New Roman"/>
          <w:b/>
          <w:bCs/>
          <w:sz w:val="24"/>
          <w:szCs w:val="24"/>
        </w:rPr>
        <w:t>Celebrações dos 200 anos foram muitas na IECLB.</w:t>
      </w:r>
    </w:p>
    <w:p w14:paraId="5023A71B"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Elas nos conduziram a muito lugares.</w:t>
      </w:r>
    </w:p>
    <w:p w14:paraId="02CEA1BC"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 xml:space="preserve">Nós na Presidência, tentamos estar no maior número possível de lugares, </w:t>
      </w:r>
    </w:p>
    <w:p w14:paraId="4C1F647D"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para celebrar com vocês.</w:t>
      </w:r>
    </w:p>
    <w:p w14:paraId="6B5EFC48"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MAIO - Nova Friburgo/RJ: dia da Igreja</w:t>
      </w:r>
    </w:p>
    <w:p w14:paraId="36014414"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MAIO - ONLINE: assembleia Sínodo MT</w:t>
      </w:r>
    </w:p>
    <w:p w14:paraId="699D78B9"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JUNHO - Barranco, São Lourenço do Sul/RS: assembleia sinodal</w:t>
      </w:r>
    </w:p>
    <w:p w14:paraId="592D39A8"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JULHO - Santa Teresa/ES: dia da igreja</w:t>
      </w:r>
    </w:p>
    <w:p w14:paraId="3709C3D0"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JULHO - Manaus/AM e Boa Vista/RR: acampamento sinodal da família</w:t>
      </w:r>
    </w:p>
    <w:p w14:paraId="0CA9DDFA"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AGOSTO - Foz do Iguaçu/PR: assembleia sinodal</w:t>
      </w:r>
    </w:p>
    <w:p w14:paraId="6BB58A5F"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AGOSTO - Novo Hamburgo/RS: assembleia sinodal</w:t>
      </w:r>
    </w:p>
    <w:p w14:paraId="2E8A5473"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SETEMBRO - Olarias, Lajeado/RS: assembleia sinodal</w:t>
      </w:r>
    </w:p>
    <w:p w14:paraId="0BD69606"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OUTUBRO – Brasília/DF. 34º Concílio.</w:t>
      </w:r>
    </w:p>
    <w:p w14:paraId="42461A47"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Percorri a IECLB de Sul a Norte, de Leste a Oeste. Uma bela e bonita visão. Muito movimento promovido pelo Espírito Santo.</w:t>
      </w:r>
    </w:p>
    <w:p w14:paraId="166AF52E"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Estive na minha cidade, Novo Hamburgo.</w:t>
      </w:r>
    </w:p>
    <w:p w14:paraId="204CA1F5"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Mas também tive a oportunidade de viajar por terra de Manaus a Boa Vista. São quase 800 km</w:t>
      </w:r>
    </w:p>
    <w:p w14:paraId="36EDE8FB"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 xml:space="preserve">Em determinado trecho, quando passamos pela terra indígena </w:t>
      </w:r>
      <w:proofErr w:type="spellStart"/>
      <w:r w:rsidRPr="00B23CD5">
        <w:rPr>
          <w:rFonts w:ascii="Times New Roman" w:hAnsi="Times New Roman"/>
          <w:sz w:val="24"/>
          <w:szCs w:val="24"/>
        </w:rPr>
        <w:t>Waimir</w:t>
      </w:r>
      <w:proofErr w:type="spellEnd"/>
      <w:r w:rsidRPr="00B23CD5">
        <w:rPr>
          <w:rFonts w:ascii="Times New Roman" w:hAnsi="Times New Roman"/>
          <w:sz w:val="24"/>
          <w:szCs w:val="24"/>
        </w:rPr>
        <w:t>-Atroari</w:t>
      </w:r>
    </w:p>
    <w:p w14:paraId="600FA8C4"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lastRenderedPageBreak/>
        <w:t>Milhares, milhões de borboletas dançavam na frente do carro...</w:t>
      </w:r>
    </w:p>
    <w:p w14:paraId="53CA6143"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Em uma extensão de mais de 100 km, elas ali estavam...</w:t>
      </w:r>
    </w:p>
    <w:p w14:paraId="16021D10"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Borboletas vivem de 2 a 4 semanas.</w:t>
      </w:r>
    </w:p>
    <w:p w14:paraId="6A219A7E"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Ali estavam, celebrando a vida...</w:t>
      </w:r>
    </w:p>
    <w:p w14:paraId="2630D002"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Aproveitando o frescor do voo.</w:t>
      </w:r>
    </w:p>
    <w:p w14:paraId="39A89659"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Meio desengonçado, como as borboletas voam,</w:t>
      </w:r>
    </w:p>
    <w:p w14:paraId="139CA1F6"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Como eu imagino o movimento do Espírito Santo...</w:t>
      </w:r>
    </w:p>
    <w:p w14:paraId="7AFE14BC"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Não cabe na nossa lógica linear, ortodoxa, simetricamente perfeita.</w:t>
      </w:r>
    </w:p>
    <w:p w14:paraId="006E5D3F"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Ali estavam elas, voando e dançando...</w:t>
      </w:r>
    </w:p>
    <w:p w14:paraId="24FBF18F"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 xml:space="preserve">Fazendo festa... </w:t>
      </w:r>
      <w:proofErr w:type="gramStart"/>
      <w:r w:rsidRPr="00B23CD5">
        <w:rPr>
          <w:rFonts w:ascii="Times New Roman" w:hAnsi="Times New Roman"/>
          <w:sz w:val="24"/>
          <w:szCs w:val="24"/>
        </w:rPr>
        <w:t>curtindo</w:t>
      </w:r>
      <w:proofErr w:type="gramEnd"/>
      <w:r w:rsidRPr="00B23CD5">
        <w:rPr>
          <w:rFonts w:ascii="Times New Roman" w:hAnsi="Times New Roman"/>
          <w:sz w:val="24"/>
          <w:szCs w:val="24"/>
        </w:rPr>
        <w:t xml:space="preserve"> seu tempo de vida.</w:t>
      </w:r>
    </w:p>
    <w:p w14:paraId="706ED337"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Dizendo: vai viver a tua vida, vai cuidar daquilo que importa,</w:t>
      </w:r>
    </w:p>
    <w:p w14:paraId="66A9C945"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Para com picuinha, para com o que não é importante...</w:t>
      </w:r>
    </w:p>
    <w:p w14:paraId="1A9B4E09"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 xml:space="preserve">Sabemos em que vale a </w:t>
      </w:r>
      <w:proofErr w:type="spellStart"/>
      <w:r w:rsidRPr="00B23CD5">
        <w:rPr>
          <w:rFonts w:ascii="Times New Roman" w:hAnsi="Times New Roman"/>
          <w:sz w:val="24"/>
          <w:szCs w:val="24"/>
        </w:rPr>
        <w:t>pela</w:t>
      </w:r>
      <w:proofErr w:type="spellEnd"/>
      <w:r w:rsidRPr="00B23CD5">
        <w:rPr>
          <w:rFonts w:ascii="Times New Roman" w:hAnsi="Times New Roman"/>
          <w:sz w:val="24"/>
          <w:szCs w:val="24"/>
        </w:rPr>
        <w:t xml:space="preserve"> gastar nosso tempo.</w:t>
      </w:r>
    </w:p>
    <w:p w14:paraId="530D6D4F"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Sabemos o que é importante.</w:t>
      </w:r>
    </w:p>
    <w:p w14:paraId="452758D3"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Sabemos pelo que vale a pena viver.</w:t>
      </w:r>
    </w:p>
    <w:p w14:paraId="11876A6D"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Só fingimos não saber.</w:t>
      </w:r>
    </w:p>
    <w:p w14:paraId="130A8DEC" w14:textId="77777777" w:rsidR="00B23CD5" w:rsidRPr="00B23CD5" w:rsidRDefault="00B23CD5" w:rsidP="00B23CD5">
      <w:pPr>
        <w:spacing w:after="40"/>
        <w:jc w:val="center"/>
        <w:rPr>
          <w:rFonts w:ascii="Times New Roman" w:hAnsi="Times New Roman"/>
          <w:sz w:val="24"/>
          <w:szCs w:val="24"/>
        </w:rPr>
      </w:pPr>
      <w:r w:rsidRPr="00B23CD5">
        <w:rPr>
          <w:rFonts w:ascii="Times New Roman" w:hAnsi="Times New Roman"/>
          <w:sz w:val="24"/>
          <w:szCs w:val="24"/>
        </w:rPr>
        <w:t>Só não praticamos.</w:t>
      </w:r>
    </w:p>
    <w:p w14:paraId="16F364AA"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Buscamos encontrar o ponto de equilíbrio entre:</w:t>
      </w:r>
    </w:p>
    <w:p w14:paraId="12697DA4" w14:textId="77777777" w:rsidR="00B23CD5" w:rsidRPr="00B23CD5" w:rsidRDefault="00B23CD5" w:rsidP="00B23CD5">
      <w:pPr>
        <w:pStyle w:val="PargrafodaLista"/>
        <w:numPr>
          <w:ilvl w:val="0"/>
          <w:numId w:val="1"/>
        </w:numPr>
        <w:tabs>
          <w:tab w:val="left" w:pos="970"/>
          <w:tab w:val="left" w:pos="10062"/>
        </w:tabs>
        <w:spacing w:after="40"/>
        <w:contextualSpacing w:val="0"/>
        <w:jc w:val="center"/>
        <w:rPr>
          <w:rFonts w:ascii="Times New Roman" w:hAnsi="Times New Roman"/>
          <w:bCs/>
          <w:sz w:val="24"/>
          <w:szCs w:val="24"/>
        </w:rPr>
      </w:pPr>
      <w:r w:rsidRPr="00B23CD5">
        <w:rPr>
          <w:rFonts w:ascii="Times New Roman" w:hAnsi="Times New Roman"/>
          <w:bCs/>
          <w:sz w:val="24"/>
          <w:szCs w:val="24"/>
        </w:rPr>
        <w:t>Quem somos</w:t>
      </w:r>
    </w:p>
    <w:p w14:paraId="7405B2AC" w14:textId="77777777" w:rsidR="00B23CD5" w:rsidRPr="00B23CD5" w:rsidRDefault="00B23CD5" w:rsidP="00B23CD5">
      <w:pPr>
        <w:pStyle w:val="PargrafodaLista"/>
        <w:numPr>
          <w:ilvl w:val="0"/>
          <w:numId w:val="1"/>
        </w:numPr>
        <w:tabs>
          <w:tab w:val="left" w:pos="970"/>
          <w:tab w:val="left" w:pos="10062"/>
        </w:tabs>
        <w:spacing w:after="40"/>
        <w:contextualSpacing w:val="0"/>
        <w:jc w:val="center"/>
        <w:rPr>
          <w:rFonts w:ascii="Times New Roman" w:hAnsi="Times New Roman"/>
          <w:bCs/>
          <w:sz w:val="24"/>
          <w:szCs w:val="24"/>
        </w:rPr>
      </w:pPr>
      <w:r w:rsidRPr="00B23CD5">
        <w:rPr>
          <w:rFonts w:ascii="Times New Roman" w:hAnsi="Times New Roman"/>
          <w:bCs/>
          <w:sz w:val="24"/>
          <w:szCs w:val="24"/>
        </w:rPr>
        <w:t>Quem queremos ser</w:t>
      </w:r>
    </w:p>
    <w:p w14:paraId="19A4763C" w14:textId="77777777" w:rsidR="00B23CD5" w:rsidRPr="00B23CD5" w:rsidRDefault="00B23CD5" w:rsidP="00B23CD5">
      <w:pPr>
        <w:pStyle w:val="PargrafodaLista"/>
        <w:numPr>
          <w:ilvl w:val="0"/>
          <w:numId w:val="1"/>
        </w:numPr>
        <w:tabs>
          <w:tab w:val="left" w:pos="970"/>
          <w:tab w:val="left" w:pos="10062"/>
        </w:tabs>
        <w:spacing w:after="40"/>
        <w:contextualSpacing w:val="0"/>
        <w:jc w:val="center"/>
        <w:rPr>
          <w:rFonts w:ascii="Times New Roman" w:hAnsi="Times New Roman"/>
          <w:bCs/>
          <w:sz w:val="24"/>
          <w:szCs w:val="24"/>
        </w:rPr>
      </w:pPr>
      <w:r w:rsidRPr="00B23CD5">
        <w:rPr>
          <w:rFonts w:ascii="Times New Roman" w:hAnsi="Times New Roman"/>
          <w:bCs/>
          <w:sz w:val="24"/>
          <w:szCs w:val="24"/>
        </w:rPr>
        <w:t>Quem Deus quer que sejamos</w:t>
      </w:r>
    </w:p>
    <w:p w14:paraId="5558981D" w14:textId="77777777" w:rsidR="00B23CD5" w:rsidRPr="00B23CD5" w:rsidRDefault="00B23CD5" w:rsidP="00B23CD5">
      <w:pPr>
        <w:tabs>
          <w:tab w:val="left" w:pos="970"/>
          <w:tab w:val="left" w:pos="10062"/>
        </w:tabs>
        <w:spacing w:after="40"/>
        <w:jc w:val="center"/>
        <w:rPr>
          <w:rFonts w:ascii="Times New Roman" w:hAnsi="Times New Roman"/>
          <w:b/>
          <w:sz w:val="24"/>
          <w:szCs w:val="24"/>
        </w:rPr>
      </w:pPr>
    </w:p>
    <w:p w14:paraId="42D072D7" w14:textId="77777777" w:rsidR="00B23CD5" w:rsidRPr="00B23CD5" w:rsidRDefault="00B23CD5" w:rsidP="00B23CD5">
      <w:pPr>
        <w:tabs>
          <w:tab w:val="left" w:pos="970"/>
          <w:tab w:val="left" w:pos="10062"/>
        </w:tabs>
        <w:spacing w:after="40"/>
        <w:jc w:val="center"/>
        <w:rPr>
          <w:rFonts w:ascii="Times New Roman" w:hAnsi="Times New Roman"/>
          <w:b/>
          <w:sz w:val="24"/>
          <w:szCs w:val="24"/>
        </w:rPr>
      </w:pPr>
      <w:r w:rsidRPr="00B23CD5">
        <w:rPr>
          <w:rFonts w:ascii="Times New Roman" w:hAnsi="Times New Roman"/>
          <w:b/>
          <w:sz w:val="24"/>
          <w:szCs w:val="24"/>
        </w:rPr>
        <w:t>III – Capacidade de amar</w:t>
      </w:r>
    </w:p>
    <w:p w14:paraId="14B5AFE6"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Quanto porcento usamos da nossa capacidade cerebral? Esta é a pergunta de LUCY.</w:t>
      </w:r>
    </w:p>
    <w:p w14:paraId="1929B664"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Mas e quanto porcento usamos da nossa capacidade cardíaca?</w:t>
      </w:r>
    </w:p>
    <w:p w14:paraId="7046D7C4"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 xml:space="preserve">Quanto porcento usamos de nossa capacidade de amar? </w:t>
      </w:r>
    </w:p>
    <w:p w14:paraId="68D0784E"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Esta é a pergunta de JESUS!</w:t>
      </w:r>
    </w:p>
    <w:p w14:paraId="20A43D27"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 xml:space="preserve">Já pensaram se nós fossemos aprendendo a utilizar cada vez mais a capacidade do nosso coração? 10%, 20%, 30%... 100%? </w:t>
      </w:r>
    </w:p>
    <w:p w14:paraId="57CABB76"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Como seria a vida?</w:t>
      </w:r>
    </w:p>
    <w:p w14:paraId="178683D9"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Como estaria o planeta?</w:t>
      </w:r>
    </w:p>
    <w:p w14:paraId="1E7CD77A"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LUCY: capacidade cerebral, capacidade de pensar</w:t>
      </w:r>
    </w:p>
    <w:p w14:paraId="36632D47"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JESUS: capacidade cardíaca, capacidade de pensar</w:t>
      </w:r>
    </w:p>
    <w:p w14:paraId="15CCBAFD"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p>
    <w:p w14:paraId="6A2E263E"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NÓS: os dois. Soma da capacidade de pensar com a capacidade de amar. Precisamos dos dois, juntos, lado a lado, um alimentando o outro.</w:t>
      </w:r>
    </w:p>
    <w:p w14:paraId="077E0A6B"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LUCY: tempo é a única prova da nossa existência.</w:t>
      </w:r>
    </w:p>
    <w:p w14:paraId="096261F2"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Eu diria: Amor é a única prova da nossa existência.</w:t>
      </w:r>
    </w:p>
    <w:p w14:paraId="1E5447CC"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 xml:space="preserve">Quando nosso tempo cronos tiver passado, </w:t>
      </w:r>
    </w:p>
    <w:p w14:paraId="22533082"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lastRenderedPageBreak/>
        <w:t>restará a memória do amor que vivemos, experimentamos e compartilhamos.</w:t>
      </w:r>
    </w:p>
    <w:p w14:paraId="6C78A512"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Celebramos esse tempo cronos – kairós</w:t>
      </w:r>
    </w:p>
    <w:p w14:paraId="6B618611"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Celebramos a festa das semanas, como sugere Deuteronômio... e esta semana de concílio é uma festa!</w:t>
      </w:r>
    </w:p>
    <w:p w14:paraId="176134FC"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Celebramos com júbilo ao Senhor, porque habitantes desta terra, como diz o Salmista.</w:t>
      </w:r>
    </w:p>
    <w:p w14:paraId="073A764D"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Somos pessoas nascidas do Espírito Santo, como ensinou Jesus a Nicodemos.</w:t>
      </w:r>
    </w:p>
    <w:p w14:paraId="68D917C6"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Nosso tempo é gasto em uma caminhada do batismo a Pascoa: somos pessoas peregrinas no nosso tempo.</w:t>
      </w:r>
    </w:p>
    <w:p w14:paraId="6B7202C9"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Tempo Cronos X tempo Kairós</w:t>
      </w:r>
    </w:p>
    <w:p w14:paraId="0FE1BC87"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Tenho uma hipótese:</w:t>
      </w:r>
    </w:p>
    <w:p w14:paraId="620A42E9"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Tem momentos, arrisco dizer, em que Deus permite o encontro entre o tempo cronos e o tempo kairós.</w:t>
      </w:r>
    </w:p>
    <w:p w14:paraId="3EB5C381"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O tempo de Deus toca o nosso tempo: gosto de pensar que 200 anos de presença é um destes tempos...</w:t>
      </w:r>
    </w:p>
    <w:p w14:paraId="5E1A040D"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Deus vem do seu tempo kairós e nos encontra no cronos para dizer que igreja Deus quer que sejamos.</w:t>
      </w:r>
    </w:p>
    <w:p w14:paraId="271A5EE9" w14:textId="77777777" w:rsidR="00B23CD5" w:rsidRPr="00B23CD5" w:rsidRDefault="00B23CD5" w:rsidP="00B23CD5">
      <w:pPr>
        <w:tabs>
          <w:tab w:val="left" w:pos="970"/>
          <w:tab w:val="left" w:pos="10062"/>
        </w:tabs>
        <w:spacing w:after="40"/>
        <w:jc w:val="center"/>
        <w:rPr>
          <w:rFonts w:ascii="Times New Roman" w:hAnsi="Times New Roman"/>
          <w:b/>
          <w:sz w:val="24"/>
          <w:szCs w:val="24"/>
        </w:rPr>
      </w:pPr>
      <w:r w:rsidRPr="00B23CD5">
        <w:rPr>
          <w:rFonts w:ascii="Times New Roman" w:hAnsi="Times New Roman"/>
          <w:b/>
          <w:sz w:val="24"/>
          <w:szCs w:val="24"/>
        </w:rPr>
        <w:t>Aqui estamos nós, no 34º Concílio...</w:t>
      </w:r>
    </w:p>
    <w:p w14:paraId="39B7D19C"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Viemos ouvir nosso Deus,</w:t>
      </w:r>
    </w:p>
    <w:p w14:paraId="5BF113A7"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Tentando encontrar o ponto de equilíbrio entre:</w:t>
      </w:r>
    </w:p>
    <w:p w14:paraId="4A8BE088" w14:textId="77777777" w:rsidR="00B23CD5" w:rsidRPr="00B23CD5" w:rsidRDefault="00B23CD5" w:rsidP="00B23CD5">
      <w:pPr>
        <w:pStyle w:val="PargrafodaLista"/>
        <w:numPr>
          <w:ilvl w:val="0"/>
          <w:numId w:val="1"/>
        </w:numPr>
        <w:tabs>
          <w:tab w:val="left" w:pos="970"/>
          <w:tab w:val="left" w:pos="10062"/>
        </w:tabs>
        <w:spacing w:after="40"/>
        <w:contextualSpacing w:val="0"/>
        <w:jc w:val="center"/>
        <w:rPr>
          <w:rFonts w:ascii="Times New Roman" w:hAnsi="Times New Roman"/>
          <w:bCs/>
          <w:sz w:val="24"/>
          <w:szCs w:val="24"/>
        </w:rPr>
      </w:pPr>
      <w:r w:rsidRPr="00B23CD5">
        <w:rPr>
          <w:rFonts w:ascii="Times New Roman" w:hAnsi="Times New Roman"/>
          <w:bCs/>
          <w:sz w:val="24"/>
          <w:szCs w:val="24"/>
        </w:rPr>
        <w:t>Quem fomos e somos</w:t>
      </w:r>
    </w:p>
    <w:p w14:paraId="7331ACB3" w14:textId="77777777" w:rsidR="00B23CD5" w:rsidRPr="00B23CD5" w:rsidRDefault="00B23CD5" w:rsidP="00B23CD5">
      <w:pPr>
        <w:pStyle w:val="PargrafodaLista"/>
        <w:numPr>
          <w:ilvl w:val="0"/>
          <w:numId w:val="1"/>
        </w:numPr>
        <w:tabs>
          <w:tab w:val="left" w:pos="970"/>
          <w:tab w:val="left" w:pos="10062"/>
        </w:tabs>
        <w:spacing w:after="40"/>
        <w:contextualSpacing w:val="0"/>
        <w:jc w:val="center"/>
        <w:rPr>
          <w:rFonts w:ascii="Times New Roman" w:hAnsi="Times New Roman"/>
          <w:bCs/>
          <w:sz w:val="24"/>
          <w:szCs w:val="24"/>
        </w:rPr>
      </w:pPr>
      <w:r w:rsidRPr="00B23CD5">
        <w:rPr>
          <w:rFonts w:ascii="Times New Roman" w:hAnsi="Times New Roman"/>
          <w:bCs/>
          <w:sz w:val="24"/>
          <w:szCs w:val="24"/>
        </w:rPr>
        <w:t>Quem queremos ser</w:t>
      </w:r>
    </w:p>
    <w:p w14:paraId="53BB536D" w14:textId="77777777" w:rsidR="00B23CD5" w:rsidRPr="00B23CD5" w:rsidRDefault="00B23CD5" w:rsidP="00B23CD5">
      <w:pPr>
        <w:pStyle w:val="PargrafodaLista"/>
        <w:numPr>
          <w:ilvl w:val="0"/>
          <w:numId w:val="1"/>
        </w:numPr>
        <w:tabs>
          <w:tab w:val="left" w:pos="970"/>
          <w:tab w:val="left" w:pos="10062"/>
        </w:tabs>
        <w:spacing w:after="40"/>
        <w:contextualSpacing w:val="0"/>
        <w:jc w:val="center"/>
        <w:rPr>
          <w:rFonts w:ascii="Times New Roman" w:hAnsi="Times New Roman"/>
          <w:bCs/>
          <w:sz w:val="24"/>
          <w:szCs w:val="24"/>
        </w:rPr>
      </w:pPr>
      <w:r w:rsidRPr="00B23CD5">
        <w:rPr>
          <w:rFonts w:ascii="Times New Roman" w:hAnsi="Times New Roman"/>
          <w:bCs/>
          <w:sz w:val="24"/>
          <w:szCs w:val="24"/>
        </w:rPr>
        <w:t>Quem Deus quer que sejamos</w:t>
      </w:r>
    </w:p>
    <w:p w14:paraId="547C54F0"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Não estamos sós.</w:t>
      </w:r>
    </w:p>
    <w:p w14:paraId="40D35AF2"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r w:rsidRPr="00B23CD5">
        <w:rPr>
          <w:rFonts w:ascii="Times New Roman" w:hAnsi="Times New Roman"/>
          <w:bCs/>
          <w:sz w:val="24"/>
          <w:szCs w:val="24"/>
        </w:rPr>
        <w:t>Eis que estou com você todos os dias, até o fim dos tempos. (</w:t>
      </w:r>
      <w:proofErr w:type="spellStart"/>
      <w:r w:rsidRPr="00B23CD5">
        <w:rPr>
          <w:rFonts w:ascii="Times New Roman" w:hAnsi="Times New Roman"/>
          <w:bCs/>
          <w:sz w:val="24"/>
          <w:szCs w:val="24"/>
        </w:rPr>
        <w:t>Mt</w:t>
      </w:r>
      <w:proofErr w:type="spellEnd"/>
      <w:r w:rsidRPr="00B23CD5">
        <w:rPr>
          <w:rFonts w:ascii="Times New Roman" w:hAnsi="Times New Roman"/>
          <w:bCs/>
          <w:sz w:val="24"/>
          <w:szCs w:val="24"/>
        </w:rPr>
        <w:t xml:space="preserve"> 28.20)</w:t>
      </w:r>
    </w:p>
    <w:p w14:paraId="0754D500" w14:textId="77777777" w:rsidR="00B23CD5" w:rsidRPr="00B23CD5" w:rsidRDefault="00B23CD5" w:rsidP="00B23CD5">
      <w:pPr>
        <w:tabs>
          <w:tab w:val="left" w:pos="970"/>
          <w:tab w:val="left" w:pos="10062"/>
        </w:tabs>
        <w:spacing w:after="40"/>
        <w:jc w:val="center"/>
        <w:rPr>
          <w:rFonts w:ascii="Times New Roman" w:hAnsi="Times New Roman"/>
          <w:bCs/>
          <w:sz w:val="24"/>
          <w:szCs w:val="24"/>
        </w:rPr>
      </w:pPr>
    </w:p>
    <w:p w14:paraId="5C7C27BB" w14:textId="77777777" w:rsidR="00B23CD5" w:rsidRPr="00B23CD5" w:rsidRDefault="00B23CD5" w:rsidP="00B23CD5">
      <w:pPr>
        <w:tabs>
          <w:tab w:val="left" w:pos="970"/>
          <w:tab w:val="left" w:pos="10062"/>
        </w:tabs>
        <w:spacing w:after="40"/>
        <w:jc w:val="center"/>
        <w:rPr>
          <w:rFonts w:ascii="Times New Roman" w:hAnsi="Times New Roman"/>
          <w:b/>
          <w:sz w:val="24"/>
          <w:szCs w:val="24"/>
        </w:rPr>
      </w:pPr>
      <w:r w:rsidRPr="00B23CD5">
        <w:rPr>
          <w:rFonts w:ascii="Times New Roman" w:hAnsi="Times New Roman"/>
          <w:b/>
          <w:sz w:val="24"/>
          <w:szCs w:val="24"/>
        </w:rPr>
        <w:t>Partilha do Cartaz das crianças de Alto Alegre, RR.</w:t>
      </w:r>
    </w:p>
    <w:p w14:paraId="220D1CC2" w14:textId="77777777" w:rsidR="00B23CD5" w:rsidRPr="00B23CD5" w:rsidRDefault="00B23CD5" w:rsidP="00B23CD5">
      <w:pPr>
        <w:autoSpaceDE w:val="0"/>
        <w:autoSpaceDN w:val="0"/>
        <w:adjustRightInd w:val="0"/>
        <w:spacing w:after="0" w:line="240" w:lineRule="auto"/>
        <w:jc w:val="both"/>
        <w:rPr>
          <w:rFonts w:ascii="Times New Roman" w:hAnsi="Times New Roman"/>
          <w:bCs/>
          <w:sz w:val="24"/>
          <w:szCs w:val="24"/>
        </w:rPr>
      </w:pPr>
    </w:p>
    <w:p w14:paraId="6C150090"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p>
    <w:p w14:paraId="7CC37617"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b/>
          <w:sz w:val="24"/>
          <w:szCs w:val="24"/>
        </w:rPr>
        <w:t xml:space="preserve">Hino: </w:t>
      </w:r>
      <w:r w:rsidRPr="00B23CD5">
        <w:rPr>
          <w:rFonts w:ascii="Times New Roman" w:hAnsi="Times New Roman"/>
          <w:sz w:val="24"/>
          <w:szCs w:val="24"/>
        </w:rPr>
        <w:t>Espírito Santo de Deus (LCI 460)</w:t>
      </w:r>
    </w:p>
    <w:p w14:paraId="71965234"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1. Espírito Santo de Deus, ensina-nos a orar, o sopro do Pai perceber, a ti glorificar.</w:t>
      </w:r>
    </w:p>
    <w:p w14:paraId="2EDC8CDA"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Espírito Santo de luz, Senhor da criação,</w:t>
      </w:r>
    </w:p>
    <w:p w14:paraId="5E1459B1"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vem conceder que Jesus, pela vida,</w:t>
      </w:r>
    </w:p>
    <w:p w14:paraId="4DC1B49D"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na morte, na ressurreição,</w:t>
      </w:r>
    </w:p>
    <w:p w14:paraId="1B3AD8A8"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possa fazer-nos teus filhos, teus servos,</w:t>
      </w:r>
    </w:p>
    <w:p w14:paraId="3B9674E8"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a luz nessa escuridão.</w:t>
      </w:r>
    </w:p>
    <w:p w14:paraId="160FB3E3"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2. Espírito Santo de Deus, ensina-nos a servir, a dor do irmão entender, a tua voz ouvir. No meio de tanto clamor no meio de aflição, vem conceder que teus filhos caminhem na luz, que estendam a mão,</w:t>
      </w:r>
    </w:p>
    <w:p w14:paraId="7374C981"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possam falar de Jesus, do teu Filho amado, da ressurreição.</w:t>
      </w:r>
    </w:p>
    <w:p w14:paraId="626342FC"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r w:rsidRPr="00B23CD5">
        <w:rPr>
          <w:rFonts w:ascii="Times New Roman" w:hAnsi="Times New Roman"/>
          <w:sz w:val="24"/>
          <w:szCs w:val="24"/>
        </w:rPr>
        <w:t>3. Espírito Santo de Deus, ensina-nos a cantar. Aos céus nossa voz estender, à terra o nosso olhar. Sigamos teu filho Jesus, sirvamos sem cessar, pois ao servir te louvamos, cantiga bonita a ti agradar como Jesus que viveu, que serviu, que morreu para ressuscitar, como Jesus que viveu que serviu, que morreu para ressuscitar.</w:t>
      </w:r>
    </w:p>
    <w:p w14:paraId="4A4F4AC5"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p>
    <w:p w14:paraId="5EF4315F" w14:textId="77777777" w:rsidR="00B23CD5" w:rsidRPr="00B23CD5" w:rsidRDefault="00B23CD5" w:rsidP="00B23CD5">
      <w:pPr>
        <w:autoSpaceDE w:val="0"/>
        <w:autoSpaceDN w:val="0"/>
        <w:adjustRightInd w:val="0"/>
        <w:spacing w:after="0" w:line="240" w:lineRule="auto"/>
        <w:jc w:val="both"/>
        <w:rPr>
          <w:rFonts w:ascii="Times New Roman" w:hAnsi="Times New Roman"/>
          <w:color w:val="FF0000"/>
          <w:sz w:val="24"/>
          <w:szCs w:val="24"/>
        </w:rPr>
      </w:pPr>
      <w:r w:rsidRPr="00B23CD5">
        <w:rPr>
          <w:rFonts w:ascii="Times New Roman" w:hAnsi="Times New Roman"/>
          <w:color w:val="FF0000"/>
          <w:sz w:val="24"/>
          <w:szCs w:val="24"/>
        </w:rPr>
        <w:t>(De pé)</w:t>
      </w:r>
    </w:p>
    <w:p w14:paraId="5916E021" w14:textId="77777777" w:rsidR="00B23CD5" w:rsidRPr="00B23CD5" w:rsidRDefault="00B23CD5" w:rsidP="00B23CD5">
      <w:pPr>
        <w:autoSpaceDE w:val="0"/>
        <w:autoSpaceDN w:val="0"/>
        <w:adjustRightInd w:val="0"/>
        <w:spacing w:after="0" w:line="240" w:lineRule="auto"/>
        <w:jc w:val="both"/>
        <w:rPr>
          <w:rFonts w:ascii="Times New Roman" w:hAnsi="Times New Roman"/>
          <w:b/>
          <w:color w:val="FF0000"/>
          <w:sz w:val="24"/>
          <w:szCs w:val="24"/>
        </w:rPr>
      </w:pPr>
      <w:r w:rsidRPr="00B23CD5">
        <w:rPr>
          <w:rFonts w:ascii="Times New Roman" w:hAnsi="Times New Roman"/>
          <w:b/>
          <w:sz w:val="24"/>
          <w:szCs w:val="24"/>
        </w:rPr>
        <w:t>Oração geral da Igreja e Pai nosso</w:t>
      </w:r>
    </w:p>
    <w:p w14:paraId="5DA12AED"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Cs/>
          <w:sz w:val="24"/>
          <w:szCs w:val="24"/>
        </w:rPr>
      </w:pPr>
      <w:r w:rsidRPr="00B23CD5">
        <w:rPr>
          <w:rFonts w:ascii="Times New Roman" w:hAnsi="Times New Roman"/>
          <w:b/>
          <w:sz w:val="24"/>
          <w:szCs w:val="24"/>
        </w:rPr>
        <w:t xml:space="preserve">L. </w:t>
      </w:r>
      <w:r w:rsidRPr="00B23CD5">
        <w:rPr>
          <w:rFonts w:ascii="Times New Roman" w:hAnsi="Times New Roman"/>
          <w:bCs/>
          <w:sz w:val="24"/>
          <w:szCs w:val="24"/>
        </w:rPr>
        <w:t>Por amor, Deus ouve nossa oração e intercessão em favor de outras pessoas unindo-nos em uma comunidade solidária. Oremos:</w:t>
      </w:r>
    </w:p>
    <w:p w14:paraId="0AF8B73E"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Cs/>
          <w:sz w:val="24"/>
          <w:szCs w:val="24"/>
        </w:rPr>
      </w:pPr>
      <w:r w:rsidRPr="00B23CD5">
        <w:rPr>
          <w:rFonts w:ascii="Times New Roman" w:hAnsi="Times New Roman"/>
          <w:bCs/>
          <w:sz w:val="24"/>
          <w:szCs w:val="24"/>
        </w:rPr>
        <w:t xml:space="preserve">L. </w:t>
      </w:r>
      <w:proofErr w:type="spellStart"/>
      <w:r w:rsidRPr="00B23CD5">
        <w:rPr>
          <w:rFonts w:ascii="Times New Roman" w:hAnsi="Times New Roman"/>
          <w:bCs/>
          <w:sz w:val="24"/>
          <w:szCs w:val="24"/>
        </w:rPr>
        <w:t>Ó</w:t>
      </w:r>
      <w:proofErr w:type="spellEnd"/>
      <w:r w:rsidRPr="00B23CD5">
        <w:rPr>
          <w:rFonts w:ascii="Times New Roman" w:hAnsi="Times New Roman"/>
          <w:bCs/>
          <w:sz w:val="24"/>
          <w:szCs w:val="24"/>
        </w:rPr>
        <w:t xml:space="preserve"> Senhor, somos parte da Igreja de Jesus Cristo que, através do vento do Espírito Santo, criaste e tens sustentado. Nós te agradecemos que, em todos os tempos, tens impulsionado mulheres e homens, jovens e pessoas de todas as idades a servirem alegremente em tua Missão. Nós agradecemos que em todos os tempos, teu Santo Espírito moveu pessoas que, </w:t>
      </w:r>
      <w:r w:rsidRPr="00B23CD5">
        <w:rPr>
          <w:rFonts w:ascii="Times New Roman" w:hAnsi="Times New Roman"/>
          <w:bCs/>
          <w:i/>
          <w:iCs/>
          <w:sz w:val="24"/>
          <w:szCs w:val="24"/>
        </w:rPr>
        <w:t>em meio à provação, revelaram esperança; em meio ao ódio, semearam amor; em meio à perseguição, testemunharam teu poder; em meio ao desespero, firmaram-se em tua promessa</w:t>
      </w:r>
      <w:r w:rsidRPr="00B23CD5">
        <w:rPr>
          <w:rFonts w:ascii="Times New Roman" w:hAnsi="Times New Roman"/>
          <w:bCs/>
          <w:sz w:val="24"/>
          <w:szCs w:val="24"/>
        </w:rPr>
        <w:t xml:space="preserve">. </w:t>
      </w:r>
      <w:r w:rsidRPr="00E07593">
        <w:rPr>
          <w:rFonts w:ascii="Times New Roman" w:hAnsi="Times New Roman"/>
          <w:bCs/>
          <w:color w:val="FF0000"/>
          <w:sz w:val="20"/>
          <w:szCs w:val="20"/>
        </w:rPr>
        <w:t>(*)</w:t>
      </w:r>
      <w:r w:rsidRPr="00B23CD5">
        <w:rPr>
          <w:rFonts w:ascii="Times New Roman" w:hAnsi="Times New Roman"/>
          <w:bCs/>
          <w:sz w:val="24"/>
          <w:szCs w:val="24"/>
        </w:rPr>
        <w:t xml:space="preserve"> Em gratidão, cantamos:</w:t>
      </w:r>
    </w:p>
    <w:p w14:paraId="029A83A5"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b/>
          <w:bCs/>
          <w:sz w:val="24"/>
          <w:szCs w:val="24"/>
        </w:rPr>
        <w:t xml:space="preserve">C. ♪ Glória a ti, Senhor, graças e louvor. </w:t>
      </w:r>
      <w:r w:rsidRPr="00B23CD5">
        <w:rPr>
          <w:rFonts w:ascii="Times New Roman" w:hAnsi="Times New Roman"/>
          <w:sz w:val="24"/>
          <w:szCs w:val="24"/>
        </w:rPr>
        <w:t>(LCI 76)</w:t>
      </w:r>
    </w:p>
    <w:p w14:paraId="7CB8F44E"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Cs/>
          <w:sz w:val="24"/>
          <w:szCs w:val="24"/>
        </w:rPr>
      </w:pPr>
      <w:r w:rsidRPr="00B23CD5">
        <w:rPr>
          <w:rFonts w:ascii="Times New Roman" w:hAnsi="Times New Roman"/>
          <w:bCs/>
          <w:sz w:val="24"/>
          <w:szCs w:val="24"/>
        </w:rPr>
        <w:t xml:space="preserve">L. Senhor, que teu Espírito de paz encha </w:t>
      </w:r>
      <w:r w:rsidRPr="00B23CD5">
        <w:rPr>
          <w:rFonts w:ascii="Times New Roman" w:hAnsi="Times New Roman"/>
          <w:bCs/>
          <w:i/>
          <w:iCs/>
          <w:sz w:val="24"/>
          <w:szCs w:val="24"/>
        </w:rPr>
        <w:t>toda a terra com tua presença renovadora. Que as lideranças de todas as nações possam governar com maturidade e justiça</w:t>
      </w:r>
      <w:r w:rsidRPr="00B23CD5">
        <w:rPr>
          <w:rFonts w:ascii="Times New Roman" w:hAnsi="Times New Roman"/>
          <w:bCs/>
          <w:sz w:val="24"/>
          <w:szCs w:val="24"/>
        </w:rPr>
        <w:t xml:space="preserve">. </w:t>
      </w:r>
      <w:r w:rsidRPr="00E07593">
        <w:rPr>
          <w:rFonts w:ascii="Times New Roman" w:hAnsi="Times New Roman"/>
          <w:bCs/>
          <w:color w:val="FF0000"/>
          <w:sz w:val="20"/>
          <w:szCs w:val="20"/>
        </w:rPr>
        <w:t>(**)</w:t>
      </w:r>
      <w:r w:rsidRPr="00B23CD5">
        <w:rPr>
          <w:rFonts w:ascii="Times New Roman" w:hAnsi="Times New Roman"/>
          <w:bCs/>
          <w:sz w:val="24"/>
          <w:szCs w:val="24"/>
        </w:rPr>
        <w:t xml:space="preserve"> Deus de misericórdia, oramos por tua Igreja. </w:t>
      </w:r>
      <w:r w:rsidRPr="00B23CD5">
        <w:rPr>
          <w:rFonts w:ascii="Times New Roman" w:hAnsi="Times New Roman"/>
          <w:sz w:val="24"/>
          <w:szCs w:val="24"/>
        </w:rPr>
        <w:t xml:space="preserve">Que o vento do teu Espírito de amor nos impulsione a ser igreja em movimento, no balanço do vai e vem, de comunidades participativas, atrativas, inclusivas e missionárias. Inspira-nos como tua Igreja a celebrar a tua presença e compromete-nos com teu reino de justiça, paz e amor. </w:t>
      </w:r>
      <w:r w:rsidRPr="00B23CD5">
        <w:rPr>
          <w:rFonts w:ascii="Times New Roman" w:hAnsi="Times New Roman"/>
          <w:bCs/>
          <w:sz w:val="24"/>
          <w:szCs w:val="24"/>
        </w:rPr>
        <w:t>Espírito de amor, zela pelas pessoas que sofrem, atende às pessoas doentes, provê repouso às pessoas cansadas e conforto às pessoas enlutadas. Levamos a ti nossas intercessões, cantando:</w:t>
      </w:r>
    </w:p>
    <w:p w14:paraId="5E814A59"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b/>
          <w:bCs/>
          <w:sz w:val="24"/>
          <w:szCs w:val="24"/>
        </w:rPr>
        <w:t xml:space="preserve">C. ♪ //:Vem, Espírito Santo, vem e atende o nosso chamado; nos ensina a ser teu povo na esperança </w:t>
      </w:r>
      <w:proofErr w:type="gramStart"/>
      <w:r w:rsidRPr="00B23CD5">
        <w:rPr>
          <w:rFonts w:ascii="Times New Roman" w:hAnsi="Times New Roman"/>
          <w:b/>
          <w:bCs/>
          <w:sz w:val="24"/>
          <w:szCs w:val="24"/>
        </w:rPr>
        <w:t>libertado.:/</w:t>
      </w:r>
      <w:proofErr w:type="gramEnd"/>
      <w:r w:rsidRPr="00B23CD5">
        <w:rPr>
          <w:rFonts w:ascii="Times New Roman" w:hAnsi="Times New Roman"/>
          <w:b/>
          <w:bCs/>
          <w:sz w:val="24"/>
          <w:szCs w:val="24"/>
        </w:rPr>
        <w:t xml:space="preserve">/ </w:t>
      </w:r>
      <w:r w:rsidRPr="00B23CD5">
        <w:rPr>
          <w:rFonts w:ascii="Times New Roman" w:hAnsi="Times New Roman"/>
          <w:sz w:val="24"/>
          <w:szCs w:val="24"/>
        </w:rPr>
        <w:t>(LCI 252)</w:t>
      </w:r>
    </w:p>
    <w:p w14:paraId="210E2C66"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
          <w:bCs/>
          <w:sz w:val="24"/>
          <w:szCs w:val="24"/>
        </w:rPr>
      </w:pPr>
      <w:r w:rsidRPr="00B23CD5">
        <w:rPr>
          <w:rFonts w:ascii="Times New Roman" w:hAnsi="Times New Roman"/>
          <w:bCs/>
          <w:sz w:val="24"/>
          <w:szCs w:val="24"/>
        </w:rPr>
        <w:t xml:space="preserve">L. Confiamos a ti, Senhor, este dia, pedindo que teu Santo Espírito nos inspire e impulsione. E tudo o que está em nosso coração, juntamos a uma só, dizendo: </w:t>
      </w:r>
      <w:r w:rsidRPr="00B23CD5">
        <w:rPr>
          <w:rFonts w:ascii="Times New Roman" w:hAnsi="Times New Roman"/>
          <w:b/>
          <w:bCs/>
          <w:sz w:val="24"/>
          <w:szCs w:val="24"/>
        </w:rPr>
        <w:t>Pai nosso...</w:t>
      </w:r>
    </w:p>
    <w:p w14:paraId="37CA0665" w14:textId="77777777" w:rsidR="00B23CD5" w:rsidRPr="00B23CD5" w:rsidRDefault="00B23CD5" w:rsidP="00B23CD5">
      <w:pPr>
        <w:autoSpaceDE w:val="0"/>
        <w:autoSpaceDN w:val="0"/>
        <w:adjustRightInd w:val="0"/>
        <w:spacing w:after="0" w:line="240" w:lineRule="auto"/>
        <w:jc w:val="both"/>
        <w:rPr>
          <w:rFonts w:ascii="Times New Roman" w:hAnsi="Times New Roman"/>
          <w:bCs/>
          <w:sz w:val="24"/>
          <w:szCs w:val="24"/>
        </w:rPr>
      </w:pPr>
    </w:p>
    <w:p w14:paraId="5C641327" w14:textId="77777777" w:rsidR="00B23CD5" w:rsidRPr="00AA176C" w:rsidRDefault="00B23CD5" w:rsidP="00B23CD5">
      <w:pPr>
        <w:autoSpaceDE w:val="0"/>
        <w:autoSpaceDN w:val="0"/>
        <w:adjustRightInd w:val="0"/>
        <w:spacing w:after="0" w:line="240" w:lineRule="auto"/>
        <w:jc w:val="center"/>
        <w:rPr>
          <w:rFonts w:ascii="Times New Roman" w:hAnsi="Times New Roman"/>
          <w:bCs/>
          <w:color w:val="002060"/>
          <w:sz w:val="24"/>
          <w:szCs w:val="24"/>
        </w:rPr>
      </w:pPr>
      <w:r w:rsidRPr="00AA176C">
        <w:rPr>
          <w:rFonts w:ascii="Times New Roman" w:hAnsi="Times New Roman"/>
          <w:bCs/>
          <w:color w:val="002060"/>
          <w:sz w:val="24"/>
          <w:szCs w:val="24"/>
        </w:rPr>
        <w:t>LITURGIA DE DESPEDIDA</w:t>
      </w:r>
    </w:p>
    <w:p w14:paraId="063F9D6E"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p>
    <w:p w14:paraId="51874BC4" w14:textId="77777777" w:rsidR="00B23CD5" w:rsidRPr="00B23CD5" w:rsidRDefault="00B23CD5" w:rsidP="00B23CD5">
      <w:pPr>
        <w:autoSpaceDE w:val="0"/>
        <w:autoSpaceDN w:val="0"/>
        <w:adjustRightInd w:val="0"/>
        <w:spacing w:after="0" w:line="240" w:lineRule="auto"/>
        <w:jc w:val="both"/>
        <w:rPr>
          <w:rFonts w:ascii="Times New Roman" w:hAnsi="Times New Roman"/>
          <w:b/>
          <w:sz w:val="24"/>
          <w:szCs w:val="24"/>
        </w:rPr>
      </w:pPr>
      <w:r w:rsidRPr="00B23CD5">
        <w:rPr>
          <w:rFonts w:ascii="Times New Roman" w:hAnsi="Times New Roman"/>
          <w:b/>
          <w:sz w:val="24"/>
          <w:szCs w:val="24"/>
        </w:rPr>
        <w:t>Bênção</w:t>
      </w:r>
    </w:p>
    <w:p w14:paraId="4E7290FE" w14:textId="77777777" w:rsidR="00B23CD5" w:rsidRPr="00B23CD5" w:rsidRDefault="00B23CD5" w:rsidP="00B23CD5">
      <w:pPr>
        <w:spacing w:after="0" w:line="240" w:lineRule="auto"/>
        <w:ind w:firstLine="708"/>
        <w:jc w:val="both"/>
        <w:rPr>
          <w:rFonts w:ascii="Times New Roman" w:hAnsi="Times New Roman"/>
          <w:color w:val="FF0000"/>
          <w:sz w:val="24"/>
          <w:szCs w:val="24"/>
        </w:rPr>
      </w:pPr>
      <w:r w:rsidRPr="00B23CD5">
        <w:rPr>
          <w:rFonts w:ascii="Times New Roman" w:hAnsi="Times New Roman"/>
          <w:b/>
          <w:bCs/>
          <w:sz w:val="24"/>
          <w:szCs w:val="24"/>
        </w:rPr>
        <w:t>L</w:t>
      </w:r>
      <w:r w:rsidRPr="00B23CD5">
        <w:rPr>
          <w:rFonts w:ascii="Times New Roman" w:hAnsi="Times New Roman"/>
          <w:i/>
          <w:iCs/>
          <w:sz w:val="24"/>
          <w:szCs w:val="24"/>
        </w:rPr>
        <w:t>.</w:t>
      </w:r>
      <w:r w:rsidRPr="00B23CD5">
        <w:rPr>
          <w:rFonts w:ascii="Times New Roman" w:hAnsi="Times New Roman"/>
          <w:sz w:val="24"/>
          <w:szCs w:val="24"/>
        </w:rPr>
        <w:t xml:space="preserve"> Que o Espírito de Amor, Eterno vento da ousadia, Te embale com suas canções, Te aqueça com seu sopro, Te fortaleça com sua leveza, Te enriqueça com sua paz.  Te guarde com cuidado e fidelidade. </w:t>
      </w:r>
      <w:r w:rsidRPr="00E07593">
        <w:rPr>
          <w:rFonts w:ascii="Times New Roman" w:hAnsi="Times New Roman"/>
          <w:i/>
          <w:iCs/>
          <w:color w:val="FF0000"/>
          <w:sz w:val="20"/>
          <w:szCs w:val="20"/>
        </w:rPr>
        <w:t>(***)</w:t>
      </w:r>
      <w:r w:rsidRPr="00B23CD5">
        <w:rPr>
          <w:rFonts w:ascii="Times New Roman" w:hAnsi="Times New Roman"/>
          <w:sz w:val="24"/>
          <w:szCs w:val="24"/>
        </w:rPr>
        <w:t xml:space="preserve"> (+) Amém.</w:t>
      </w:r>
    </w:p>
    <w:p w14:paraId="1C31449B"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p>
    <w:p w14:paraId="2921AA1A" w14:textId="77777777" w:rsidR="00B23CD5" w:rsidRPr="00B23CD5" w:rsidRDefault="00B23CD5" w:rsidP="00B23CD5">
      <w:pPr>
        <w:autoSpaceDE w:val="0"/>
        <w:autoSpaceDN w:val="0"/>
        <w:adjustRightInd w:val="0"/>
        <w:spacing w:after="0" w:line="240" w:lineRule="auto"/>
        <w:jc w:val="both"/>
        <w:rPr>
          <w:rFonts w:ascii="Times New Roman" w:hAnsi="Times New Roman"/>
          <w:b/>
          <w:color w:val="FF0000"/>
          <w:sz w:val="24"/>
          <w:szCs w:val="24"/>
        </w:rPr>
      </w:pPr>
      <w:r w:rsidRPr="00B23CD5">
        <w:rPr>
          <w:rFonts w:ascii="Times New Roman" w:hAnsi="Times New Roman"/>
          <w:b/>
          <w:sz w:val="24"/>
          <w:szCs w:val="24"/>
        </w:rPr>
        <w:t>Envio</w:t>
      </w:r>
    </w:p>
    <w:p w14:paraId="0B877F57"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sz w:val="24"/>
          <w:szCs w:val="24"/>
        </w:rPr>
      </w:pPr>
      <w:r w:rsidRPr="00B23CD5">
        <w:rPr>
          <w:rFonts w:ascii="Times New Roman" w:hAnsi="Times New Roman"/>
          <w:b/>
          <w:bCs/>
          <w:sz w:val="24"/>
          <w:szCs w:val="24"/>
        </w:rPr>
        <w:t>L</w:t>
      </w:r>
      <w:r w:rsidRPr="00B23CD5">
        <w:rPr>
          <w:rFonts w:ascii="Times New Roman" w:hAnsi="Times New Roman"/>
          <w:sz w:val="24"/>
          <w:szCs w:val="24"/>
        </w:rPr>
        <w:t>. É tempo de celebrar a presença de Deus em nossa vida e história. Através do Santo Espírito, sejamos igreja em movimento, no balanço do vai e vem, de comunidades participativas, inclusivas, atrativas e missionárias. Na força do Espírito Santo, celebremos e sirvamos com gratidão e alegria.</w:t>
      </w:r>
    </w:p>
    <w:p w14:paraId="682CE28D" w14:textId="77777777" w:rsidR="00B23CD5" w:rsidRPr="00B23CD5" w:rsidRDefault="00B23CD5" w:rsidP="00B23CD5">
      <w:pPr>
        <w:autoSpaceDE w:val="0"/>
        <w:autoSpaceDN w:val="0"/>
        <w:adjustRightInd w:val="0"/>
        <w:spacing w:after="0" w:line="240" w:lineRule="auto"/>
        <w:ind w:firstLine="708"/>
        <w:jc w:val="both"/>
        <w:rPr>
          <w:rFonts w:ascii="Times New Roman" w:hAnsi="Times New Roman"/>
          <w:b/>
          <w:bCs/>
          <w:sz w:val="24"/>
          <w:szCs w:val="24"/>
        </w:rPr>
      </w:pPr>
      <w:r w:rsidRPr="00B23CD5">
        <w:rPr>
          <w:rFonts w:ascii="Times New Roman" w:hAnsi="Times New Roman"/>
          <w:b/>
          <w:bCs/>
          <w:sz w:val="24"/>
          <w:szCs w:val="24"/>
        </w:rPr>
        <w:t>C. Demos graças a Deus.</w:t>
      </w:r>
    </w:p>
    <w:p w14:paraId="1CFC3309" w14:textId="77777777" w:rsidR="00B23CD5" w:rsidRPr="00B23CD5" w:rsidRDefault="00B23CD5" w:rsidP="00B23CD5">
      <w:pPr>
        <w:autoSpaceDE w:val="0"/>
        <w:autoSpaceDN w:val="0"/>
        <w:adjustRightInd w:val="0"/>
        <w:spacing w:after="0" w:line="240" w:lineRule="auto"/>
        <w:jc w:val="both"/>
        <w:rPr>
          <w:rFonts w:ascii="Times New Roman" w:hAnsi="Times New Roman"/>
          <w:b/>
          <w:sz w:val="24"/>
          <w:szCs w:val="24"/>
        </w:rPr>
      </w:pPr>
    </w:p>
    <w:p w14:paraId="123EA4C2"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proofErr w:type="spellStart"/>
      <w:r w:rsidRPr="00B23CD5">
        <w:rPr>
          <w:rFonts w:ascii="Times New Roman" w:hAnsi="Times New Roman"/>
          <w:b/>
          <w:sz w:val="24"/>
          <w:szCs w:val="24"/>
        </w:rPr>
        <w:t>Poslúdio</w:t>
      </w:r>
      <w:proofErr w:type="spellEnd"/>
      <w:r w:rsidRPr="00B23CD5">
        <w:rPr>
          <w:rFonts w:ascii="Times New Roman" w:hAnsi="Times New Roman"/>
          <w:sz w:val="24"/>
          <w:szCs w:val="24"/>
        </w:rPr>
        <w:t>: Quando o Espírito de Deus soprou (HPD 2- 437, estrofe 1 e estribilho)</w:t>
      </w:r>
    </w:p>
    <w:p w14:paraId="08435AB5" w14:textId="77777777" w:rsidR="00B23CD5" w:rsidRPr="00B23CD5" w:rsidRDefault="00B23CD5" w:rsidP="00B23CD5">
      <w:pPr>
        <w:pStyle w:val="Pr-formataoHTML"/>
        <w:spacing w:line="288" w:lineRule="atLeast"/>
        <w:jc w:val="both"/>
        <w:rPr>
          <w:rStyle w:val="MquinadeescreverHTML"/>
          <w:rFonts w:ascii="Times New Roman" w:hAnsi="Times New Roman" w:cs="Times New Roman"/>
          <w:color w:val="000000"/>
          <w:sz w:val="24"/>
          <w:szCs w:val="24"/>
        </w:rPr>
      </w:pPr>
      <w:r w:rsidRPr="00B23CD5">
        <w:rPr>
          <w:rStyle w:val="MquinadeescreverHTML"/>
          <w:rFonts w:ascii="Times New Roman" w:hAnsi="Times New Roman" w:cs="Times New Roman"/>
          <w:b/>
          <w:color w:val="000000"/>
          <w:sz w:val="24"/>
          <w:szCs w:val="24"/>
        </w:rPr>
        <w:t>1.</w:t>
      </w:r>
      <w:r w:rsidRPr="00B23CD5">
        <w:rPr>
          <w:rStyle w:val="MquinadeescreverHTML"/>
          <w:rFonts w:ascii="Times New Roman" w:hAnsi="Times New Roman" w:cs="Times New Roman"/>
          <w:color w:val="000000"/>
          <w:sz w:val="24"/>
          <w:szCs w:val="24"/>
        </w:rPr>
        <w:t xml:space="preserve"> Quando o Espírito de Deus soprou, o mundo inteiro se iluminou. A esperança deste chão brotou e um povo novo deu-se as mãos e caminhou.</w:t>
      </w:r>
    </w:p>
    <w:p w14:paraId="1AFB7606" w14:textId="77777777" w:rsidR="00B23CD5" w:rsidRPr="00B23CD5" w:rsidRDefault="00B23CD5" w:rsidP="00B23CD5">
      <w:pPr>
        <w:pStyle w:val="Pr-formataoHTML"/>
        <w:spacing w:line="288" w:lineRule="atLeast"/>
        <w:jc w:val="both"/>
        <w:rPr>
          <w:rStyle w:val="MquinadeescreverHTML"/>
          <w:rFonts w:ascii="Times New Roman" w:hAnsi="Times New Roman" w:cs="Times New Roman"/>
          <w:b/>
          <w:color w:val="000000"/>
          <w:sz w:val="24"/>
          <w:szCs w:val="24"/>
        </w:rPr>
      </w:pPr>
      <w:r w:rsidRPr="00B23CD5">
        <w:rPr>
          <w:rStyle w:val="MquinadeescreverHTML"/>
          <w:rFonts w:ascii="Times New Roman" w:hAnsi="Times New Roman" w:cs="Times New Roman"/>
          <w:b/>
          <w:color w:val="000000"/>
          <w:sz w:val="24"/>
          <w:szCs w:val="24"/>
        </w:rPr>
        <w:t>Estr: Lutar e crer, vencer a dor, louvar ao Criador. Justiça e paz hão de reinar, e viva o amor.</w:t>
      </w:r>
    </w:p>
    <w:p w14:paraId="3BEB745C" w14:textId="77777777" w:rsidR="00B23CD5" w:rsidRPr="00B23CD5" w:rsidRDefault="00B23CD5" w:rsidP="00B23CD5">
      <w:pPr>
        <w:autoSpaceDE w:val="0"/>
        <w:autoSpaceDN w:val="0"/>
        <w:adjustRightInd w:val="0"/>
        <w:spacing w:after="0" w:line="240" w:lineRule="auto"/>
        <w:jc w:val="both"/>
        <w:rPr>
          <w:rFonts w:ascii="Times New Roman" w:hAnsi="Times New Roman"/>
          <w:sz w:val="24"/>
          <w:szCs w:val="24"/>
        </w:rPr>
      </w:pPr>
    </w:p>
    <w:p w14:paraId="52DBBF65" w14:textId="77777777" w:rsidR="00B23CD5" w:rsidRPr="00B23CD5" w:rsidRDefault="00B23CD5" w:rsidP="00B23CD5">
      <w:pPr>
        <w:autoSpaceDE w:val="0"/>
        <w:autoSpaceDN w:val="0"/>
        <w:adjustRightInd w:val="0"/>
        <w:spacing w:after="0" w:line="240" w:lineRule="auto"/>
        <w:jc w:val="both"/>
        <w:rPr>
          <w:rFonts w:ascii="Times New Roman" w:hAnsi="Times New Roman"/>
          <w:b/>
          <w:sz w:val="24"/>
          <w:szCs w:val="24"/>
        </w:rPr>
      </w:pPr>
      <w:r w:rsidRPr="00B23CD5">
        <w:rPr>
          <w:rFonts w:ascii="Times New Roman" w:hAnsi="Times New Roman"/>
          <w:b/>
          <w:sz w:val="24"/>
          <w:szCs w:val="24"/>
        </w:rPr>
        <w:t>Sino</w:t>
      </w:r>
    </w:p>
    <w:p w14:paraId="534A5497" w14:textId="77777777" w:rsidR="00B23CD5" w:rsidRPr="00B23CD5" w:rsidRDefault="00B23CD5" w:rsidP="00B23CD5">
      <w:pPr>
        <w:spacing w:after="0"/>
        <w:jc w:val="both"/>
        <w:rPr>
          <w:rFonts w:ascii="Times New Roman" w:hAnsi="Times New Roman"/>
          <w:sz w:val="24"/>
          <w:szCs w:val="24"/>
        </w:rPr>
      </w:pPr>
    </w:p>
    <w:p w14:paraId="2E10929F" w14:textId="77777777" w:rsidR="00B23CD5" w:rsidRPr="00B23CD5" w:rsidRDefault="00B23CD5" w:rsidP="00B23CD5">
      <w:pPr>
        <w:spacing w:after="0"/>
        <w:jc w:val="right"/>
        <w:rPr>
          <w:rFonts w:ascii="Times New Roman" w:hAnsi="Times New Roman"/>
          <w:sz w:val="24"/>
          <w:szCs w:val="24"/>
        </w:rPr>
      </w:pPr>
      <w:r w:rsidRPr="00B23CD5">
        <w:rPr>
          <w:rFonts w:ascii="Times New Roman" w:hAnsi="Times New Roman"/>
          <w:sz w:val="24"/>
          <w:szCs w:val="24"/>
        </w:rPr>
        <w:t>Prep. Pa. Ma. Ana Isa dos Reis Costella e Mus. Wagner Petry Moraes</w:t>
      </w:r>
    </w:p>
    <w:p w14:paraId="4CD59BA7" w14:textId="77777777" w:rsidR="00B23CD5" w:rsidRPr="00B23CD5" w:rsidRDefault="00B23CD5" w:rsidP="00B23CD5">
      <w:pPr>
        <w:spacing w:after="0"/>
        <w:jc w:val="right"/>
        <w:rPr>
          <w:rFonts w:ascii="Times New Roman" w:hAnsi="Times New Roman"/>
          <w:sz w:val="24"/>
          <w:szCs w:val="24"/>
        </w:rPr>
      </w:pPr>
    </w:p>
    <w:p w14:paraId="39C130DB" w14:textId="77777777" w:rsidR="00B23CD5" w:rsidRPr="00B23CD5" w:rsidRDefault="00B23CD5" w:rsidP="00B23CD5">
      <w:pPr>
        <w:spacing w:after="0"/>
        <w:jc w:val="both"/>
        <w:rPr>
          <w:rFonts w:ascii="Times New Roman" w:hAnsi="Times New Roman"/>
          <w:sz w:val="24"/>
          <w:szCs w:val="24"/>
        </w:rPr>
      </w:pPr>
    </w:p>
    <w:p w14:paraId="437C1D92" w14:textId="77777777" w:rsidR="00B23CD5" w:rsidRPr="00785691" w:rsidRDefault="00B23CD5" w:rsidP="00B23CD5">
      <w:pPr>
        <w:spacing w:after="0"/>
        <w:jc w:val="both"/>
        <w:rPr>
          <w:rFonts w:ascii="Times New Roman" w:hAnsi="Times New Roman"/>
        </w:rPr>
      </w:pPr>
    </w:p>
    <w:p w14:paraId="0B8745FB" w14:textId="77777777" w:rsidR="00B23CD5" w:rsidRDefault="00B23CD5" w:rsidP="00B23CD5">
      <w:pPr>
        <w:spacing w:after="0"/>
        <w:jc w:val="both"/>
        <w:rPr>
          <w:rFonts w:ascii="Times New Roman" w:hAnsi="Times New Roman"/>
        </w:rPr>
      </w:pPr>
    </w:p>
    <w:p w14:paraId="04597DC6" w14:textId="66BF1192" w:rsidR="005710F2" w:rsidRPr="005710F2" w:rsidRDefault="005710F2" w:rsidP="00B23CD5">
      <w:pPr>
        <w:spacing w:after="0"/>
        <w:jc w:val="both"/>
        <w:rPr>
          <w:rFonts w:ascii="Times New Roman" w:hAnsi="Times New Roman"/>
          <w:i/>
          <w:iCs/>
          <w:color w:val="FF0000"/>
        </w:rPr>
      </w:pPr>
      <w:r w:rsidRPr="005710F2">
        <w:rPr>
          <w:rFonts w:ascii="Times New Roman" w:hAnsi="Times New Roman"/>
          <w:i/>
          <w:iCs/>
          <w:color w:val="FF0000"/>
        </w:rPr>
        <w:t>Referências:</w:t>
      </w:r>
    </w:p>
    <w:p w14:paraId="5F945CCA" w14:textId="77777777" w:rsidR="00B23CD5" w:rsidRPr="00785691" w:rsidRDefault="00B23CD5" w:rsidP="00B23CD5">
      <w:pPr>
        <w:spacing w:after="0"/>
        <w:jc w:val="both"/>
        <w:rPr>
          <w:rFonts w:ascii="Times New Roman" w:hAnsi="Times New Roman"/>
          <w:i/>
          <w:iCs/>
          <w:color w:val="FF0000"/>
        </w:rPr>
      </w:pPr>
      <w:r w:rsidRPr="00785691">
        <w:rPr>
          <w:rFonts w:ascii="Times New Roman" w:hAnsi="Times New Roman"/>
          <w:i/>
          <w:iCs/>
          <w:color w:val="FF0000"/>
        </w:rPr>
        <w:t>(*) Jesus Cristo, Vida do Mundo, p.41 – Conselho Mundial de Igrejas, VI Assembleia Geral, Vancouver/Canadá, 1983.</w:t>
      </w:r>
    </w:p>
    <w:p w14:paraId="59B88A79" w14:textId="77777777" w:rsidR="00B23CD5" w:rsidRPr="00785691" w:rsidRDefault="00B23CD5" w:rsidP="00B23CD5">
      <w:pPr>
        <w:spacing w:after="0"/>
        <w:jc w:val="both"/>
        <w:rPr>
          <w:rFonts w:ascii="Times New Roman" w:hAnsi="Times New Roman"/>
          <w:i/>
          <w:iCs/>
          <w:color w:val="FF0000"/>
        </w:rPr>
      </w:pPr>
      <w:r w:rsidRPr="00785691">
        <w:rPr>
          <w:rFonts w:ascii="Times New Roman" w:hAnsi="Times New Roman"/>
          <w:i/>
          <w:iCs/>
          <w:color w:val="FF0000"/>
        </w:rPr>
        <w:t>(**) Em tua graça, p. 52,52 – Conselho Mundial de Igrejas, IX Assembleia Geral, Porto Alegre/Brasil, 2006.</w:t>
      </w:r>
    </w:p>
    <w:p w14:paraId="17A51CAD" w14:textId="77777777" w:rsidR="00B23CD5" w:rsidRPr="00785691" w:rsidRDefault="00B23CD5" w:rsidP="00B23CD5">
      <w:pPr>
        <w:spacing w:after="0" w:line="240" w:lineRule="auto"/>
        <w:jc w:val="both"/>
        <w:rPr>
          <w:rFonts w:ascii="Times New Roman" w:hAnsi="Times New Roman"/>
          <w:i/>
          <w:iCs/>
          <w:color w:val="FF0000"/>
        </w:rPr>
      </w:pPr>
      <w:r w:rsidRPr="00785691">
        <w:rPr>
          <w:rFonts w:ascii="Times New Roman" w:hAnsi="Times New Roman"/>
          <w:i/>
          <w:iCs/>
          <w:color w:val="FF0000"/>
        </w:rPr>
        <w:t>(***)</w:t>
      </w:r>
      <w:r w:rsidRPr="00785691">
        <w:rPr>
          <w:rFonts w:ascii="Times New Roman" w:hAnsi="Times New Roman"/>
        </w:rPr>
        <w:t xml:space="preserve"> </w:t>
      </w:r>
      <w:r w:rsidRPr="00785691">
        <w:rPr>
          <w:rFonts w:ascii="Times New Roman" w:hAnsi="Times New Roman"/>
          <w:i/>
          <w:iCs/>
          <w:color w:val="FF0000"/>
        </w:rPr>
        <w:t>Adaptação da bênção de Inês de França Bento</w:t>
      </w:r>
    </w:p>
    <w:p w14:paraId="3449CEB9" w14:textId="77777777" w:rsidR="00B23CD5" w:rsidRPr="00B23CD5" w:rsidRDefault="00B23CD5" w:rsidP="00B23CD5">
      <w:pPr>
        <w:spacing w:after="0"/>
        <w:jc w:val="both"/>
        <w:rPr>
          <w:rFonts w:ascii="Times New Roman" w:hAnsi="Times New Roman"/>
          <w:i/>
          <w:iCs/>
          <w:color w:val="FF0000"/>
          <w:sz w:val="24"/>
          <w:szCs w:val="24"/>
        </w:rPr>
      </w:pPr>
    </w:p>
    <w:p w14:paraId="52FF9F8D" w14:textId="77777777" w:rsidR="00E5118F" w:rsidRPr="00B23CD5" w:rsidRDefault="00E5118F" w:rsidP="00A9774A">
      <w:pPr>
        <w:rPr>
          <w:rFonts w:ascii="Times New Roman" w:hAnsi="Times New Roman"/>
          <w:sz w:val="24"/>
          <w:szCs w:val="24"/>
        </w:rPr>
      </w:pPr>
    </w:p>
    <w:p w14:paraId="3398CFE5" w14:textId="77777777" w:rsidR="00E5118F" w:rsidRPr="00B23CD5" w:rsidRDefault="00E5118F" w:rsidP="00A9774A">
      <w:pPr>
        <w:rPr>
          <w:rFonts w:ascii="Times New Roman" w:hAnsi="Times New Roman"/>
          <w:sz w:val="24"/>
          <w:szCs w:val="24"/>
        </w:rPr>
      </w:pPr>
    </w:p>
    <w:p w14:paraId="086C5EB5" w14:textId="77777777" w:rsidR="00C73E7F" w:rsidRPr="00B23CD5" w:rsidRDefault="00C73E7F" w:rsidP="00A9774A">
      <w:pPr>
        <w:rPr>
          <w:rFonts w:ascii="Times New Roman" w:hAnsi="Times New Roman"/>
          <w:sz w:val="24"/>
          <w:szCs w:val="24"/>
        </w:rPr>
      </w:pPr>
    </w:p>
    <w:p w14:paraId="407A096A" w14:textId="77777777" w:rsidR="00C73E7F" w:rsidRPr="00B23CD5" w:rsidRDefault="00C73E7F" w:rsidP="00A9774A">
      <w:pPr>
        <w:rPr>
          <w:rFonts w:ascii="Times New Roman" w:hAnsi="Times New Roman"/>
          <w:sz w:val="24"/>
          <w:szCs w:val="24"/>
        </w:rPr>
      </w:pPr>
    </w:p>
    <w:p w14:paraId="24C8022C" w14:textId="77777777" w:rsidR="00C73E7F" w:rsidRPr="00B23CD5" w:rsidRDefault="00C73E7F" w:rsidP="00A9774A">
      <w:pPr>
        <w:rPr>
          <w:rFonts w:ascii="Times New Roman" w:hAnsi="Times New Roman"/>
          <w:sz w:val="24"/>
          <w:szCs w:val="24"/>
        </w:rPr>
      </w:pPr>
    </w:p>
    <w:p w14:paraId="28082395" w14:textId="77777777" w:rsidR="00C73E7F" w:rsidRPr="00B23CD5" w:rsidRDefault="00C73E7F" w:rsidP="00A9774A">
      <w:pPr>
        <w:rPr>
          <w:rFonts w:ascii="Times New Roman" w:hAnsi="Times New Roman"/>
          <w:sz w:val="24"/>
          <w:szCs w:val="24"/>
        </w:rPr>
      </w:pPr>
    </w:p>
    <w:p w14:paraId="5B49DD8C" w14:textId="77777777" w:rsidR="00C73E7F" w:rsidRPr="00B23CD5" w:rsidRDefault="00C73E7F" w:rsidP="00A9774A">
      <w:pPr>
        <w:rPr>
          <w:rFonts w:ascii="Times New Roman" w:hAnsi="Times New Roman"/>
          <w:sz w:val="24"/>
          <w:szCs w:val="24"/>
        </w:rPr>
      </w:pPr>
    </w:p>
    <w:p w14:paraId="3BC53C92" w14:textId="77777777" w:rsidR="00C73E7F" w:rsidRPr="00B23CD5" w:rsidRDefault="00C73E7F" w:rsidP="00A9774A">
      <w:pPr>
        <w:rPr>
          <w:rFonts w:ascii="Times New Roman" w:hAnsi="Times New Roman"/>
          <w:sz w:val="24"/>
          <w:szCs w:val="24"/>
        </w:rPr>
      </w:pPr>
    </w:p>
    <w:p w14:paraId="18B1786B" w14:textId="77777777" w:rsidR="00C73E7F" w:rsidRPr="00B23CD5" w:rsidRDefault="00C73E7F" w:rsidP="00A9774A">
      <w:pPr>
        <w:rPr>
          <w:rFonts w:ascii="Times New Roman" w:hAnsi="Times New Roman"/>
          <w:sz w:val="24"/>
          <w:szCs w:val="24"/>
        </w:rPr>
      </w:pPr>
    </w:p>
    <w:p w14:paraId="6B65705E" w14:textId="77777777" w:rsidR="00C73E7F" w:rsidRPr="00B23CD5" w:rsidRDefault="00C73E7F" w:rsidP="00A9774A">
      <w:pPr>
        <w:rPr>
          <w:rFonts w:ascii="Times New Roman" w:hAnsi="Times New Roman"/>
          <w:sz w:val="24"/>
          <w:szCs w:val="24"/>
        </w:rPr>
      </w:pPr>
    </w:p>
    <w:p w14:paraId="2D94BBA3" w14:textId="77777777" w:rsidR="00C73E7F" w:rsidRPr="00B23CD5" w:rsidRDefault="00C73E7F" w:rsidP="00A9774A">
      <w:pPr>
        <w:rPr>
          <w:rFonts w:ascii="Times New Roman" w:hAnsi="Times New Roman"/>
          <w:sz w:val="24"/>
          <w:szCs w:val="24"/>
        </w:rPr>
      </w:pPr>
    </w:p>
    <w:p w14:paraId="3DEF2EDC" w14:textId="77777777" w:rsidR="00C73E7F" w:rsidRPr="00B23CD5" w:rsidRDefault="00C73E7F" w:rsidP="00A9774A">
      <w:pPr>
        <w:rPr>
          <w:rFonts w:ascii="Times New Roman" w:hAnsi="Times New Roman"/>
          <w:sz w:val="24"/>
          <w:szCs w:val="24"/>
        </w:rPr>
      </w:pPr>
    </w:p>
    <w:p w14:paraId="1BE5952D" w14:textId="77777777" w:rsidR="00C73E7F" w:rsidRPr="00B23CD5" w:rsidRDefault="00C73E7F" w:rsidP="00A9774A">
      <w:pPr>
        <w:rPr>
          <w:rFonts w:ascii="Times New Roman" w:hAnsi="Times New Roman"/>
          <w:sz w:val="24"/>
          <w:szCs w:val="24"/>
        </w:rPr>
      </w:pPr>
    </w:p>
    <w:p w14:paraId="51989E5D" w14:textId="77777777" w:rsidR="00C73E7F" w:rsidRPr="00B23CD5" w:rsidRDefault="00C73E7F" w:rsidP="00A9774A">
      <w:pPr>
        <w:rPr>
          <w:rFonts w:ascii="Times New Roman" w:hAnsi="Times New Roman"/>
          <w:sz w:val="24"/>
          <w:szCs w:val="24"/>
        </w:rPr>
      </w:pPr>
    </w:p>
    <w:p w14:paraId="67002668" w14:textId="77777777" w:rsidR="00C73E7F" w:rsidRPr="00B23CD5" w:rsidRDefault="00C73E7F" w:rsidP="00A9774A">
      <w:pPr>
        <w:rPr>
          <w:rFonts w:ascii="Times New Roman" w:hAnsi="Times New Roman"/>
          <w:sz w:val="24"/>
          <w:szCs w:val="24"/>
        </w:rPr>
      </w:pPr>
    </w:p>
    <w:p w14:paraId="0BCE4EB5" w14:textId="77777777" w:rsidR="00C73E7F" w:rsidRPr="00B23CD5" w:rsidRDefault="00C73E7F" w:rsidP="00A9774A">
      <w:pPr>
        <w:rPr>
          <w:rFonts w:ascii="Times New Roman" w:hAnsi="Times New Roman"/>
          <w:sz w:val="24"/>
          <w:szCs w:val="24"/>
        </w:rPr>
      </w:pPr>
    </w:p>
    <w:sectPr w:rsidR="00C73E7F" w:rsidRPr="00B23CD5" w:rsidSect="000D06C8">
      <w:headerReference w:type="default" r:id="rId9"/>
      <w:footerReference w:type="default" r:id="rId10"/>
      <w:headerReference w:type="first" r:id="rId11"/>
      <w:footerReference w:type="first" r:id="rId12"/>
      <w:pgSz w:w="11906" w:h="16838"/>
      <w:pgMar w:top="1417" w:right="1701" w:bottom="1417" w:left="1701" w:header="283"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E5FFD" w14:textId="77777777" w:rsidR="00321490" w:rsidRDefault="00321490" w:rsidP="000D06C8">
      <w:pPr>
        <w:spacing w:after="0" w:line="240" w:lineRule="auto"/>
      </w:pPr>
      <w:r>
        <w:separator/>
      </w:r>
    </w:p>
  </w:endnote>
  <w:endnote w:type="continuationSeparator" w:id="0">
    <w:p w14:paraId="3EC43732" w14:textId="77777777" w:rsidR="00321490" w:rsidRDefault="00321490" w:rsidP="000D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81FC" w14:textId="77777777" w:rsidR="000D06C8" w:rsidRDefault="00A9774A">
    <w:pPr>
      <w:pStyle w:val="Rodap"/>
    </w:pPr>
    <w:r>
      <w:rPr>
        <w:noProof/>
      </w:rPr>
      <w:drawing>
        <wp:anchor distT="0" distB="0" distL="114300" distR="114300" simplePos="0" relativeHeight="251669504" behindDoc="0" locked="0" layoutInCell="1" allowOverlap="1" wp14:anchorId="00B3F21E" wp14:editId="125C0766">
          <wp:simplePos x="0" y="0"/>
          <wp:positionH relativeFrom="column">
            <wp:posOffset>1614805</wp:posOffset>
          </wp:positionH>
          <wp:positionV relativeFrom="paragraph">
            <wp:posOffset>12827</wp:posOffset>
          </wp:positionV>
          <wp:extent cx="2159635" cy="394335"/>
          <wp:effectExtent l="0" t="0" r="0" b="5715"/>
          <wp:wrapSquare wrapText="bothSides"/>
          <wp:docPr id="796113028"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2312"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59635" cy="3943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93284"/>
      <w:docPartObj>
        <w:docPartGallery w:val="Page Numbers (Bottom of Page)"/>
        <w:docPartUnique/>
      </w:docPartObj>
    </w:sdtPr>
    <w:sdtEndPr/>
    <w:sdtContent>
      <w:p w14:paraId="659D27E4" w14:textId="77777777" w:rsidR="000D06C8" w:rsidRDefault="00A9774A">
        <w:pPr>
          <w:pStyle w:val="Rodap"/>
        </w:pPr>
        <w:r>
          <w:rPr>
            <w:noProof/>
          </w:rPr>
          <w:drawing>
            <wp:anchor distT="0" distB="0" distL="114300" distR="114300" simplePos="0" relativeHeight="251665408" behindDoc="0" locked="0" layoutInCell="1" allowOverlap="1" wp14:anchorId="71864CF5" wp14:editId="484357C7">
              <wp:simplePos x="0" y="0"/>
              <wp:positionH relativeFrom="column">
                <wp:posOffset>1615440</wp:posOffset>
              </wp:positionH>
              <wp:positionV relativeFrom="paragraph">
                <wp:posOffset>8890</wp:posOffset>
              </wp:positionV>
              <wp:extent cx="2159635" cy="394335"/>
              <wp:effectExtent l="0" t="0" r="0" b="5715"/>
              <wp:wrapSquare wrapText="bothSides"/>
              <wp:docPr id="1931954869"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2312"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59635" cy="394335"/>
                      </a:xfrm>
                      <a:prstGeom prst="rect">
                        <a:avLst/>
                      </a:prstGeom>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8A0C9" w14:textId="77777777" w:rsidR="00321490" w:rsidRDefault="00321490" w:rsidP="000D06C8">
      <w:pPr>
        <w:spacing w:after="0" w:line="240" w:lineRule="auto"/>
      </w:pPr>
      <w:r>
        <w:separator/>
      </w:r>
    </w:p>
  </w:footnote>
  <w:footnote w:type="continuationSeparator" w:id="0">
    <w:p w14:paraId="111F66A4" w14:textId="77777777" w:rsidR="00321490" w:rsidRDefault="00321490" w:rsidP="000D0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13A8" w14:textId="77777777" w:rsidR="000D06C8" w:rsidRDefault="0011703A">
    <w:pPr>
      <w:pStyle w:val="Cabealho"/>
    </w:pPr>
    <w:r w:rsidRPr="0011703A">
      <w:rPr>
        <w:noProof/>
      </w:rPr>
      <mc:AlternateContent>
        <mc:Choice Requires="wps">
          <w:drawing>
            <wp:anchor distT="0" distB="0" distL="114300" distR="114300" simplePos="0" relativeHeight="251671552" behindDoc="0" locked="0" layoutInCell="1" allowOverlap="1" wp14:anchorId="671D75A2" wp14:editId="7036C86D">
              <wp:simplePos x="0" y="0"/>
              <wp:positionH relativeFrom="rightMargin">
                <wp:posOffset>355720</wp:posOffset>
              </wp:positionH>
              <wp:positionV relativeFrom="bottomMargin">
                <wp:posOffset>-9526905</wp:posOffset>
              </wp:positionV>
              <wp:extent cx="565785" cy="191770"/>
              <wp:effectExtent l="0" t="0" r="0" b="17780"/>
              <wp:wrapNone/>
              <wp:docPr id="208480177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A8B4209" w14:textId="77777777" w:rsidR="0011703A" w:rsidRPr="0011703A" w:rsidRDefault="0011703A" w:rsidP="0011703A">
                          <w:pPr>
                            <w:pBdr>
                              <w:top w:val="single" w:sz="4" w:space="1" w:color="7F7F7F" w:themeColor="background1" w:themeShade="7F"/>
                            </w:pBdr>
                            <w:jc w:val="center"/>
                            <w:rPr>
                              <w:b/>
                              <w:bCs/>
                              <w:color w:val="E97132" w:themeColor="accent2"/>
                            </w:rPr>
                          </w:pPr>
                          <w:r w:rsidRPr="0011703A">
                            <w:rPr>
                              <w:b/>
                              <w:bCs/>
                            </w:rPr>
                            <w:fldChar w:fldCharType="begin"/>
                          </w:r>
                          <w:r w:rsidRPr="0011703A">
                            <w:rPr>
                              <w:b/>
                              <w:bCs/>
                            </w:rPr>
                            <w:instrText>PAGE   \* MERGEFORMAT</w:instrText>
                          </w:r>
                          <w:r w:rsidRPr="0011703A">
                            <w:rPr>
                              <w:b/>
                              <w:bCs/>
                            </w:rPr>
                            <w:fldChar w:fldCharType="separate"/>
                          </w:r>
                          <w:r w:rsidRPr="0011703A">
                            <w:rPr>
                              <w:b/>
                              <w:bCs/>
                              <w:color w:val="E97132" w:themeColor="accent2"/>
                            </w:rPr>
                            <w:t>2</w:t>
                          </w:r>
                          <w:r w:rsidRPr="0011703A">
                            <w:rPr>
                              <w:b/>
                              <w:bCs/>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71D75A2" id="Retângulo 8" o:spid="_x0000_s1026" style="position:absolute;margin-left:28pt;margin-top:-750.15pt;width:44.55pt;height:15.1pt;rotation:180;flip:x;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" filled="f" fillcolor="#c0504d" stroked="f" strokecolor="#5c83b4" strokeweight="2.25pt">
              <v:textbox inset=",0,,0">
                <w:txbxContent>
                  <w:p w14:paraId="5A8B4209" w14:textId="77777777" w:rsidR="0011703A" w:rsidRPr="0011703A" w:rsidRDefault="0011703A" w:rsidP="0011703A">
                    <w:pPr>
                      <w:pBdr>
                        <w:top w:val="single" w:sz="4" w:space="1" w:color="7F7F7F" w:themeColor="background1" w:themeShade="7F"/>
                      </w:pBdr>
                      <w:jc w:val="center"/>
                      <w:rPr>
                        <w:b/>
                        <w:bCs/>
                        <w:color w:val="E97132" w:themeColor="accent2"/>
                      </w:rPr>
                    </w:pPr>
                    <w:r w:rsidRPr="0011703A">
                      <w:rPr>
                        <w:b/>
                        <w:bCs/>
                      </w:rPr>
                      <w:fldChar w:fldCharType="begin"/>
                    </w:r>
                    <w:r w:rsidRPr="0011703A">
                      <w:rPr>
                        <w:b/>
                        <w:bCs/>
                      </w:rPr>
                      <w:instrText>PAGE   \* MERGEFORMAT</w:instrText>
                    </w:r>
                    <w:r w:rsidRPr="0011703A">
                      <w:rPr>
                        <w:b/>
                        <w:bCs/>
                      </w:rPr>
                      <w:fldChar w:fldCharType="separate"/>
                    </w:r>
                    <w:r w:rsidRPr="0011703A">
                      <w:rPr>
                        <w:b/>
                        <w:bCs/>
                        <w:color w:val="E97132" w:themeColor="accent2"/>
                      </w:rPr>
                      <w:t>2</w:t>
                    </w:r>
                    <w:r w:rsidRPr="0011703A">
                      <w:rPr>
                        <w:b/>
                        <w:bCs/>
                        <w:color w:val="E97132" w:themeColor="accent2"/>
                      </w:rPr>
                      <w:fldChar w:fldCharType="end"/>
                    </w:r>
                  </w:p>
                </w:txbxContent>
              </v:textbox>
              <w10:wrap anchorx="margin" anchory="margin"/>
            </v:rect>
          </w:pict>
        </mc:Fallback>
      </mc:AlternateContent>
    </w:r>
  </w:p>
  <w:p w14:paraId="0D86DC0A" w14:textId="77777777" w:rsidR="000D06C8" w:rsidRDefault="000D06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00EF" w14:textId="77777777" w:rsidR="000D06C8" w:rsidRDefault="000D06C8">
    <w:pPr>
      <w:pStyle w:val="Cabealho"/>
    </w:pPr>
    <w:r>
      <w:rPr>
        <w:noProof/>
      </w:rPr>
      <w:drawing>
        <wp:anchor distT="0" distB="0" distL="114300" distR="114300" simplePos="0" relativeHeight="251658240" behindDoc="1" locked="0" layoutInCell="1" allowOverlap="1" wp14:anchorId="6F9484C2" wp14:editId="2FB5EE5E">
          <wp:simplePos x="0" y="0"/>
          <wp:positionH relativeFrom="column">
            <wp:posOffset>-1270</wp:posOffset>
          </wp:positionH>
          <wp:positionV relativeFrom="paragraph">
            <wp:posOffset>5715</wp:posOffset>
          </wp:positionV>
          <wp:extent cx="5400040" cy="1341120"/>
          <wp:effectExtent l="0" t="0" r="0" b="0"/>
          <wp:wrapSquare wrapText="bothSides"/>
          <wp:docPr id="850094237"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94237" name="Imagem 2"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1341120"/>
                  </a:xfrm>
                  <a:prstGeom prst="rect">
                    <a:avLst/>
                  </a:prstGeom>
                </pic:spPr>
              </pic:pic>
            </a:graphicData>
          </a:graphic>
          <wp14:sizeRelH relativeFrom="page">
            <wp14:pctWidth>0</wp14:pctWidth>
          </wp14:sizeRelH>
          <wp14:sizeRelV relativeFrom="page">
            <wp14:pctHeight>0</wp14:pctHeight>
          </wp14:sizeRelV>
        </wp:anchor>
      </w:drawing>
    </w:r>
  </w:p>
  <w:p w14:paraId="7775BCCB" w14:textId="77777777" w:rsidR="000D06C8" w:rsidRDefault="000D06C8">
    <w:pPr>
      <w:pStyle w:val="Cabealho"/>
    </w:pPr>
    <w:r>
      <w:ptab w:relativeTo="margin" w:alignment="left"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215D"/>
    <w:multiLevelType w:val="hybridMultilevel"/>
    <w:tmpl w:val="878EF702"/>
    <w:lvl w:ilvl="0" w:tplc="2A64BD58">
      <w:numFmt w:val="bullet"/>
      <w:lvlText w:val=""/>
      <w:lvlJc w:val="left"/>
      <w:pPr>
        <w:ind w:left="720" w:hanging="360"/>
      </w:pPr>
      <w:rPr>
        <w:rFonts w:ascii="Wingdings" w:eastAsiaTheme="minorHAnsi" w:hAnsi="Wingdings"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87434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90"/>
    <w:rsid w:val="00070C5F"/>
    <w:rsid w:val="000D06C8"/>
    <w:rsid w:val="0011703A"/>
    <w:rsid w:val="001C294B"/>
    <w:rsid w:val="00321490"/>
    <w:rsid w:val="00354E6F"/>
    <w:rsid w:val="00362926"/>
    <w:rsid w:val="003851BC"/>
    <w:rsid w:val="003A0643"/>
    <w:rsid w:val="005453E2"/>
    <w:rsid w:val="005710F2"/>
    <w:rsid w:val="006C099B"/>
    <w:rsid w:val="00785691"/>
    <w:rsid w:val="007C5B3E"/>
    <w:rsid w:val="00963D76"/>
    <w:rsid w:val="00A9774A"/>
    <w:rsid w:val="00AA176C"/>
    <w:rsid w:val="00B23CD5"/>
    <w:rsid w:val="00B421C8"/>
    <w:rsid w:val="00C73E7F"/>
    <w:rsid w:val="00CD5BB7"/>
    <w:rsid w:val="00E07593"/>
    <w:rsid w:val="00E15C2F"/>
    <w:rsid w:val="00E5118F"/>
    <w:rsid w:val="00F02037"/>
    <w:rsid w:val="00F91067"/>
    <w:rsid w:val="00FC07DE"/>
    <w:rsid w:val="00FD5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EDA5C"/>
  <w15:chartTrackingRefBased/>
  <w15:docId w15:val="{C2DC9A2F-E756-4AD9-A7DE-E2122EC4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CD5"/>
    <w:pPr>
      <w:spacing w:after="200" w:line="276"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har"/>
    <w:uiPriority w:val="9"/>
    <w:qFormat/>
    <w:rsid w:val="000D0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D0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D06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D06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D06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D06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D06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D06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D06C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6C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D06C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D06C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D06C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D06C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D06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D06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D06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D06C8"/>
    <w:rPr>
      <w:rFonts w:eastAsiaTheme="majorEastAsia" w:cstheme="majorBidi"/>
      <w:color w:val="272727" w:themeColor="text1" w:themeTint="D8"/>
    </w:rPr>
  </w:style>
  <w:style w:type="paragraph" w:styleId="Ttulo">
    <w:name w:val="Title"/>
    <w:basedOn w:val="Normal"/>
    <w:next w:val="Normal"/>
    <w:link w:val="TtuloChar"/>
    <w:uiPriority w:val="10"/>
    <w:qFormat/>
    <w:rsid w:val="000D0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D06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D06C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D06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D06C8"/>
    <w:pPr>
      <w:spacing w:before="160"/>
      <w:jc w:val="center"/>
    </w:pPr>
    <w:rPr>
      <w:i/>
      <w:iCs/>
      <w:color w:val="404040" w:themeColor="text1" w:themeTint="BF"/>
    </w:rPr>
  </w:style>
  <w:style w:type="character" w:customStyle="1" w:styleId="CitaoChar">
    <w:name w:val="Citação Char"/>
    <w:basedOn w:val="Fontepargpadro"/>
    <w:link w:val="Citao"/>
    <w:uiPriority w:val="29"/>
    <w:rsid w:val="000D06C8"/>
    <w:rPr>
      <w:i/>
      <w:iCs/>
      <w:color w:val="404040" w:themeColor="text1" w:themeTint="BF"/>
    </w:rPr>
  </w:style>
  <w:style w:type="paragraph" w:styleId="PargrafodaLista">
    <w:name w:val="List Paragraph"/>
    <w:basedOn w:val="Normal"/>
    <w:uiPriority w:val="34"/>
    <w:qFormat/>
    <w:rsid w:val="000D06C8"/>
    <w:pPr>
      <w:ind w:left="720"/>
      <w:contextualSpacing/>
    </w:pPr>
  </w:style>
  <w:style w:type="character" w:styleId="nfaseIntensa">
    <w:name w:val="Intense Emphasis"/>
    <w:basedOn w:val="Fontepargpadro"/>
    <w:uiPriority w:val="21"/>
    <w:qFormat/>
    <w:rsid w:val="000D06C8"/>
    <w:rPr>
      <w:i/>
      <w:iCs/>
      <w:color w:val="0F4761" w:themeColor="accent1" w:themeShade="BF"/>
    </w:rPr>
  </w:style>
  <w:style w:type="paragraph" w:styleId="CitaoIntensa">
    <w:name w:val="Intense Quote"/>
    <w:basedOn w:val="Normal"/>
    <w:next w:val="Normal"/>
    <w:link w:val="CitaoIntensaChar"/>
    <w:uiPriority w:val="30"/>
    <w:qFormat/>
    <w:rsid w:val="000D0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D06C8"/>
    <w:rPr>
      <w:i/>
      <w:iCs/>
      <w:color w:val="0F4761" w:themeColor="accent1" w:themeShade="BF"/>
    </w:rPr>
  </w:style>
  <w:style w:type="character" w:styleId="RefernciaIntensa">
    <w:name w:val="Intense Reference"/>
    <w:basedOn w:val="Fontepargpadro"/>
    <w:uiPriority w:val="32"/>
    <w:qFormat/>
    <w:rsid w:val="000D06C8"/>
    <w:rPr>
      <w:b/>
      <w:bCs/>
      <w:smallCaps/>
      <w:color w:val="0F4761" w:themeColor="accent1" w:themeShade="BF"/>
      <w:spacing w:val="5"/>
    </w:rPr>
  </w:style>
  <w:style w:type="paragraph" w:styleId="Cabealho">
    <w:name w:val="header"/>
    <w:basedOn w:val="Normal"/>
    <w:link w:val="CabealhoChar"/>
    <w:uiPriority w:val="99"/>
    <w:unhideWhenUsed/>
    <w:rsid w:val="000D0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06C8"/>
  </w:style>
  <w:style w:type="paragraph" w:styleId="Rodap">
    <w:name w:val="footer"/>
    <w:basedOn w:val="Normal"/>
    <w:link w:val="RodapChar"/>
    <w:uiPriority w:val="99"/>
    <w:unhideWhenUsed/>
    <w:rsid w:val="000D06C8"/>
    <w:pPr>
      <w:tabs>
        <w:tab w:val="center" w:pos="4252"/>
        <w:tab w:val="right" w:pos="8504"/>
      </w:tabs>
      <w:spacing w:after="0" w:line="240" w:lineRule="auto"/>
    </w:pPr>
  </w:style>
  <w:style w:type="character" w:customStyle="1" w:styleId="RodapChar">
    <w:name w:val="Rodapé Char"/>
    <w:basedOn w:val="Fontepargpadro"/>
    <w:link w:val="Rodap"/>
    <w:uiPriority w:val="99"/>
    <w:rsid w:val="000D06C8"/>
  </w:style>
  <w:style w:type="character" w:styleId="Nmerodepgina">
    <w:name w:val="page number"/>
    <w:basedOn w:val="Fontepargpadro"/>
    <w:uiPriority w:val="99"/>
    <w:unhideWhenUsed/>
    <w:rsid w:val="00A9774A"/>
  </w:style>
  <w:style w:type="paragraph" w:styleId="Pr-formataoHTML">
    <w:name w:val="HTML Preformatted"/>
    <w:basedOn w:val="Normal"/>
    <w:link w:val="Pr-formataoHTMLChar"/>
    <w:rsid w:val="00B23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4"/>
      <w:szCs w:val="24"/>
      <w:lang w:eastAsia="pt-BR"/>
    </w:rPr>
  </w:style>
  <w:style w:type="character" w:customStyle="1" w:styleId="Pr-formataoHTMLChar">
    <w:name w:val="Pré-formatação HTML Char"/>
    <w:basedOn w:val="Fontepargpadro"/>
    <w:link w:val="Pr-formataoHTML"/>
    <w:rsid w:val="00B23CD5"/>
    <w:rPr>
      <w:rFonts w:ascii="Arial Unicode MS" w:eastAsia="Arial Unicode MS" w:hAnsi="Arial Unicode MS" w:cs="Arial Unicode MS"/>
      <w:kern w:val="0"/>
      <w:lang w:eastAsia="pt-BR"/>
      <w14:ligatures w14:val="none"/>
    </w:rPr>
  </w:style>
  <w:style w:type="character" w:styleId="MquinadeescreverHTML">
    <w:name w:val="HTML Typewriter"/>
    <w:basedOn w:val="Fontepargpadro"/>
    <w:rsid w:val="00B23CD5"/>
    <w:rPr>
      <w:rFonts w:ascii="Arial Unicode MS" w:eastAsia="Arial Unicode MS" w:hAnsi="Arial Unicode MS" w:cs="Arial Unicode MS"/>
      <w:sz w:val="20"/>
      <w:szCs w:val="20"/>
    </w:rPr>
  </w:style>
  <w:style w:type="character" w:styleId="Hyperlink">
    <w:name w:val="Hyperlink"/>
    <w:uiPriority w:val="99"/>
    <w:rsid w:val="00B23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4282">
      <w:bodyDiv w:val="1"/>
      <w:marLeft w:val="0"/>
      <w:marRight w:val="0"/>
      <w:marTop w:val="0"/>
      <w:marBottom w:val="0"/>
      <w:divBdr>
        <w:top w:val="none" w:sz="0" w:space="0" w:color="auto"/>
        <w:left w:val="none" w:sz="0" w:space="0" w:color="auto"/>
        <w:bottom w:val="none" w:sz="0" w:space="0" w:color="auto"/>
        <w:right w:val="none" w:sz="0" w:space="0" w:color="auto"/>
      </w:divBdr>
    </w:div>
    <w:div w:id="286358198">
      <w:bodyDiv w:val="1"/>
      <w:marLeft w:val="0"/>
      <w:marRight w:val="0"/>
      <w:marTop w:val="0"/>
      <w:marBottom w:val="0"/>
      <w:divBdr>
        <w:top w:val="none" w:sz="0" w:space="0" w:color="auto"/>
        <w:left w:val="none" w:sz="0" w:space="0" w:color="auto"/>
        <w:bottom w:val="none" w:sz="0" w:space="0" w:color="auto"/>
        <w:right w:val="none" w:sz="0" w:space="0" w:color="auto"/>
      </w:divBdr>
    </w:div>
    <w:div w:id="1390301295">
      <w:bodyDiv w:val="1"/>
      <w:marLeft w:val="0"/>
      <w:marRight w:val="0"/>
      <w:marTop w:val="0"/>
      <w:marBottom w:val="0"/>
      <w:divBdr>
        <w:top w:val="none" w:sz="0" w:space="0" w:color="auto"/>
        <w:left w:val="none" w:sz="0" w:space="0" w:color="auto"/>
        <w:bottom w:val="none" w:sz="0" w:space="0" w:color="auto"/>
        <w:right w:val="none" w:sz="0" w:space="0" w:color="auto"/>
      </w:divBdr>
    </w:div>
    <w:div w:id="20334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mundo.com.br/minha-serie/287673-limites-eu-testei-remedio-inteligencia-inspirado-filme-veja-resultado.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turgia\OneDrive%20-%20IGREJA%20EVANG&#201;LICA%20DE%20CONFISS&#195;O%20LUTERANA%20NO%20BRASIL\&#193;rea%20de%20Trabalho\Documentos%20e%20Pastas\Conc&#237;lio%202024\Papel%20Timbrado%20Conc&#237;lio%202024.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EA06-9F86-48FD-8411-A71BD2F7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Concílio 2024</Template>
  <TotalTime>5</TotalTime>
  <Pages>9</Pages>
  <Words>2703</Words>
  <Characters>14597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 dos Reis Costella</dc:creator>
  <cp:keywords/>
  <dc:description/>
  <cp:lastModifiedBy>Ana Isa dos Reis Costella</cp:lastModifiedBy>
  <cp:revision>12</cp:revision>
  <cp:lastPrinted>2024-11-11T18:50:00Z</cp:lastPrinted>
  <dcterms:created xsi:type="dcterms:W3CDTF">2024-11-12T14:08:00Z</dcterms:created>
  <dcterms:modified xsi:type="dcterms:W3CDTF">2024-11-12T14:13:00Z</dcterms:modified>
</cp:coreProperties>
</file>